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FD" w:rsidRDefault="00BD0CFD" w:rsidP="00CA0C59">
      <w:pPr>
        <w:pStyle w:val="Heading1"/>
        <w:rPr>
          <w:sz w:val="24"/>
        </w:rPr>
      </w:pPr>
      <w:r w:rsidRPr="009D1622"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50.25pt;visibility:visible">
            <v:imagedata r:id="rId5" o:title=""/>
          </v:shape>
        </w:pict>
      </w:r>
    </w:p>
    <w:p w:rsidR="00BD0CFD" w:rsidRPr="0031681F" w:rsidRDefault="00BD0CFD" w:rsidP="0031681F"/>
    <w:p w:rsidR="00BD0CFD" w:rsidRPr="00ED7348" w:rsidRDefault="00BD0CFD" w:rsidP="00CA0C59">
      <w:pPr>
        <w:jc w:val="center"/>
        <w:rPr>
          <w:rFonts w:ascii="Times New Roman" w:hAnsi="Times New Roman"/>
          <w:sz w:val="20"/>
        </w:rPr>
      </w:pPr>
      <w:r w:rsidRPr="00ED7348">
        <w:rPr>
          <w:rFonts w:ascii="Times New Roman" w:hAnsi="Times New Roman"/>
          <w:sz w:val="20"/>
        </w:rPr>
        <w:t>РОССИЙСКАЯ ФЕДЕРАЦИЯ</w:t>
      </w:r>
    </w:p>
    <w:p w:rsidR="00BD0CFD" w:rsidRPr="00ED7348" w:rsidRDefault="00BD0CFD" w:rsidP="00CA0C59">
      <w:pPr>
        <w:jc w:val="center"/>
        <w:rPr>
          <w:rFonts w:ascii="Times New Roman" w:hAnsi="Times New Roman"/>
          <w:sz w:val="20"/>
        </w:rPr>
      </w:pPr>
      <w:r w:rsidRPr="00ED7348">
        <w:rPr>
          <w:rFonts w:ascii="Times New Roman" w:hAnsi="Times New Roman"/>
          <w:sz w:val="20"/>
        </w:rPr>
        <w:t>РЕСПУБЛИКА КАРЕЛИЯ</w:t>
      </w:r>
    </w:p>
    <w:p w:rsidR="00BD0CFD" w:rsidRDefault="00BD0CFD" w:rsidP="00CA0C59">
      <w:pPr>
        <w:jc w:val="center"/>
        <w:rPr>
          <w:b/>
          <w:sz w:val="28"/>
        </w:rPr>
      </w:pPr>
    </w:p>
    <w:p w:rsidR="00BD0CFD" w:rsidRPr="00ED7348" w:rsidRDefault="00BD0CFD" w:rsidP="00CA0C59">
      <w:pPr>
        <w:pStyle w:val="Heading4"/>
        <w:rPr>
          <w:rFonts w:ascii="Times New Roman" w:hAnsi="Times New Roman"/>
          <w:b w:val="0"/>
          <w:szCs w:val="24"/>
        </w:rPr>
      </w:pPr>
      <w:r w:rsidRPr="00ED7348">
        <w:rPr>
          <w:rFonts w:ascii="Times New Roman" w:hAnsi="Times New Roman"/>
          <w:b w:val="0"/>
          <w:szCs w:val="24"/>
        </w:rPr>
        <w:t xml:space="preserve">АДМИНИСТРАЦИЯ  </w:t>
      </w:r>
      <w:r>
        <w:rPr>
          <w:rFonts w:ascii="Times New Roman" w:hAnsi="Times New Roman"/>
          <w:b w:val="0"/>
          <w:szCs w:val="24"/>
        </w:rPr>
        <w:t>ШУНЬГСКОГО СЕЛЬСКОГО ПОСЕЛЕНИЯ</w:t>
      </w:r>
    </w:p>
    <w:p w:rsidR="00BD0CFD" w:rsidRDefault="00BD0CFD" w:rsidP="00F7443B">
      <w:pPr>
        <w:rPr>
          <w:b/>
          <w:sz w:val="28"/>
        </w:rPr>
      </w:pPr>
    </w:p>
    <w:p w:rsidR="00BD0CFD" w:rsidRPr="00784609" w:rsidRDefault="00BD0CFD" w:rsidP="00CA0C59">
      <w:pPr>
        <w:pStyle w:val="Heading3"/>
        <w:rPr>
          <w:rFonts w:ascii="Times New Roman" w:hAnsi="Times New Roman"/>
          <w:sz w:val="32"/>
          <w:szCs w:val="32"/>
        </w:rPr>
      </w:pPr>
      <w:r w:rsidRPr="00784609">
        <w:rPr>
          <w:rFonts w:ascii="Times New Roman" w:hAnsi="Times New Roman"/>
          <w:sz w:val="32"/>
          <w:szCs w:val="32"/>
        </w:rPr>
        <w:t>ПОСТАНОВЛЕНИЕ</w:t>
      </w:r>
    </w:p>
    <w:p w:rsidR="00BD0CFD" w:rsidRDefault="00BD0CFD" w:rsidP="00CA0C59"/>
    <w:p w:rsidR="00BD0CFD" w:rsidRDefault="00BD0CFD" w:rsidP="00CA0C59">
      <w:pPr>
        <w:rPr>
          <w:sz w:val="22"/>
        </w:rPr>
      </w:pPr>
    </w:p>
    <w:p w:rsidR="00BD0CFD" w:rsidRPr="00AF774E" w:rsidRDefault="00BD0CFD" w:rsidP="00AF774E">
      <w:pPr>
        <w:rPr>
          <w:rFonts w:ascii="Times New Roman" w:hAnsi="Times New Roman"/>
          <w:sz w:val="28"/>
          <w:szCs w:val="28"/>
        </w:rPr>
      </w:pPr>
      <w:r w:rsidRPr="00AF774E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09</w:t>
      </w:r>
      <w:r w:rsidRPr="00AF77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AF774E">
        <w:rPr>
          <w:rFonts w:ascii="Times New Roman" w:hAnsi="Times New Roman"/>
          <w:sz w:val="28"/>
          <w:szCs w:val="28"/>
        </w:rPr>
        <w:t xml:space="preserve">.2020 г. № </w:t>
      </w:r>
      <w:r>
        <w:rPr>
          <w:rFonts w:ascii="Times New Roman" w:hAnsi="Times New Roman"/>
          <w:sz w:val="28"/>
          <w:szCs w:val="28"/>
        </w:rPr>
        <w:t>49</w:t>
      </w:r>
      <w:r w:rsidRPr="00AF774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д. Шуньга</w:t>
      </w:r>
    </w:p>
    <w:p w:rsidR="00BD0CFD" w:rsidRDefault="00BD0CFD" w:rsidP="001A61A0">
      <w:pPr>
        <w:jc w:val="both"/>
        <w:rPr>
          <w:rFonts w:ascii="Times New Roman" w:hAnsi="Times New Roman"/>
          <w:szCs w:val="24"/>
        </w:rPr>
      </w:pPr>
    </w:p>
    <w:p w:rsidR="00BD0CFD" w:rsidRDefault="00BD0CFD" w:rsidP="00ED05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0CFD" w:rsidRDefault="00BD0CFD" w:rsidP="00ED05A5">
      <w:pPr>
        <w:widowControl w:val="0"/>
        <w:autoSpaceDE w:val="0"/>
        <w:autoSpaceDN w:val="0"/>
        <w:adjustRightInd w:val="0"/>
        <w:ind w:right="575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порядка выявления, пресечения самовольного строительства и принятия мер по сносу самовольных построек на территории Шуньгского сельского поселения.</w:t>
      </w:r>
    </w:p>
    <w:p w:rsidR="00BD0CFD" w:rsidRDefault="00BD0CFD" w:rsidP="00ED05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0CFD" w:rsidRDefault="00BD0CFD" w:rsidP="00ED05A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предотвращения самовольного строительства на территории Шуньгского сельского поселения, принятия мер к сносу самовольно возведенных объектов и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>. № 131-ФЗ «Об общих принципах организации местного самоуправления в Российской Федерации», администрация Шуньгского сельского поселения:</w:t>
      </w:r>
    </w:p>
    <w:p w:rsidR="00BD0CFD" w:rsidRDefault="00BD0CFD" w:rsidP="00ED05A5">
      <w:pPr>
        <w:jc w:val="both"/>
        <w:rPr>
          <w:rFonts w:ascii="Times New Roman" w:hAnsi="Times New Roman"/>
          <w:sz w:val="28"/>
          <w:szCs w:val="28"/>
        </w:rPr>
      </w:pPr>
    </w:p>
    <w:p w:rsidR="00BD0CFD" w:rsidRDefault="00BD0CFD" w:rsidP="00AF77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BD0CFD" w:rsidRDefault="00BD0CFD" w:rsidP="00ED05A5">
      <w:pPr>
        <w:jc w:val="both"/>
        <w:rPr>
          <w:rFonts w:ascii="Times New Roman" w:hAnsi="Times New Roman"/>
          <w:sz w:val="28"/>
          <w:szCs w:val="28"/>
        </w:rPr>
      </w:pPr>
    </w:p>
    <w:p w:rsidR="00BD0CFD" w:rsidRDefault="00BD0CFD" w:rsidP="00ED05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Порядок выявления, пресечения самовольного строительства и принятия мер по сносу самовольных построек на территории Шуньгского сельского поселения.</w:t>
      </w:r>
    </w:p>
    <w:p w:rsidR="00BD0CFD" w:rsidRDefault="00BD0CFD" w:rsidP="00ED05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опубликования (обнародования).</w:t>
      </w:r>
    </w:p>
    <w:p w:rsidR="00BD0CFD" w:rsidRDefault="00BD0CFD" w:rsidP="00ED05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 настоящего постановления оставляю за собой.</w:t>
      </w:r>
    </w:p>
    <w:p w:rsidR="00BD0CFD" w:rsidRDefault="00BD0CFD" w:rsidP="00ED05A5">
      <w:pPr>
        <w:jc w:val="both"/>
        <w:rPr>
          <w:rFonts w:ascii="Times New Roman" w:hAnsi="Times New Roman"/>
          <w:sz w:val="28"/>
          <w:szCs w:val="28"/>
        </w:rPr>
      </w:pPr>
    </w:p>
    <w:p w:rsidR="00BD0CFD" w:rsidRDefault="00BD0CFD" w:rsidP="00ED05A5">
      <w:pPr>
        <w:jc w:val="both"/>
        <w:rPr>
          <w:rFonts w:ascii="Times New Roman" w:hAnsi="Times New Roman"/>
          <w:sz w:val="28"/>
          <w:szCs w:val="28"/>
        </w:rPr>
      </w:pPr>
    </w:p>
    <w:p w:rsidR="00BD0CFD" w:rsidRDefault="00BD0CFD" w:rsidP="00ED05A5">
      <w:pPr>
        <w:jc w:val="both"/>
        <w:rPr>
          <w:rFonts w:ascii="Times New Roman" w:hAnsi="Times New Roman"/>
          <w:sz w:val="28"/>
          <w:szCs w:val="28"/>
        </w:rPr>
      </w:pPr>
    </w:p>
    <w:p w:rsidR="00BD0CFD" w:rsidRDefault="00BD0CFD" w:rsidP="00ED05A5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Глава Шуньгского сельского поселения                                                 Л.В.Журавлева</w:t>
      </w:r>
    </w:p>
    <w:p w:rsidR="00BD0CFD" w:rsidRDefault="00BD0CFD" w:rsidP="00ED05A5">
      <w:pPr>
        <w:jc w:val="both"/>
        <w:rPr>
          <w:rFonts w:ascii="Times New Roman" w:hAnsi="Times New Roman"/>
          <w:sz w:val="28"/>
          <w:szCs w:val="28"/>
        </w:rPr>
      </w:pPr>
    </w:p>
    <w:p w:rsidR="00BD0CFD" w:rsidRDefault="00BD0CFD" w:rsidP="00ED05A5">
      <w:pPr>
        <w:widowControl w:val="0"/>
        <w:autoSpaceDE w:val="0"/>
        <w:autoSpaceDN w:val="0"/>
        <w:adjustRightInd w:val="0"/>
        <w:spacing w:line="240" w:lineRule="exact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D0CFD" w:rsidRDefault="00BD0CFD" w:rsidP="00ED05A5">
      <w:pPr>
        <w:widowControl w:val="0"/>
        <w:autoSpaceDE w:val="0"/>
        <w:autoSpaceDN w:val="0"/>
        <w:adjustRightInd w:val="0"/>
        <w:spacing w:line="240" w:lineRule="exact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D0CFD" w:rsidRDefault="00BD0CFD" w:rsidP="00ED05A5">
      <w:pPr>
        <w:widowControl w:val="0"/>
        <w:autoSpaceDE w:val="0"/>
        <w:autoSpaceDN w:val="0"/>
        <w:adjustRightInd w:val="0"/>
        <w:spacing w:line="240" w:lineRule="exact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D0CFD" w:rsidRDefault="00BD0CFD" w:rsidP="00ED05A5">
      <w:pPr>
        <w:widowControl w:val="0"/>
        <w:autoSpaceDE w:val="0"/>
        <w:autoSpaceDN w:val="0"/>
        <w:adjustRightInd w:val="0"/>
        <w:spacing w:line="240" w:lineRule="exact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D0CFD" w:rsidRDefault="00BD0CFD" w:rsidP="00ED05A5">
      <w:pPr>
        <w:widowControl w:val="0"/>
        <w:autoSpaceDE w:val="0"/>
        <w:autoSpaceDN w:val="0"/>
        <w:adjustRightInd w:val="0"/>
        <w:spacing w:line="240" w:lineRule="exact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D0CFD" w:rsidRDefault="00BD0CFD" w:rsidP="00ED05A5">
      <w:pPr>
        <w:widowControl w:val="0"/>
        <w:autoSpaceDE w:val="0"/>
        <w:autoSpaceDN w:val="0"/>
        <w:adjustRightInd w:val="0"/>
        <w:spacing w:line="240" w:lineRule="exact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D0CFD" w:rsidRDefault="00BD0CFD" w:rsidP="00ED05A5">
      <w:pPr>
        <w:widowControl w:val="0"/>
        <w:autoSpaceDE w:val="0"/>
        <w:autoSpaceDN w:val="0"/>
        <w:adjustRightInd w:val="0"/>
        <w:spacing w:line="240" w:lineRule="exact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D0CFD" w:rsidRDefault="00BD0CFD" w:rsidP="00ED05A5">
      <w:pPr>
        <w:widowControl w:val="0"/>
        <w:autoSpaceDE w:val="0"/>
        <w:autoSpaceDN w:val="0"/>
        <w:adjustRightInd w:val="0"/>
        <w:spacing w:line="240" w:lineRule="exact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D0CFD" w:rsidRDefault="00BD0CFD" w:rsidP="00ED05A5">
      <w:pPr>
        <w:widowControl w:val="0"/>
        <w:autoSpaceDE w:val="0"/>
        <w:autoSpaceDN w:val="0"/>
        <w:adjustRightInd w:val="0"/>
        <w:spacing w:line="240" w:lineRule="exact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D0CFD" w:rsidRDefault="00BD0CFD" w:rsidP="00ED05A5">
      <w:pPr>
        <w:widowControl w:val="0"/>
        <w:autoSpaceDE w:val="0"/>
        <w:autoSpaceDN w:val="0"/>
        <w:adjustRightInd w:val="0"/>
        <w:spacing w:line="240" w:lineRule="exact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D0CFD" w:rsidRPr="00AF774E" w:rsidRDefault="00BD0CFD" w:rsidP="00B40428">
      <w:pPr>
        <w:widowControl w:val="0"/>
        <w:autoSpaceDE w:val="0"/>
        <w:autoSpaceDN w:val="0"/>
        <w:adjustRightInd w:val="0"/>
        <w:spacing w:line="240" w:lineRule="exact"/>
        <w:ind w:left="5103"/>
        <w:outlineLvl w:val="0"/>
        <w:rPr>
          <w:rFonts w:ascii="Times New Roman" w:hAnsi="Times New Roman"/>
          <w:szCs w:val="24"/>
        </w:rPr>
      </w:pPr>
      <w:r w:rsidRPr="00AF774E">
        <w:rPr>
          <w:rFonts w:ascii="Times New Roman" w:hAnsi="Times New Roman"/>
          <w:szCs w:val="24"/>
        </w:rPr>
        <w:t>Утверждено</w:t>
      </w:r>
    </w:p>
    <w:p w:rsidR="00BD0CFD" w:rsidRDefault="00BD0CFD" w:rsidP="00ED05A5">
      <w:pPr>
        <w:widowControl w:val="0"/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/>
          <w:szCs w:val="24"/>
        </w:rPr>
      </w:pPr>
      <w:r w:rsidRPr="00AF774E">
        <w:rPr>
          <w:rFonts w:ascii="Times New Roman" w:hAnsi="Times New Roman"/>
          <w:szCs w:val="24"/>
        </w:rPr>
        <w:t xml:space="preserve">Постановлением Администрации  </w:t>
      </w:r>
      <w:r>
        <w:rPr>
          <w:rFonts w:ascii="Times New Roman" w:hAnsi="Times New Roman"/>
          <w:szCs w:val="24"/>
        </w:rPr>
        <w:t>Шуньг</w:t>
      </w:r>
      <w:r w:rsidRPr="00AF774E">
        <w:rPr>
          <w:rFonts w:ascii="Times New Roman" w:hAnsi="Times New Roman"/>
          <w:szCs w:val="24"/>
        </w:rPr>
        <w:t xml:space="preserve">ского сельского поселения  от  </w:t>
      </w:r>
      <w:r>
        <w:rPr>
          <w:rFonts w:ascii="Times New Roman" w:hAnsi="Times New Roman"/>
          <w:szCs w:val="24"/>
        </w:rPr>
        <w:t>09</w:t>
      </w:r>
      <w:r w:rsidRPr="00AF774E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12.</w:t>
      </w:r>
      <w:r w:rsidRPr="00AF774E">
        <w:rPr>
          <w:rFonts w:ascii="Times New Roman" w:hAnsi="Times New Roman"/>
          <w:szCs w:val="24"/>
        </w:rPr>
        <w:t>2020 г.  №</w:t>
      </w:r>
      <w:r>
        <w:rPr>
          <w:rFonts w:ascii="Times New Roman" w:hAnsi="Times New Roman"/>
          <w:szCs w:val="24"/>
        </w:rPr>
        <w:t xml:space="preserve"> 49</w:t>
      </w:r>
    </w:p>
    <w:p w:rsidR="00BD0CFD" w:rsidRDefault="00BD0CFD" w:rsidP="00ED05A5">
      <w:pPr>
        <w:widowControl w:val="0"/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/>
          <w:szCs w:val="24"/>
        </w:rPr>
      </w:pPr>
    </w:p>
    <w:p w:rsidR="00BD0CFD" w:rsidRDefault="00BD0CFD" w:rsidP="00ED05A5">
      <w:pPr>
        <w:jc w:val="center"/>
        <w:rPr>
          <w:rFonts w:ascii="Times New Roman" w:hAnsi="Times New Roman"/>
          <w:b/>
          <w:sz w:val="22"/>
          <w:szCs w:val="22"/>
          <w:lang w:eastAsia="en-US"/>
        </w:rPr>
      </w:pPr>
    </w:p>
    <w:p w:rsidR="00BD0CFD" w:rsidRDefault="00BD0CFD" w:rsidP="00ED05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выявления, пресечения самовольного строительства и принятия мер по сносу самовольных построек  на территории Шуньгского сельского поселения</w:t>
      </w:r>
    </w:p>
    <w:p w:rsidR="00BD0CFD" w:rsidRDefault="00BD0CFD" w:rsidP="00ED05A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0CFD" w:rsidRDefault="00BD0CFD" w:rsidP="00ED05A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BD0CFD" w:rsidRDefault="00BD0CFD" w:rsidP="00ED05A5">
      <w:pPr>
        <w:jc w:val="both"/>
        <w:rPr>
          <w:rFonts w:ascii="Times New Roman" w:hAnsi="Times New Roman"/>
          <w:sz w:val="28"/>
          <w:szCs w:val="28"/>
        </w:rPr>
      </w:pPr>
    </w:p>
    <w:p w:rsidR="00BD0CFD" w:rsidRDefault="00BD0CFD" w:rsidP="00ED05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Настоящий Порядок выявления, пресечения самовольного строительства и принятия мер по сносу самовольных построек на территории Шуньгского сельского поселения,  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Шуньгского  сельского поселения.</w:t>
      </w:r>
    </w:p>
    <w:p w:rsidR="00BD0CFD" w:rsidRDefault="00BD0CFD" w:rsidP="00ED05A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0CFD" w:rsidRDefault="00BD0CFD" w:rsidP="00ED05A5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Порядок выявления и пресечения самовольного строительства</w:t>
      </w:r>
    </w:p>
    <w:p w:rsidR="00BD0CFD" w:rsidRDefault="00BD0CFD" w:rsidP="00ED05A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0CFD" w:rsidRDefault="00BD0CFD" w:rsidP="00ED05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 целях выявления объектов самовольного строительства администрацией Шуньгского сельского поселения  создается комиссия по вопросам самовольного строительства (далее - комиссия).</w:t>
      </w:r>
    </w:p>
    <w:p w:rsidR="00BD0CFD" w:rsidRDefault="00BD0CFD" w:rsidP="00ED05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BD0CFD" w:rsidRDefault="00BD0CFD" w:rsidP="00ED05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Объезды (обходы) территории Шуньгского сельского поселения  осуществляются комиссией в соответствии с утвержденными планами-графиками.</w:t>
      </w:r>
    </w:p>
    <w:p w:rsidR="00BD0CFD" w:rsidRDefault="00BD0CFD" w:rsidP="00ED05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Планы-графики объездов (обходов) территории Шуньгского сельского поселения, утверждаются ежегодно.</w:t>
      </w:r>
    </w:p>
    <w:p w:rsidR="00BD0CFD" w:rsidRDefault="00BD0CFD" w:rsidP="00ED05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При поступлении в администрацию Шуньгского сельского поселения  сообщения о фактах незаконного строительства (реконструкции) объекта, комиссия в течение 10 рабочих дней со дня регистрации сообщения должна произвести проверку факта, указанного в таком сообщении.</w:t>
      </w:r>
    </w:p>
    <w:p w:rsidR="00BD0CFD" w:rsidRDefault="00BD0CFD" w:rsidP="00ED05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Сообщения о фактах незаконного строительства (реконструкции) объектов подлежат регистрации в день их поступления в администрацию Шуньгского  сельского поселения.</w:t>
      </w:r>
    </w:p>
    <w:p w:rsidR="00BD0CFD" w:rsidRDefault="00BD0CFD" w:rsidP="00ED05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Шуньгского сельского поселения  отсутствуют.</w:t>
      </w:r>
    </w:p>
    <w:p w:rsidR="00BD0CFD" w:rsidRDefault="00BD0CFD" w:rsidP="00ED05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BD0CFD" w:rsidRDefault="00BD0CFD" w:rsidP="00ED05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После завершения обхода (объезда) или проверки сообщения о факте незаконного строительства (реконструкции) комиссия в течение 15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BD0CFD" w:rsidRDefault="00BD0CFD" w:rsidP="00ED05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 правообладателе земельного участка и целях предоставления земельного участка;</w:t>
      </w:r>
    </w:p>
    <w:p w:rsidR="00BD0CFD" w:rsidRDefault="00BD0CFD" w:rsidP="00ED05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 необходимости получения разрешения на строительство для производимых на земельном участке работ;</w:t>
      </w:r>
    </w:p>
    <w:p w:rsidR="00BD0CFD" w:rsidRDefault="00BD0CFD" w:rsidP="00ED05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:rsidR="00BD0CFD" w:rsidRDefault="00BD0CFD" w:rsidP="00ED05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 правообладателе (застройщике) объекта;</w:t>
      </w:r>
    </w:p>
    <w:p w:rsidR="00BD0CFD" w:rsidRDefault="00BD0CFD" w:rsidP="00ED05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BD0CFD" w:rsidRDefault="00BD0CFD" w:rsidP="00ED05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BD0CFD" w:rsidRDefault="00BD0CFD" w:rsidP="00ED05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отсутствия в администрации Шуньгского сельского поселения (муниципального района) 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BD0CFD" w:rsidRDefault="00BD0CFD" w:rsidP="00ED05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По результатам обхода (объезда) или проверки сообщения о факте незаконного строительства (реконструкции) комиссией в течение 5 рабочих 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:rsidR="00BD0CFD" w:rsidRDefault="00BD0CFD" w:rsidP="00ED05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BD0CFD" w:rsidRDefault="00BD0CFD" w:rsidP="00ED05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Шуньгского сельского поселения  отсутствуют, в протоколе указывается, что объектов самовольного строительства не выявлено.</w:t>
      </w:r>
    </w:p>
    <w:p w:rsidR="00BD0CFD" w:rsidRDefault="00BD0CFD" w:rsidP="00ED05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15 рабочих дней, со дня истечения срока, указанного в пункте 2.6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 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 Акт осмотра объекта утверждается председателем комиссии, и подписывается членами комиссии.</w:t>
      </w:r>
    </w:p>
    <w:p w:rsidR="00BD0CFD" w:rsidRDefault="00BD0CFD" w:rsidP="00ED05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BD0CFD" w:rsidRDefault="00BD0CFD" w:rsidP="00ED05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pacing w:val="2"/>
          <w:sz w:val="28"/>
          <w:szCs w:val="28"/>
        </w:rPr>
        <w:t>выписки из Единого государственного реестра недвижимости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 осмотра объекта. При отсутствии сведений в Едином государственном реестре недвижимости к акту осмотра объекта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 в отношении юридических лиц наименование и местонахождение, индивидуальный номер налогоплательщика, основной государственный регистрационный номер, в отношении физических лиц - фамилию, имя, отчество и адрес места жительства лица</w:t>
      </w:r>
      <w:r>
        <w:rPr>
          <w:rFonts w:ascii="Times New Roman" w:hAnsi="Times New Roman"/>
          <w:sz w:val="28"/>
          <w:szCs w:val="28"/>
        </w:rPr>
        <w:t>;</w:t>
      </w:r>
    </w:p>
    <w:p w:rsidR="00BD0CFD" w:rsidRDefault="00BD0CFD" w:rsidP="00ED05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pacing w:val="2"/>
          <w:sz w:val="28"/>
          <w:szCs w:val="28"/>
        </w:rPr>
        <w:t>копии правоустанавливающих документов на земельный участок (при наличии)</w:t>
      </w:r>
      <w:r>
        <w:rPr>
          <w:rFonts w:ascii="Times New Roman" w:hAnsi="Times New Roman"/>
          <w:sz w:val="28"/>
          <w:szCs w:val="28"/>
        </w:rPr>
        <w:t>;</w:t>
      </w:r>
    </w:p>
    <w:p w:rsidR="00BD0CFD" w:rsidRDefault="00BD0CFD" w:rsidP="00ED05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копии правоустанавливающих документов на объект (при наличии);</w:t>
      </w:r>
    </w:p>
    <w:p w:rsidR="00BD0CFD" w:rsidRDefault="00BD0CFD" w:rsidP="00ED05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BD0CFD" w:rsidRDefault="00BD0CFD" w:rsidP="00ED05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BD0CFD" w:rsidRDefault="00BD0CFD" w:rsidP="00ED05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схема размещения объекта самовольного строительства на земельном участке с указанием параметров объекта.</w:t>
      </w:r>
    </w:p>
    <w:p w:rsidR="00BD0CFD" w:rsidRDefault="00BD0CFD" w:rsidP="00ED05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В течение 15 рабочих дней со дня истечения срока, указанного 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:rsidR="00BD0CFD" w:rsidRDefault="00BD0CFD" w:rsidP="00ED05A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Управление Федеральной службы государственной регистрации, кадастра и картографии по Республике Карелия;</w:t>
      </w:r>
    </w:p>
    <w:p w:rsidR="00BD0CFD" w:rsidRDefault="00BD0CFD" w:rsidP="00ED05A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структурные подразделения Администрации Медвежьегорского муниципального района, Республики Карелия, уполномоченные на осуществление муниципального земельного 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BD0CFD" w:rsidRDefault="00BD0CFD" w:rsidP="00ED05A5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BD0CFD" w:rsidRDefault="00BD0CFD" w:rsidP="00ED05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Администрация Шуньгского сельского поселения  в течение 5 рабочих дней со дня составления акта включает сведения об объекте в Реестр объектов самовольного строительства (далее – Реестр). </w:t>
      </w:r>
    </w:p>
    <w:p w:rsidR="00BD0CFD" w:rsidRDefault="00BD0CFD" w:rsidP="00B4042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ведется администрацией Шуньгского сельского поселения  в отношении объектов, расположенных на территории соответствующего Шуньгского сельского поселения, в электронном виде и размещается на официальном сайте администрации Шуньгского сельского поселения  в информационно-телекоммуникационной сети «Интернет» по адресу:</w:t>
      </w:r>
      <w:r w:rsidRPr="00B40428">
        <w:t xml:space="preserve"> </w:t>
      </w:r>
      <w:hyperlink r:id="rId6" w:history="1">
        <w:r w:rsidRPr="00A50A98">
          <w:rPr>
            <w:rStyle w:val="Hyperlink"/>
            <w:rFonts w:ascii="Times New Roman" w:hAnsi="Times New Roman"/>
            <w:sz w:val="28"/>
            <w:szCs w:val="28"/>
          </w:rPr>
          <w:t>https://adm-shunga.ru/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BD0CFD" w:rsidRDefault="00BD0CFD" w:rsidP="00ED05A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0CFD" w:rsidRDefault="00BD0CFD" w:rsidP="00ED05A5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организации работы, направленной на снос самовольных построек в судебном порядке</w:t>
      </w:r>
    </w:p>
    <w:p w:rsidR="00BD0CFD" w:rsidRDefault="00BD0CFD" w:rsidP="00ED05A5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D0CFD" w:rsidRDefault="00BD0CFD" w:rsidP="00ED05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сносу.</w:t>
      </w:r>
    </w:p>
    <w:p w:rsidR="00BD0CFD" w:rsidRDefault="00BD0CFD" w:rsidP="00ED05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Для инициирования судебного разбирательства о признании постройки самовольной и подлежащей сносу администрация Шуньгского сельского поселения  в течение 15 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 предмета спора и (или) иные обеспечительные меры.</w:t>
      </w:r>
    </w:p>
    <w:p w:rsidR="00BD0CFD" w:rsidRDefault="00BD0CFD" w:rsidP="00ED05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ее наличии) правилам землепользования и застройки) срок обращения в суд с исковым заявлением продлевается на срок, необходимый для получения указанных документов, но не более чем на 15 рабочих дней.</w:t>
      </w:r>
    </w:p>
    <w:p w:rsidR="00BD0CFD" w:rsidRDefault="00BD0CFD" w:rsidP="00ED05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При удовлетворении исковых требований, после вступления в законную силу судебного акта о сносе самовольной постройки, администрация Шуньгского сельского поселения  осуществляет мероприятия, направленные на исполнение судебного акта в порядке, предусмотренном Федеральным законом от 02.10.2007 № 229-ФЗ «Об исполнительном производстве».</w:t>
      </w:r>
    </w:p>
    <w:p w:rsidR="00BD0CFD" w:rsidRDefault="00BD0CFD" w:rsidP="00ED05A5">
      <w:pPr>
        <w:shd w:val="clear" w:color="auto" w:fill="FFFFFF"/>
        <w:ind w:left="4820"/>
        <w:jc w:val="both"/>
        <w:textAlignment w:val="baseline"/>
        <w:rPr>
          <w:rFonts w:ascii="Times New Roman" w:hAnsi="Times New Roman"/>
          <w:spacing w:val="2"/>
          <w:sz w:val="20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color w:val="2D2D2D"/>
          <w:spacing w:val="2"/>
          <w:sz w:val="20"/>
          <w:szCs w:val="24"/>
        </w:rPr>
        <w:t xml:space="preserve">Приложение № 1 к Порядку </w:t>
      </w:r>
      <w:r>
        <w:rPr>
          <w:rFonts w:ascii="Times New Roman" w:hAnsi="Times New Roman"/>
          <w:spacing w:val="2"/>
          <w:sz w:val="20"/>
          <w:szCs w:val="24"/>
        </w:rPr>
        <w:t xml:space="preserve">выявления, пресечения самовольного  строительства и принятия мер по сносу </w:t>
      </w:r>
      <w:r>
        <w:rPr>
          <w:rFonts w:ascii="Times New Roman" w:hAnsi="Times New Roman"/>
          <w:spacing w:val="2"/>
          <w:sz w:val="20"/>
        </w:rPr>
        <w:t xml:space="preserve">самовольных  построек  на  территории  Шуньгского сельского поселения </w:t>
      </w:r>
    </w:p>
    <w:p w:rsidR="00BD0CFD" w:rsidRDefault="00BD0CFD" w:rsidP="00ED05A5">
      <w:pPr>
        <w:shd w:val="clear" w:color="auto" w:fill="FFFFFF"/>
        <w:ind w:left="4820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BD0CFD" w:rsidRDefault="00BD0CFD" w:rsidP="00ED05A5">
      <w:pPr>
        <w:shd w:val="clear" w:color="auto" w:fill="FFFFFF"/>
        <w:ind w:left="4820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BD0CFD" w:rsidRDefault="00BD0CFD" w:rsidP="00ED05A5">
      <w:pPr>
        <w:shd w:val="clear" w:color="auto" w:fill="FFFFFF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Протокол по результатам обхода (объезда) или проверки сообщения о факте незаконного строительства (реконструкции) </w:t>
      </w:r>
    </w:p>
    <w:p w:rsidR="00BD0CFD" w:rsidRDefault="00BD0CFD" w:rsidP="00ED05A5">
      <w:pPr>
        <w:shd w:val="clear" w:color="auto" w:fill="FFFFFF"/>
        <w:jc w:val="center"/>
        <w:textAlignment w:val="baseline"/>
        <w:outlineLvl w:val="2"/>
        <w:rPr>
          <w:rFonts w:ascii="Times New Roman" w:hAnsi="Times New Roman"/>
          <w:b/>
          <w:spacing w:val="2"/>
          <w:sz w:val="29"/>
          <w:szCs w:val="29"/>
        </w:rPr>
      </w:pPr>
    </w:p>
    <w:p w:rsidR="00BD0CFD" w:rsidRDefault="00BD0CFD" w:rsidP="00ED05A5">
      <w:pPr>
        <w:shd w:val="clear" w:color="auto" w:fill="FFFFFF"/>
        <w:tabs>
          <w:tab w:val="left" w:pos="4678"/>
        </w:tabs>
        <w:ind w:left="4820"/>
        <w:textAlignment w:val="baseline"/>
        <w:rPr>
          <w:rFonts w:ascii="Times New Roman" w:hAnsi="Times New Roman"/>
          <w:b/>
          <w:spacing w:val="2"/>
          <w:sz w:val="21"/>
          <w:szCs w:val="21"/>
        </w:rPr>
      </w:pPr>
      <w:r>
        <w:rPr>
          <w:rFonts w:ascii="Times New Roman" w:hAnsi="Times New Roman"/>
          <w:b/>
          <w:spacing w:val="2"/>
          <w:sz w:val="21"/>
          <w:szCs w:val="21"/>
        </w:rPr>
        <w:t>УТВЕРЖДАЮ:</w:t>
      </w:r>
    </w:p>
    <w:p w:rsidR="00BD0CFD" w:rsidRDefault="00BD0CFD" w:rsidP="00ED05A5">
      <w:pPr>
        <w:shd w:val="clear" w:color="auto" w:fill="FFFFFF"/>
        <w:ind w:left="4820" w:right="-1"/>
        <w:textAlignment w:val="baseline"/>
        <w:rPr>
          <w:rFonts w:ascii="Times New Roman" w:hAnsi="Times New Roman"/>
          <w:color w:val="2D2D2D"/>
          <w:spacing w:val="2"/>
          <w:sz w:val="20"/>
          <w:szCs w:val="24"/>
        </w:rPr>
      </w:pPr>
      <w:r>
        <w:rPr>
          <w:rFonts w:ascii="Times New Roman" w:hAnsi="Times New Roman"/>
          <w:spacing w:val="2"/>
          <w:sz w:val="21"/>
          <w:szCs w:val="21"/>
        </w:rPr>
        <w:t xml:space="preserve">председатель комиссии по вопросам самовольного строительства на территории </w:t>
      </w:r>
      <w:r>
        <w:rPr>
          <w:rFonts w:ascii="Times New Roman" w:hAnsi="Times New Roman"/>
          <w:sz w:val="20"/>
        </w:rPr>
        <w:t xml:space="preserve"> Шуньгского  сельского поселения </w:t>
      </w:r>
    </w:p>
    <w:p w:rsidR="00BD0CFD" w:rsidRDefault="00BD0CFD" w:rsidP="00ED05A5">
      <w:pPr>
        <w:shd w:val="clear" w:color="auto" w:fill="FFFFFF"/>
        <w:ind w:left="4820" w:right="-1"/>
        <w:textAlignment w:val="baseline"/>
        <w:rPr>
          <w:rFonts w:ascii="Times New Roman" w:hAnsi="Times New Roman"/>
          <w:spacing w:val="2"/>
          <w:sz w:val="21"/>
          <w:szCs w:val="21"/>
        </w:rPr>
      </w:pPr>
    </w:p>
    <w:p w:rsidR="00BD0CFD" w:rsidRDefault="00BD0CFD" w:rsidP="00ED05A5">
      <w:pPr>
        <w:shd w:val="clear" w:color="auto" w:fill="FFFFFF"/>
        <w:ind w:left="4820"/>
        <w:textAlignment w:val="baseline"/>
        <w:rPr>
          <w:rFonts w:ascii="Times New Roman" w:hAnsi="Times New Roman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>_________________________________________</w:t>
      </w:r>
    </w:p>
    <w:p w:rsidR="00BD0CFD" w:rsidRDefault="00BD0CFD" w:rsidP="00ED05A5">
      <w:pPr>
        <w:shd w:val="clear" w:color="auto" w:fill="FFFFFF"/>
        <w:ind w:left="5103"/>
        <w:jc w:val="center"/>
        <w:textAlignment w:val="baseline"/>
        <w:rPr>
          <w:rFonts w:ascii="Times New Roman" w:hAnsi="Times New Roman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>(Ф.И.О.)</w:t>
      </w:r>
    </w:p>
    <w:p w:rsidR="00BD0CFD" w:rsidRDefault="00BD0CFD" w:rsidP="00ED05A5">
      <w:pPr>
        <w:shd w:val="clear" w:color="auto" w:fill="FFFFFF"/>
        <w:ind w:left="4820"/>
        <w:textAlignment w:val="baseline"/>
        <w:rPr>
          <w:rFonts w:ascii="Times New Roman" w:hAnsi="Times New Roman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>"__" _____________ 20__ г.</w:t>
      </w:r>
    </w:p>
    <w:p w:rsidR="00BD0CFD" w:rsidRDefault="00BD0CFD" w:rsidP="00ED05A5">
      <w:pPr>
        <w:shd w:val="clear" w:color="auto" w:fill="FFFFFF"/>
        <w:ind w:left="4820"/>
        <w:textAlignment w:val="baseline"/>
        <w:rPr>
          <w:rFonts w:ascii="Times New Roman" w:hAnsi="Times New Roman"/>
          <w:spacing w:val="2"/>
          <w:sz w:val="21"/>
          <w:szCs w:val="21"/>
        </w:rPr>
      </w:pPr>
    </w:p>
    <w:p w:rsidR="00BD0CFD" w:rsidRDefault="00BD0CFD" w:rsidP="00ED05A5">
      <w:pPr>
        <w:shd w:val="clear" w:color="auto" w:fill="FFFFFF"/>
        <w:ind w:left="4820"/>
        <w:textAlignment w:val="baseline"/>
        <w:rPr>
          <w:rFonts w:ascii="Times New Roman" w:hAnsi="Times New Roman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>М.П.</w:t>
      </w:r>
    </w:p>
    <w:p w:rsidR="00BD0CFD" w:rsidRDefault="00BD0CFD" w:rsidP="00ED05A5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Times New Roman" w:hAnsi="Times New Roman"/>
          <w:b/>
          <w:spacing w:val="2"/>
          <w:sz w:val="21"/>
          <w:szCs w:val="21"/>
        </w:rPr>
      </w:pPr>
    </w:p>
    <w:p w:rsidR="00BD0CFD" w:rsidRDefault="00BD0CFD" w:rsidP="00ED05A5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Times New Roman" w:hAnsi="Times New Roman"/>
          <w:b/>
          <w:spacing w:val="2"/>
          <w:sz w:val="21"/>
          <w:szCs w:val="21"/>
        </w:rPr>
      </w:pPr>
    </w:p>
    <w:p w:rsidR="00BD0CFD" w:rsidRDefault="00BD0CFD" w:rsidP="00ED05A5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Times New Roman" w:hAnsi="Times New Roman"/>
          <w:b/>
          <w:spacing w:val="2"/>
          <w:sz w:val="21"/>
          <w:szCs w:val="21"/>
        </w:rPr>
      </w:pPr>
    </w:p>
    <w:p w:rsidR="00BD0CFD" w:rsidRPr="00B40428" w:rsidRDefault="00BD0CFD" w:rsidP="00ED05A5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B40428">
        <w:rPr>
          <w:rFonts w:ascii="Times New Roman" w:hAnsi="Times New Roman"/>
          <w:b/>
          <w:spacing w:val="2"/>
          <w:sz w:val="28"/>
          <w:szCs w:val="28"/>
        </w:rPr>
        <w:t>ПРОТОКОЛ</w:t>
      </w:r>
    </w:p>
    <w:p w:rsidR="00BD0CFD" w:rsidRPr="00B40428" w:rsidRDefault="00BD0CFD" w:rsidP="00ED05A5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B40428">
        <w:rPr>
          <w:rFonts w:ascii="Times New Roman" w:hAnsi="Times New Roman"/>
          <w:b/>
          <w:spacing w:val="2"/>
          <w:sz w:val="28"/>
          <w:szCs w:val="28"/>
        </w:rPr>
        <w:t>по результатам обхода (объезда) или проверки сообщения о факте незаконного</w:t>
      </w:r>
    </w:p>
    <w:p w:rsidR="00BD0CFD" w:rsidRPr="00B40428" w:rsidRDefault="00BD0CFD" w:rsidP="00ED05A5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B40428">
        <w:rPr>
          <w:rFonts w:ascii="Times New Roman" w:hAnsi="Times New Roman"/>
          <w:b/>
          <w:spacing w:val="2"/>
          <w:sz w:val="28"/>
          <w:szCs w:val="28"/>
        </w:rPr>
        <w:t>строительства (реконструкции)</w:t>
      </w:r>
    </w:p>
    <w:p w:rsidR="00BD0CFD" w:rsidRDefault="00BD0CFD" w:rsidP="00ED05A5">
      <w:pPr>
        <w:pBdr>
          <w:bottom w:val="single" w:sz="4" w:space="1" w:color="auto"/>
        </w:pBdr>
        <w:shd w:val="clear" w:color="auto" w:fill="FFFFFF"/>
        <w:textAlignment w:val="baseline"/>
        <w:rPr>
          <w:rFonts w:ascii="Times New Roman" w:hAnsi="Times New Roman"/>
          <w:spacing w:val="2"/>
          <w:sz w:val="21"/>
          <w:szCs w:val="21"/>
        </w:rPr>
      </w:pPr>
    </w:p>
    <w:p w:rsidR="00BD0CFD" w:rsidRDefault="00BD0CFD" w:rsidP="00ED05A5">
      <w:pPr>
        <w:pBdr>
          <w:bottom w:val="single" w:sz="4" w:space="1" w:color="auto"/>
        </w:pBdr>
        <w:shd w:val="clear" w:color="auto" w:fill="FFFFFF"/>
        <w:textAlignment w:val="baseline"/>
        <w:rPr>
          <w:rFonts w:ascii="Times New Roman" w:hAnsi="Times New Roman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 xml:space="preserve">                                                                                                                             "__" _____________ 20__ г.</w:t>
      </w:r>
    </w:p>
    <w:p w:rsidR="00BD0CFD" w:rsidRDefault="00BD0CFD" w:rsidP="00ED05A5">
      <w:pPr>
        <w:pBdr>
          <w:bottom w:val="single" w:sz="4" w:space="1" w:color="auto"/>
        </w:pBdr>
        <w:shd w:val="clear" w:color="auto" w:fill="FFFFFF"/>
        <w:textAlignment w:val="baseline"/>
        <w:rPr>
          <w:rFonts w:ascii="Times New Roman" w:hAnsi="Times New Roman"/>
          <w:spacing w:val="2"/>
          <w:sz w:val="21"/>
          <w:szCs w:val="21"/>
        </w:rPr>
      </w:pPr>
    </w:p>
    <w:p w:rsidR="00BD0CFD" w:rsidRDefault="00BD0CFD" w:rsidP="00ED05A5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 xml:space="preserve">Члены комиссии по вопросам самовольного строительства на территории </w:t>
      </w:r>
      <w:r>
        <w:rPr>
          <w:rFonts w:ascii="Times New Roman" w:hAnsi="Times New Roman"/>
          <w:sz w:val="20"/>
        </w:rPr>
        <w:t>__________________ сельского поселения (муниципального района)</w:t>
      </w:r>
      <w:r>
        <w:rPr>
          <w:rFonts w:ascii="Times New Roman" w:hAnsi="Times New Roman"/>
          <w:spacing w:val="2"/>
          <w:sz w:val="21"/>
          <w:szCs w:val="21"/>
        </w:rPr>
        <w:t xml:space="preserve"> в составе:</w:t>
      </w:r>
    </w:p>
    <w:p w:rsidR="00BD0CFD" w:rsidRDefault="00BD0CFD" w:rsidP="00ED05A5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Times New Roman" w:hAnsi="Times New Roman"/>
          <w:spacing w:val="2"/>
          <w:sz w:val="21"/>
          <w:szCs w:val="21"/>
        </w:rPr>
      </w:pPr>
    </w:p>
    <w:p w:rsidR="00BD0CFD" w:rsidRDefault="00BD0CFD" w:rsidP="00ED05A5">
      <w:pPr>
        <w:shd w:val="clear" w:color="auto" w:fill="FFFFFF"/>
        <w:jc w:val="center"/>
        <w:textAlignment w:val="baseline"/>
        <w:rPr>
          <w:rFonts w:ascii="Times New Roman" w:hAnsi="Times New Roman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 xml:space="preserve"> (Ф.И.О.)</w:t>
      </w:r>
    </w:p>
    <w:p w:rsidR="00BD0CFD" w:rsidRDefault="00BD0CFD" w:rsidP="00ED05A5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Times New Roman" w:hAnsi="Times New Roman"/>
          <w:spacing w:val="2"/>
          <w:sz w:val="21"/>
          <w:szCs w:val="21"/>
        </w:rPr>
      </w:pPr>
    </w:p>
    <w:p w:rsidR="00BD0CFD" w:rsidRDefault="00BD0CFD" w:rsidP="00ED05A5">
      <w:pPr>
        <w:shd w:val="clear" w:color="auto" w:fill="FFFFFF"/>
        <w:jc w:val="center"/>
        <w:textAlignment w:val="baseline"/>
        <w:rPr>
          <w:rFonts w:ascii="Times New Roman" w:hAnsi="Times New Roman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 xml:space="preserve"> (Ф.И.О.)</w:t>
      </w:r>
    </w:p>
    <w:p w:rsidR="00BD0CFD" w:rsidRDefault="00BD0CFD" w:rsidP="00ED05A5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Times New Roman" w:hAnsi="Times New Roman"/>
          <w:spacing w:val="2"/>
          <w:sz w:val="21"/>
          <w:szCs w:val="21"/>
        </w:rPr>
      </w:pPr>
    </w:p>
    <w:p w:rsidR="00BD0CFD" w:rsidRDefault="00BD0CFD" w:rsidP="00ED05A5">
      <w:pPr>
        <w:shd w:val="clear" w:color="auto" w:fill="FFFFFF"/>
        <w:jc w:val="center"/>
        <w:textAlignment w:val="baseline"/>
        <w:rPr>
          <w:rFonts w:ascii="Times New Roman" w:hAnsi="Times New Roman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 xml:space="preserve"> (Ф.И.О.)</w:t>
      </w:r>
    </w:p>
    <w:p w:rsidR="00BD0CFD" w:rsidRDefault="00BD0CFD" w:rsidP="00ED05A5">
      <w:pPr>
        <w:shd w:val="clear" w:color="auto" w:fill="FFFFFF"/>
        <w:textAlignment w:val="baseline"/>
        <w:rPr>
          <w:rFonts w:ascii="Times New Roman" w:hAnsi="Times New Roman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 xml:space="preserve">произвели обследование территории в границах: </w:t>
      </w:r>
    </w:p>
    <w:p w:rsidR="00BD0CFD" w:rsidRDefault="00BD0CFD" w:rsidP="00ED05A5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Times New Roman" w:hAnsi="Times New Roman"/>
          <w:spacing w:val="2"/>
          <w:sz w:val="21"/>
          <w:szCs w:val="21"/>
        </w:rPr>
      </w:pPr>
    </w:p>
    <w:p w:rsidR="00BD0CFD" w:rsidRDefault="00BD0CFD" w:rsidP="00ED05A5">
      <w:pPr>
        <w:shd w:val="clear" w:color="auto" w:fill="FFFFFF"/>
        <w:textAlignment w:val="baseline"/>
        <w:rPr>
          <w:rFonts w:ascii="Times New Roman" w:hAnsi="Times New Roman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>в результате обследования установлено:</w:t>
      </w:r>
    </w:p>
    <w:tbl>
      <w:tblPr>
        <w:tblW w:w="9488" w:type="dxa"/>
        <w:tblCellMar>
          <w:left w:w="0" w:type="dxa"/>
          <w:right w:w="0" w:type="dxa"/>
        </w:tblCellMar>
        <w:tblLook w:val="00A0"/>
      </w:tblPr>
      <w:tblGrid>
        <w:gridCol w:w="3349"/>
        <w:gridCol w:w="6139"/>
      </w:tblGrid>
      <w:tr w:rsidR="00BD0CFD" w:rsidTr="00ED05A5">
        <w:trPr>
          <w:trHeight w:val="64"/>
        </w:trPr>
        <w:tc>
          <w:tcPr>
            <w:tcW w:w="3349" w:type="dxa"/>
          </w:tcPr>
          <w:p w:rsidR="00BD0CFD" w:rsidRDefault="00BD0C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39" w:type="dxa"/>
          </w:tcPr>
          <w:p w:rsidR="00BD0CFD" w:rsidRDefault="00BD0CFD">
            <w:pPr>
              <w:rPr>
                <w:rFonts w:ascii="Times New Roman" w:hAnsi="Times New Roman"/>
                <w:sz w:val="20"/>
              </w:rPr>
            </w:pPr>
          </w:p>
        </w:tc>
      </w:tr>
      <w:tr w:rsidR="00BD0CFD" w:rsidTr="00ED05A5">
        <w:trPr>
          <w:trHeight w:val="328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0CFD" w:rsidRDefault="00BD0CFD">
            <w:pPr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Адрес объекта</w:t>
            </w:r>
          </w:p>
        </w:tc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0CFD" w:rsidRDefault="00BD0CFD">
            <w:pPr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Признаки самовольной постройки</w:t>
            </w:r>
          </w:p>
        </w:tc>
      </w:tr>
      <w:tr w:rsidR="00BD0CFD" w:rsidTr="00ED05A5">
        <w:trPr>
          <w:trHeight w:val="1389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0CFD" w:rsidRDefault="00BD0C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0CFD" w:rsidRDefault="00BD0CFD">
            <w:pPr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*</w:t>
            </w:r>
          </w:p>
        </w:tc>
      </w:tr>
    </w:tbl>
    <w:p w:rsidR="00BD0CFD" w:rsidRDefault="00BD0CFD" w:rsidP="00ED05A5">
      <w:pPr>
        <w:shd w:val="clear" w:color="auto" w:fill="FFFFFF"/>
        <w:textAlignment w:val="baseline"/>
        <w:rPr>
          <w:rFonts w:ascii="Times New Roman" w:hAnsi="Times New Roman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>____________________</w:t>
      </w:r>
    </w:p>
    <w:p w:rsidR="00BD0CFD" w:rsidRDefault="00BD0CFD" w:rsidP="00ED05A5">
      <w:pPr>
        <w:shd w:val="clear" w:color="auto" w:fill="FFFFFF"/>
        <w:textAlignment w:val="baseline"/>
        <w:rPr>
          <w:rFonts w:ascii="Times New Roman" w:hAnsi="Times New Roman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>* Если  выявлены  - перечислить какие  признаки, если не выявлены - сделать</w:t>
      </w:r>
    </w:p>
    <w:p w:rsidR="00BD0CFD" w:rsidRDefault="00BD0CFD" w:rsidP="00ED05A5">
      <w:pPr>
        <w:shd w:val="clear" w:color="auto" w:fill="FFFFFF"/>
        <w:textAlignment w:val="baseline"/>
        <w:rPr>
          <w:rFonts w:ascii="Times New Roman" w:hAnsi="Times New Roman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>запись: "не выявлены".</w:t>
      </w:r>
    </w:p>
    <w:p w:rsidR="00BD0CFD" w:rsidRDefault="00BD0CFD" w:rsidP="00ED05A5">
      <w:pPr>
        <w:shd w:val="clear" w:color="auto" w:fill="FFFFFF"/>
        <w:textAlignment w:val="baseline"/>
        <w:rPr>
          <w:rFonts w:ascii="Times New Roman" w:hAnsi="Times New Roman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>Подписи членов комиссии:</w:t>
      </w:r>
    </w:p>
    <w:p w:rsidR="00BD0CFD" w:rsidRDefault="00BD0CFD" w:rsidP="00ED05A5">
      <w:pPr>
        <w:pBdr>
          <w:between w:val="single" w:sz="4" w:space="1" w:color="auto"/>
        </w:pBdr>
        <w:shd w:val="clear" w:color="auto" w:fill="FFFFFF"/>
        <w:textAlignment w:val="baseline"/>
        <w:rPr>
          <w:rFonts w:ascii="Times New Roman" w:hAnsi="Times New Roman"/>
          <w:spacing w:val="2"/>
          <w:sz w:val="20"/>
          <w:szCs w:val="24"/>
        </w:rPr>
      </w:pPr>
    </w:p>
    <w:p w:rsidR="00BD0CFD" w:rsidRDefault="00BD0CFD" w:rsidP="00ED05A5">
      <w:pPr>
        <w:shd w:val="clear" w:color="auto" w:fill="FFFFFF"/>
        <w:jc w:val="center"/>
        <w:textAlignment w:val="baseline"/>
        <w:rPr>
          <w:rFonts w:ascii="Times New Roman" w:hAnsi="Times New Roman"/>
          <w:spacing w:val="2"/>
          <w:sz w:val="20"/>
          <w:szCs w:val="24"/>
        </w:rPr>
      </w:pPr>
      <w:r>
        <w:rPr>
          <w:rFonts w:ascii="Times New Roman" w:hAnsi="Times New Roman"/>
          <w:spacing w:val="2"/>
          <w:sz w:val="20"/>
          <w:szCs w:val="24"/>
        </w:rPr>
        <w:t>(подпись)                                                         (Ф.И.О.)</w:t>
      </w:r>
    </w:p>
    <w:p w:rsidR="00BD0CFD" w:rsidRDefault="00BD0CFD" w:rsidP="00ED05A5">
      <w:pPr>
        <w:pBdr>
          <w:between w:val="single" w:sz="4" w:space="1" w:color="auto"/>
        </w:pBdr>
        <w:shd w:val="clear" w:color="auto" w:fill="FFFFFF"/>
        <w:textAlignment w:val="baseline"/>
        <w:rPr>
          <w:rFonts w:ascii="Times New Roman" w:hAnsi="Times New Roman"/>
          <w:spacing w:val="2"/>
          <w:sz w:val="20"/>
          <w:szCs w:val="24"/>
        </w:rPr>
      </w:pPr>
    </w:p>
    <w:p w:rsidR="00BD0CFD" w:rsidRDefault="00BD0CFD" w:rsidP="00ED05A5">
      <w:pPr>
        <w:shd w:val="clear" w:color="auto" w:fill="FFFFFF"/>
        <w:jc w:val="center"/>
        <w:textAlignment w:val="baseline"/>
        <w:rPr>
          <w:rFonts w:ascii="Times New Roman" w:hAnsi="Times New Roman"/>
          <w:spacing w:val="2"/>
          <w:sz w:val="20"/>
          <w:szCs w:val="24"/>
        </w:rPr>
      </w:pPr>
      <w:r>
        <w:rPr>
          <w:rFonts w:ascii="Times New Roman" w:hAnsi="Times New Roman"/>
          <w:spacing w:val="2"/>
          <w:sz w:val="20"/>
          <w:szCs w:val="24"/>
        </w:rPr>
        <w:t>(подпись)                                                         (Ф.И.О.)</w:t>
      </w:r>
    </w:p>
    <w:p w:rsidR="00BD0CFD" w:rsidRDefault="00BD0CFD" w:rsidP="00ED05A5">
      <w:pPr>
        <w:pBdr>
          <w:between w:val="single" w:sz="4" w:space="1" w:color="auto"/>
        </w:pBdr>
        <w:shd w:val="clear" w:color="auto" w:fill="FFFFFF"/>
        <w:textAlignment w:val="baseline"/>
        <w:rPr>
          <w:rFonts w:ascii="Times New Roman" w:hAnsi="Times New Roman"/>
          <w:spacing w:val="2"/>
          <w:sz w:val="20"/>
          <w:szCs w:val="24"/>
        </w:rPr>
      </w:pPr>
    </w:p>
    <w:p w:rsidR="00BD0CFD" w:rsidRDefault="00BD0CFD" w:rsidP="00ED05A5">
      <w:pPr>
        <w:shd w:val="clear" w:color="auto" w:fill="FFFFFF"/>
        <w:jc w:val="center"/>
        <w:textAlignment w:val="baseline"/>
        <w:rPr>
          <w:rFonts w:ascii="Times New Roman" w:hAnsi="Times New Roman"/>
          <w:spacing w:val="2"/>
          <w:sz w:val="20"/>
          <w:szCs w:val="24"/>
        </w:rPr>
      </w:pPr>
      <w:r>
        <w:rPr>
          <w:rFonts w:ascii="Times New Roman" w:hAnsi="Times New Roman"/>
          <w:spacing w:val="2"/>
          <w:sz w:val="20"/>
          <w:szCs w:val="24"/>
        </w:rPr>
        <w:t>(подпись)                                                        (Ф.И.О.)</w:t>
      </w:r>
    </w:p>
    <w:p w:rsidR="00BD0CFD" w:rsidRDefault="00BD0CFD" w:rsidP="00ED05A5">
      <w:pPr>
        <w:shd w:val="clear" w:color="auto" w:fill="FFFFFF"/>
        <w:jc w:val="center"/>
        <w:textAlignment w:val="baseline"/>
        <w:rPr>
          <w:rFonts w:ascii="Times New Roman" w:hAnsi="Times New Roman"/>
          <w:color w:val="2D2D2D"/>
          <w:spacing w:val="2"/>
          <w:sz w:val="20"/>
          <w:szCs w:val="21"/>
        </w:rPr>
      </w:pPr>
      <w:r>
        <w:rPr>
          <w:rFonts w:ascii="Times New Roman" w:hAnsi="Times New Roman"/>
          <w:spacing w:val="2"/>
          <w:sz w:val="20"/>
          <w:szCs w:val="24"/>
        </w:rPr>
        <w:br w:type="page"/>
      </w:r>
    </w:p>
    <w:p w:rsidR="00BD0CFD" w:rsidRDefault="00BD0CFD" w:rsidP="00ED05A5">
      <w:pPr>
        <w:shd w:val="clear" w:color="auto" w:fill="FFFFFF"/>
        <w:ind w:left="4820"/>
        <w:jc w:val="both"/>
        <w:textAlignment w:val="baseline"/>
        <w:rPr>
          <w:rFonts w:ascii="Times New Roman" w:hAnsi="Times New Roman"/>
          <w:color w:val="2D2D2D"/>
          <w:spacing w:val="2"/>
          <w:sz w:val="20"/>
          <w:szCs w:val="24"/>
        </w:rPr>
      </w:pPr>
      <w:r>
        <w:rPr>
          <w:rFonts w:ascii="Times New Roman" w:hAnsi="Times New Roman"/>
          <w:color w:val="2D2D2D"/>
          <w:spacing w:val="2"/>
          <w:sz w:val="20"/>
          <w:szCs w:val="24"/>
        </w:rPr>
        <w:t xml:space="preserve">Приложение № 2 к Порядку </w:t>
      </w:r>
      <w:r>
        <w:rPr>
          <w:rFonts w:ascii="Times New Roman" w:hAnsi="Times New Roman"/>
          <w:spacing w:val="2"/>
          <w:sz w:val="20"/>
          <w:szCs w:val="24"/>
        </w:rPr>
        <w:t xml:space="preserve">выявления, пресечения самовольного  строительства и принятия мер по сносу самовольных  построек  на  территории </w:t>
      </w:r>
      <w:r>
        <w:rPr>
          <w:rFonts w:ascii="Times New Roman" w:hAnsi="Times New Roman"/>
          <w:spacing w:val="2"/>
          <w:sz w:val="20"/>
          <w:szCs w:val="21"/>
        </w:rPr>
        <w:t xml:space="preserve"> Шуньгского сельского поселения</w:t>
      </w:r>
    </w:p>
    <w:p w:rsidR="00BD0CFD" w:rsidRDefault="00BD0CFD" w:rsidP="00ED05A5">
      <w:pPr>
        <w:shd w:val="clear" w:color="auto" w:fill="FFFFFF"/>
        <w:ind w:left="4536"/>
        <w:textAlignment w:val="baseline"/>
        <w:rPr>
          <w:rFonts w:ascii="Times New Roman" w:hAnsi="Times New Roman"/>
          <w:color w:val="2D2D2D"/>
          <w:spacing w:val="2"/>
          <w:sz w:val="21"/>
          <w:szCs w:val="21"/>
        </w:rPr>
      </w:pPr>
    </w:p>
    <w:p w:rsidR="00BD0CFD" w:rsidRDefault="00BD0CFD" w:rsidP="00ED05A5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BD0CFD" w:rsidRDefault="00BD0CFD" w:rsidP="00ED05A5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BD0CFD" w:rsidRDefault="00BD0CFD" w:rsidP="00ED05A5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Акт осмотра объекта самовольного строительства </w:t>
      </w:r>
    </w:p>
    <w:p w:rsidR="00BD0CFD" w:rsidRDefault="00BD0CFD" w:rsidP="00ED05A5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BD0CFD" w:rsidRDefault="00BD0CFD" w:rsidP="00ED05A5">
      <w:pPr>
        <w:shd w:val="clear" w:color="auto" w:fill="FFFFFF"/>
        <w:spacing w:line="315" w:lineRule="atLeast"/>
        <w:ind w:left="5103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BD0CFD" w:rsidRDefault="00BD0CFD" w:rsidP="00ED05A5">
      <w:pPr>
        <w:shd w:val="clear" w:color="auto" w:fill="FFFFFF"/>
        <w:tabs>
          <w:tab w:val="left" w:pos="4678"/>
        </w:tabs>
        <w:ind w:left="4820"/>
        <w:textAlignment w:val="baseline"/>
        <w:rPr>
          <w:rFonts w:ascii="Times New Roman" w:hAnsi="Times New Roman"/>
          <w:b/>
          <w:spacing w:val="2"/>
          <w:sz w:val="21"/>
          <w:szCs w:val="21"/>
        </w:rPr>
      </w:pPr>
      <w:r>
        <w:rPr>
          <w:rFonts w:ascii="Times New Roman" w:hAnsi="Times New Roman"/>
          <w:b/>
          <w:spacing w:val="2"/>
          <w:sz w:val="21"/>
          <w:szCs w:val="21"/>
        </w:rPr>
        <w:t>УТВЕРЖДАЮ:</w:t>
      </w:r>
    </w:p>
    <w:p w:rsidR="00BD0CFD" w:rsidRDefault="00BD0CFD" w:rsidP="00ED05A5">
      <w:pPr>
        <w:shd w:val="clear" w:color="auto" w:fill="FFFFFF"/>
        <w:ind w:left="4820" w:right="-1"/>
        <w:jc w:val="both"/>
        <w:textAlignment w:val="baseline"/>
        <w:rPr>
          <w:rFonts w:ascii="Times New Roman" w:hAnsi="Times New Roman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>председатель комиссии по вопросам самовольного строительства на территории Шуньгского</w:t>
      </w:r>
      <w:r>
        <w:rPr>
          <w:rFonts w:ascii="Times New Roman" w:hAnsi="Times New Roman"/>
          <w:spacing w:val="2"/>
          <w:sz w:val="20"/>
          <w:szCs w:val="21"/>
        </w:rPr>
        <w:t xml:space="preserve"> сельского поселения </w:t>
      </w:r>
    </w:p>
    <w:p w:rsidR="00BD0CFD" w:rsidRDefault="00BD0CFD" w:rsidP="00ED05A5">
      <w:pPr>
        <w:shd w:val="clear" w:color="auto" w:fill="FFFFFF"/>
        <w:spacing w:line="315" w:lineRule="atLeast"/>
        <w:ind w:left="4820"/>
        <w:textAlignment w:val="baseline"/>
        <w:rPr>
          <w:rFonts w:ascii="Times New Roman" w:hAnsi="Times New Roman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>_________________________________________</w:t>
      </w:r>
    </w:p>
    <w:p w:rsidR="00BD0CFD" w:rsidRDefault="00BD0CFD" w:rsidP="00ED05A5">
      <w:pPr>
        <w:shd w:val="clear" w:color="auto" w:fill="FFFFFF"/>
        <w:spacing w:line="315" w:lineRule="atLeast"/>
        <w:ind w:left="4820"/>
        <w:jc w:val="center"/>
        <w:textAlignment w:val="baseline"/>
        <w:rPr>
          <w:rFonts w:ascii="Times New Roman" w:hAnsi="Times New Roman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>(Ф.И.О.)</w:t>
      </w:r>
    </w:p>
    <w:p w:rsidR="00BD0CFD" w:rsidRDefault="00BD0CFD" w:rsidP="00ED05A5">
      <w:pPr>
        <w:shd w:val="clear" w:color="auto" w:fill="FFFFFF"/>
        <w:spacing w:line="315" w:lineRule="atLeast"/>
        <w:ind w:left="4820"/>
        <w:textAlignment w:val="baseline"/>
        <w:rPr>
          <w:rFonts w:ascii="Times New Roman" w:hAnsi="Times New Roman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>"__" _____________ 20__ г.</w:t>
      </w:r>
    </w:p>
    <w:p w:rsidR="00BD0CFD" w:rsidRDefault="00BD0CFD" w:rsidP="00ED05A5">
      <w:pPr>
        <w:shd w:val="clear" w:color="auto" w:fill="FFFFFF"/>
        <w:spacing w:line="315" w:lineRule="atLeast"/>
        <w:ind w:left="4820"/>
        <w:textAlignment w:val="baseline"/>
        <w:rPr>
          <w:rFonts w:ascii="Times New Roman" w:hAnsi="Times New Roman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>М.П.</w:t>
      </w:r>
    </w:p>
    <w:p w:rsidR="00BD0CFD" w:rsidRDefault="00BD0CFD" w:rsidP="00ED05A5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/>
          <w:spacing w:val="2"/>
          <w:szCs w:val="24"/>
        </w:rPr>
      </w:pPr>
    </w:p>
    <w:p w:rsidR="00BD0CFD" w:rsidRDefault="00BD0CFD" w:rsidP="00ED05A5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/>
          <w:spacing w:val="2"/>
          <w:szCs w:val="24"/>
        </w:rPr>
      </w:pPr>
    </w:p>
    <w:p w:rsidR="00BD0CFD" w:rsidRPr="00B40428" w:rsidRDefault="00BD0CFD" w:rsidP="00ED05A5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B40428">
        <w:rPr>
          <w:rFonts w:ascii="Times New Roman" w:hAnsi="Times New Roman"/>
          <w:b/>
          <w:spacing w:val="2"/>
          <w:sz w:val="28"/>
          <w:szCs w:val="28"/>
        </w:rPr>
        <w:t>АКТ</w:t>
      </w:r>
    </w:p>
    <w:p w:rsidR="00BD0CFD" w:rsidRPr="00B40428" w:rsidRDefault="00BD0CFD" w:rsidP="00ED05A5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B40428">
        <w:rPr>
          <w:rFonts w:ascii="Times New Roman" w:hAnsi="Times New Roman"/>
          <w:b/>
          <w:spacing w:val="2"/>
          <w:sz w:val="28"/>
          <w:szCs w:val="28"/>
        </w:rPr>
        <w:t>осмотра объекта самовольного строительства</w:t>
      </w:r>
    </w:p>
    <w:p w:rsidR="00BD0CFD" w:rsidRDefault="00BD0CFD" w:rsidP="00ED05A5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Cs w:val="24"/>
        </w:rPr>
      </w:pPr>
    </w:p>
    <w:p w:rsidR="00BD0CFD" w:rsidRDefault="00BD0CFD" w:rsidP="00ED05A5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Cs w:val="24"/>
        </w:rPr>
      </w:pPr>
    </w:p>
    <w:p w:rsidR="00BD0CFD" w:rsidRDefault="00BD0CFD" w:rsidP="00ED05A5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Cs w:val="24"/>
        </w:rPr>
      </w:pPr>
      <w:r>
        <w:rPr>
          <w:rFonts w:ascii="Times New Roman" w:hAnsi="Times New Roman"/>
          <w:spacing w:val="2"/>
          <w:szCs w:val="24"/>
        </w:rPr>
        <w:t>"__" _____________ 20__ г.                                                                                       Время: _________</w:t>
      </w:r>
    </w:p>
    <w:p w:rsidR="00BD0CFD" w:rsidRDefault="00BD0CFD" w:rsidP="00ED05A5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Cs w:val="24"/>
        </w:rPr>
      </w:pPr>
    </w:p>
    <w:p w:rsidR="00BD0CFD" w:rsidRPr="00B40428" w:rsidRDefault="00BD0CFD" w:rsidP="00ED05A5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spacing w:val="2"/>
          <w:szCs w:val="24"/>
        </w:rPr>
      </w:pPr>
      <w:r w:rsidRPr="00B40428">
        <w:rPr>
          <w:rFonts w:ascii="Times New Roman" w:hAnsi="Times New Roman"/>
          <w:spacing w:val="2"/>
          <w:sz w:val="28"/>
          <w:szCs w:val="28"/>
        </w:rPr>
        <w:t>Члены комиссии по вопросам самовольного строительства на территории Шуньгского сельского поселения (муниципального района) в составе</w:t>
      </w:r>
      <w:r w:rsidRPr="00B40428">
        <w:rPr>
          <w:rFonts w:ascii="Times New Roman" w:hAnsi="Times New Roman"/>
          <w:spacing w:val="2"/>
          <w:szCs w:val="24"/>
        </w:rPr>
        <w:t>:</w:t>
      </w:r>
    </w:p>
    <w:p w:rsidR="00BD0CFD" w:rsidRPr="00B40428" w:rsidRDefault="00BD0CFD" w:rsidP="00ED05A5">
      <w:pPr>
        <w:pBdr>
          <w:bottom w:val="single" w:sz="4" w:space="1" w:color="auto"/>
        </w:pBd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pacing w:val="2"/>
          <w:szCs w:val="24"/>
        </w:rPr>
      </w:pPr>
    </w:p>
    <w:p w:rsidR="00BD0CFD" w:rsidRDefault="00BD0CFD" w:rsidP="00ED05A5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 xml:space="preserve"> (Ф.И.О.)</w:t>
      </w:r>
    </w:p>
    <w:p w:rsidR="00BD0CFD" w:rsidRDefault="00BD0CFD" w:rsidP="00ED05A5">
      <w:pPr>
        <w:pBdr>
          <w:bottom w:val="single" w:sz="4" w:space="1" w:color="auto"/>
        </w:pBd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pacing w:val="2"/>
          <w:sz w:val="21"/>
          <w:szCs w:val="21"/>
        </w:rPr>
      </w:pPr>
    </w:p>
    <w:p w:rsidR="00BD0CFD" w:rsidRDefault="00BD0CFD" w:rsidP="00ED05A5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 xml:space="preserve"> (Ф.И.О.)</w:t>
      </w:r>
    </w:p>
    <w:p w:rsidR="00BD0CFD" w:rsidRDefault="00BD0CFD" w:rsidP="00ED05A5">
      <w:pPr>
        <w:pBdr>
          <w:bottom w:val="single" w:sz="4" w:space="1" w:color="auto"/>
        </w:pBd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pacing w:val="2"/>
          <w:sz w:val="21"/>
          <w:szCs w:val="21"/>
        </w:rPr>
      </w:pPr>
    </w:p>
    <w:p w:rsidR="00BD0CFD" w:rsidRDefault="00BD0CFD" w:rsidP="00ED05A5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 xml:space="preserve"> (Ф.И.О.)</w:t>
      </w:r>
    </w:p>
    <w:p w:rsidR="00BD0CFD" w:rsidRDefault="00BD0CFD" w:rsidP="00ED05A5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Cs w:val="24"/>
        </w:rPr>
      </w:pPr>
    </w:p>
    <w:p w:rsidR="00BD0CFD" w:rsidRPr="001578F8" w:rsidRDefault="00BD0CFD" w:rsidP="00ED05A5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578F8">
        <w:rPr>
          <w:rFonts w:ascii="Times New Roman" w:hAnsi="Times New Roman"/>
          <w:spacing w:val="2"/>
          <w:sz w:val="28"/>
          <w:szCs w:val="28"/>
        </w:rPr>
        <w:t>произвели обследование объекта:</w:t>
      </w:r>
    </w:p>
    <w:p w:rsidR="00BD0CFD" w:rsidRPr="001578F8" w:rsidRDefault="00BD0CFD" w:rsidP="00ED05A5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578F8">
        <w:rPr>
          <w:rFonts w:ascii="Times New Roman" w:hAnsi="Times New Roman"/>
          <w:spacing w:val="2"/>
          <w:sz w:val="28"/>
          <w:szCs w:val="28"/>
        </w:rPr>
        <w:t>наименование объекта: ______________________________________________________________,</w:t>
      </w:r>
    </w:p>
    <w:p w:rsidR="00BD0CFD" w:rsidRPr="001578F8" w:rsidRDefault="00BD0CFD" w:rsidP="00ED05A5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578F8">
        <w:rPr>
          <w:rFonts w:ascii="Times New Roman" w:hAnsi="Times New Roman"/>
          <w:spacing w:val="2"/>
          <w:sz w:val="28"/>
          <w:szCs w:val="28"/>
        </w:rPr>
        <w:t>адрес (адресный ориентир) объекта: ___________________________________________________,</w:t>
      </w:r>
    </w:p>
    <w:p w:rsidR="00BD0CFD" w:rsidRDefault="00BD0CFD" w:rsidP="00ED05A5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Cs w:val="24"/>
        </w:rPr>
      </w:pPr>
      <w:r w:rsidRPr="001578F8">
        <w:rPr>
          <w:rFonts w:ascii="Times New Roman" w:hAnsi="Times New Roman"/>
          <w:spacing w:val="2"/>
          <w:sz w:val="28"/>
          <w:szCs w:val="28"/>
        </w:rPr>
        <w:t>кадастровый номер: _________________________________________________________________.</w:t>
      </w:r>
    </w:p>
    <w:p w:rsidR="00BD0CFD" w:rsidRDefault="00BD0CFD" w:rsidP="00ED05A5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Cs w:val="24"/>
        </w:rPr>
      </w:pPr>
    </w:p>
    <w:p w:rsidR="00BD0CFD" w:rsidRPr="001578F8" w:rsidRDefault="00BD0CFD" w:rsidP="00ED05A5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578F8">
        <w:rPr>
          <w:rFonts w:ascii="Times New Roman" w:hAnsi="Times New Roman"/>
          <w:spacing w:val="2"/>
          <w:sz w:val="28"/>
          <w:szCs w:val="28"/>
        </w:rPr>
        <w:t xml:space="preserve">1. Сведения о правообладателе земельного участка: </w:t>
      </w:r>
    </w:p>
    <w:p w:rsidR="00BD0CFD" w:rsidRDefault="00BD0CFD" w:rsidP="00ED05A5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Cs w:val="24"/>
        </w:rPr>
      </w:pPr>
    </w:p>
    <w:p w:rsidR="00BD0CFD" w:rsidRDefault="00BD0CFD" w:rsidP="00ED05A5">
      <w:pPr>
        <w:pBdr>
          <w:between w:val="single" w:sz="4" w:space="1" w:color="auto"/>
        </w:pBd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pacing w:val="2"/>
          <w:sz w:val="20"/>
          <w:szCs w:val="24"/>
        </w:rPr>
      </w:pPr>
    </w:p>
    <w:p w:rsidR="00BD0CFD" w:rsidRDefault="00BD0CFD" w:rsidP="00ED05A5">
      <w:pPr>
        <w:pBdr>
          <w:between w:val="single" w:sz="4" w:space="1" w:color="auto"/>
        </w:pBd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pacing w:val="2"/>
          <w:sz w:val="20"/>
          <w:szCs w:val="24"/>
        </w:rPr>
      </w:pPr>
    </w:p>
    <w:p w:rsidR="00BD0CFD" w:rsidRDefault="00BD0CFD" w:rsidP="00ED05A5">
      <w:pPr>
        <w:shd w:val="clear" w:color="auto" w:fill="FFFFFF"/>
        <w:jc w:val="center"/>
        <w:textAlignment w:val="baseline"/>
        <w:rPr>
          <w:rFonts w:ascii="Times New Roman" w:hAnsi="Times New Roman"/>
          <w:spacing w:val="2"/>
          <w:sz w:val="2"/>
          <w:szCs w:val="2"/>
        </w:rPr>
      </w:pPr>
    </w:p>
    <w:p w:rsidR="00BD0CFD" w:rsidRDefault="00BD0CFD" w:rsidP="00ED05A5">
      <w:pPr>
        <w:shd w:val="clear" w:color="auto" w:fill="FFFFFF"/>
        <w:jc w:val="center"/>
        <w:textAlignment w:val="baseline"/>
        <w:rPr>
          <w:rFonts w:ascii="Times New Roman" w:hAnsi="Times New Roman"/>
          <w:spacing w:val="2"/>
          <w:sz w:val="20"/>
          <w:szCs w:val="24"/>
        </w:rPr>
      </w:pPr>
      <w:r>
        <w:rPr>
          <w:rFonts w:ascii="Times New Roman" w:hAnsi="Times New Roman"/>
          <w:spacing w:val="2"/>
          <w:sz w:val="20"/>
          <w:szCs w:val="24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фамилия, имя, отчество и адрес места жительства лица, телефоны; если застройщик (правообладатель) не установлен, указывается: "не установлен")</w:t>
      </w:r>
    </w:p>
    <w:p w:rsidR="00BD0CFD" w:rsidRPr="001578F8" w:rsidRDefault="00BD0CFD" w:rsidP="00ED05A5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578F8">
        <w:rPr>
          <w:rFonts w:ascii="Times New Roman" w:hAnsi="Times New Roman"/>
          <w:spacing w:val="2"/>
          <w:sz w:val="28"/>
          <w:szCs w:val="28"/>
        </w:rPr>
        <w:t>2. Сведения о земельном участке:</w:t>
      </w:r>
    </w:p>
    <w:p w:rsidR="00BD0CFD" w:rsidRPr="001578F8" w:rsidRDefault="00BD0CFD" w:rsidP="00ED05A5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578F8">
        <w:rPr>
          <w:rFonts w:ascii="Times New Roman" w:hAnsi="Times New Roman"/>
          <w:spacing w:val="2"/>
          <w:sz w:val="28"/>
          <w:szCs w:val="28"/>
        </w:rPr>
        <w:t>2.1.</w:t>
      </w:r>
    </w:p>
    <w:p w:rsidR="00BD0CFD" w:rsidRDefault="00BD0CFD" w:rsidP="00ED05A5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pacing w:val="2"/>
          <w:sz w:val="20"/>
          <w:szCs w:val="24"/>
        </w:rPr>
      </w:pPr>
      <w:r>
        <w:rPr>
          <w:rFonts w:ascii="Times New Roman" w:hAnsi="Times New Roman"/>
          <w:spacing w:val="2"/>
          <w:sz w:val="20"/>
          <w:szCs w:val="24"/>
        </w:rPr>
        <w:t xml:space="preserve"> (реквизиты правоустанавливающих документов на земельный участок)</w:t>
      </w:r>
    </w:p>
    <w:p w:rsidR="00BD0CFD" w:rsidRPr="001578F8" w:rsidRDefault="00BD0CFD" w:rsidP="00ED05A5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578F8">
        <w:rPr>
          <w:rFonts w:ascii="Times New Roman" w:hAnsi="Times New Roman"/>
          <w:spacing w:val="2"/>
          <w:sz w:val="28"/>
          <w:szCs w:val="28"/>
        </w:rPr>
        <w:t>2.2.</w:t>
      </w:r>
    </w:p>
    <w:p w:rsidR="00BD0CFD" w:rsidRDefault="00BD0CFD" w:rsidP="00ED05A5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pacing w:val="2"/>
          <w:szCs w:val="24"/>
        </w:rPr>
      </w:pPr>
      <w:r>
        <w:rPr>
          <w:rFonts w:ascii="Times New Roman" w:hAnsi="Times New Roman"/>
          <w:spacing w:val="2"/>
          <w:sz w:val="20"/>
          <w:szCs w:val="24"/>
        </w:rPr>
        <w:t xml:space="preserve"> (вид разрешенного использования земельного участка)</w:t>
      </w:r>
    </w:p>
    <w:p w:rsidR="00BD0CFD" w:rsidRPr="001578F8" w:rsidRDefault="00BD0CFD" w:rsidP="00ED05A5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578F8">
        <w:rPr>
          <w:rFonts w:ascii="Times New Roman" w:hAnsi="Times New Roman"/>
          <w:spacing w:val="2"/>
          <w:sz w:val="28"/>
          <w:szCs w:val="28"/>
        </w:rPr>
        <w:t>2.3.</w:t>
      </w:r>
    </w:p>
    <w:p w:rsidR="00BD0CFD" w:rsidRDefault="00BD0CFD" w:rsidP="00ED05A5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pacing w:val="2"/>
          <w:sz w:val="20"/>
          <w:szCs w:val="24"/>
        </w:rPr>
      </w:pPr>
      <w:r>
        <w:rPr>
          <w:rFonts w:ascii="Times New Roman" w:hAnsi="Times New Roman"/>
          <w:spacing w:val="2"/>
          <w:sz w:val="20"/>
          <w:szCs w:val="24"/>
        </w:rPr>
        <w:t>(сведения о нахождении земельного участка в зонах с особыми условиями</w:t>
      </w:r>
    </w:p>
    <w:p w:rsidR="00BD0CFD" w:rsidRDefault="00BD0CFD" w:rsidP="00ED05A5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0"/>
          <w:szCs w:val="24"/>
        </w:rPr>
      </w:pPr>
    </w:p>
    <w:p w:rsidR="00BD0CFD" w:rsidRDefault="00BD0CFD" w:rsidP="00ED05A5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pacing w:val="2"/>
          <w:sz w:val="20"/>
          <w:szCs w:val="24"/>
        </w:rPr>
      </w:pPr>
      <w:r>
        <w:rPr>
          <w:rFonts w:ascii="Times New Roman" w:hAnsi="Times New Roman"/>
          <w:spacing w:val="2"/>
          <w:sz w:val="20"/>
          <w:szCs w:val="24"/>
        </w:rPr>
        <w:t>использования территории или территории общего пользования либо полосы отвода</w:t>
      </w:r>
    </w:p>
    <w:p w:rsidR="00BD0CFD" w:rsidRDefault="00BD0CFD" w:rsidP="00ED05A5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0"/>
          <w:szCs w:val="24"/>
        </w:rPr>
      </w:pPr>
    </w:p>
    <w:p w:rsidR="00BD0CFD" w:rsidRDefault="00BD0CFD" w:rsidP="00ED05A5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pacing w:val="2"/>
          <w:sz w:val="20"/>
          <w:szCs w:val="24"/>
        </w:rPr>
      </w:pPr>
      <w:r>
        <w:rPr>
          <w:rFonts w:ascii="Times New Roman" w:hAnsi="Times New Roman"/>
          <w:spacing w:val="2"/>
          <w:sz w:val="20"/>
          <w:szCs w:val="24"/>
        </w:rPr>
        <w:t>инженерных сетей федерального, регионального или местного значения)</w:t>
      </w:r>
    </w:p>
    <w:p w:rsidR="00BD0CFD" w:rsidRDefault="00BD0CFD" w:rsidP="00ED05A5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Cs w:val="24"/>
        </w:rPr>
      </w:pPr>
    </w:p>
    <w:p w:rsidR="00BD0CFD" w:rsidRDefault="00BD0CFD" w:rsidP="00ED05A5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Cs w:val="24"/>
        </w:rPr>
      </w:pPr>
      <w:r w:rsidRPr="001578F8">
        <w:rPr>
          <w:rFonts w:ascii="Times New Roman" w:hAnsi="Times New Roman"/>
          <w:spacing w:val="2"/>
          <w:sz w:val="28"/>
          <w:szCs w:val="28"/>
        </w:rPr>
        <w:t>3. Состояние объекта</w:t>
      </w:r>
      <w:r>
        <w:rPr>
          <w:rFonts w:ascii="Times New Roman" w:hAnsi="Times New Roman"/>
          <w:spacing w:val="2"/>
          <w:szCs w:val="24"/>
        </w:rPr>
        <w:t xml:space="preserve">: </w:t>
      </w:r>
    </w:p>
    <w:p w:rsidR="00BD0CFD" w:rsidRDefault="00BD0CFD" w:rsidP="00ED05A5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0"/>
          <w:szCs w:val="24"/>
        </w:rPr>
      </w:pPr>
    </w:p>
    <w:p w:rsidR="00BD0CFD" w:rsidRDefault="00BD0CFD" w:rsidP="00ED05A5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pacing w:val="2"/>
          <w:sz w:val="20"/>
          <w:szCs w:val="24"/>
        </w:rPr>
      </w:pPr>
      <w:r>
        <w:rPr>
          <w:rFonts w:ascii="Times New Roman" w:hAnsi="Times New Roman"/>
          <w:spacing w:val="2"/>
          <w:sz w:val="20"/>
          <w:szCs w:val="24"/>
        </w:rPr>
        <w:t>(описание выполненных/выполняемых работ с указанием</w:t>
      </w:r>
    </w:p>
    <w:p w:rsidR="00BD0CFD" w:rsidRDefault="00BD0CFD" w:rsidP="00ED05A5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0"/>
          <w:szCs w:val="24"/>
        </w:rPr>
      </w:pPr>
    </w:p>
    <w:p w:rsidR="00BD0CFD" w:rsidRDefault="00BD0CFD" w:rsidP="00ED05A5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pacing w:val="2"/>
          <w:sz w:val="20"/>
          <w:szCs w:val="24"/>
        </w:rPr>
      </w:pPr>
      <w:r>
        <w:rPr>
          <w:rFonts w:ascii="Times New Roman" w:hAnsi="Times New Roman"/>
          <w:spacing w:val="2"/>
          <w:sz w:val="20"/>
          <w:szCs w:val="24"/>
        </w:rPr>
        <w:t>их характера: строительство, реконструкция)</w:t>
      </w:r>
    </w:p>
    <w:p w:rsidR="00BD0CFD" w:rsidRDefault="00BD0CFD" w:rsidP="00ED05A5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Cs w:val="24"/>
        </w:rPr>
      </w:pPr>
    </w:p>
    <w:p w:rsidR="00BD0CFD" w:rsidRPr="001578F8" w:rsidRDefault="00BD0CFD" w:rsidP="00ED05A5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578F8">
        <w:rPr>
          <w:rFonts w:ascii="Times New Roman" w:hAnsi="Times New Roman"/>
          <w:spacing w:val="2"/>
          <w:sz w:val="28"/>
          <w:szCs w:val="28"/>
        </w:rPr>
        <w:t xml:space="preserve">В результате осмотра установлено: </w:t>
      </w:r>
    </w:p>
    <w:p w:rsidR="00BD0CFD" w:rsidRDefault="00BD0CFD" w:rsidP="00ED05A5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0"/>
          <w:szCs w:val="24"/>
        </w:rPr>
      </w:pPr>
    </w:p>
    <w:p w:rsidR="00BD0CFD" w:rsidRDefault="00BD0CFD" w:rsidP="00ED05A5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pacing w:val="2"/>
          <w:sz w:val="20"/>
        </w:rPr>
      </w:pPr>
      <w:r>
        <w:rPr>
          <w:rFonts w:ascii="Times New Roman" w:hAnsi="Times New Roman"/>
          <w:spacing w:val="2"/>
          <w:sz w:val="20"/>
        </w:rPr>
        <w:t xml:space="preserve"> (содержание выявленных нарушений со ссылкой на нормативные правовые акты)</w:t>
      </w:r>
    </w:p>
    <w:p w:rsidR="00BD0CFD" w:rsidRDefault="00BD0CFD" w:rsidP="00ED05A5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0"/>
          <w:szCs w:val="24"/>
        </w:rPr>
      </w:pPr>
    </w:p>
    <w:p w:rsidR="00BD0CFD" w:rsidRDefault="00BD0CFD" w:rsidP="00ED05A5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0"/>
          <w:szCs w:val="24"/>
        </w:rPr>
      </w:pPr>
    </w:p>
    <w:p w:rsidR="00BD0CFD" w:rsidRDefault="00BD0CFD" w:rsidP="00ED05A5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0"/>
          <w:szCs w:val="24"/>
        </w:rPr>
      </w:pPr>
    </w:p>
    <w:p w:rsidR="00BD0CFD" w:rsidRDefault="00BD0CFD" w:rsidP="00ED05A5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0"/>
          <w:szCs w:val="24"/>
        </w:rPr>
      </w:pPr>
    </w:p>
    <w:p w:rsidR="00BD0CFD" w:rsidRDefault="00BD0CFD" w:rsidP="00ED05A5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0"/>
          <w:szCs w:val="24"/>
        </w:rPr>
      </w:pPr>
    </w:p>
    <w:p w:rsidR="00BD0CFD" w:rsidRDefault="00BD0CFD" w:rsidP="00ED05A5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0"/>
          <w:szCs w:val="24"/>
        </w:rPr>
      </w:pPr>
    </w:p>
    <w:p w:rsidR="00BD0CFD" w:rsidRDefault="00BD0CFD" w:rsidP="00ED05A5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0"/>
          <w:szCs w:val="24"/>
        </w:rPr>
      </w:pPr>
    </w:p>
    <w:p w:rsidR="00BD0CFD" w:rsidRDefault="00BD0CFD" w:rsidP="00ED05A5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0"/>
          <w:szCs w:val="24"/>
        </w:rPr>
      </w:pPr>
    </w:p>
    <w:p w:rsidR="00BD0CFD" w:rsidRDefault="00BD0CFD" w:rsidP="00ED05A5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0"/>
          <w:szCs w:val="24"/>
        </w:rPr>
      </w:pPr>
    </w:p>
    <w:p w:rsidR="00BD0CFD" w:rsidRDefault="00BD0CFD" w:rsidP="00ED05A5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1"/>
          <w:szCs w:val="21"/>
        </w:rPr>
      </w:pPr>
    </w:p>
    <w:p w:rsidR="00BD0CFD" w:rsidRPr="001578F8" w:rsidRDefault="00BD0CFD" w:rsidP="00ED05A5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578F8">
        <w:rPr>
          <w:rFonts w:ascii="Times New Roman" w:hAnsi="Times New Roman"/>
          <w:spacing w:val="2"/>
          <w:sz w:val="28"/>
          <w:szCs w:val="28"/>
        </w:rPr>
        <w:t>Подписи членов комиссии:</w:t>
      </w:r>
    </w:p>
    <w:p w:rsidR="00BD0CFD" w:rsidRDefault="00BD0CFD" w:rsidP="00ED05A5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0"/>
          <w:szCs w:val="24"/>
        </w:rPr>
      </w:pPr>
    </w:p>
    <w:p w:rsidR="00BD0CFD" w:rsidRDefault="00BD0CFD" w:rsidP="00ED05A5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pacing w:val="2"/>
          <w:sz w:val="20"/>
          <w:szCs w:val="24"/>
        </w:rPr>
      </w:pPr>
      <w:r>
        <w:rPr>
          <w:rFonts w:ascii="Times New Roman" w:hAnsi="Times New Roman"/>
          <w:spacing w:val="2"/>
          <w:sz w:val="20"/>
          <w:szCs w:val="24"/>
        </w:rPr>
        <w:t>(подпись)                                                         (Ф.И.О.)</w:t>
      </w:r>
    </w:p>
    <w:p w:rsidR="00BD0CFD" w:rsidRDefault="00BD0CFD" w:rsidP="00ED05A5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0"/>
          <w:szCs w:val="24"/>
        </w:rPr>
      </w:pPr>
    </w:p>
    <w:p w:rsidR="00BD0CFD" w:rsidRDefault="00BD0CFD" w:rsidP="00ED05A5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pacing w:val="2"/>
          <w:sz w:val="20"/>
          <w:szCs w:val="24"/>
        </w:rPr>
      </w:pPr>
      <w:r>
        <w:rPr>
          <w:rFonts w:ascii="Times New Roman" w:hAnsi="Times New Roman"/>
          <w:spacing w:val="2"/>
          <w:sz w:val="20"/>
          <w:szCs w:val="24"/>
        </w:rPr>
        <w:t>(подпись)                                                         (Ф.И.О.)</w:t>
      </w:r>
    </w:p>
    <w:p w:rsidR="00BD0CFD" w:rsidRDefault="00BD0CFD" w:rsidP="00ED05A5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0"/>
          <w:szCs w:val="24"/>
        </w:rPr>
      </w:pPr>
    </w:p>
    <w:p w:rsidR="00BD0CFD" w:rsidRDefault="00BD0CFD" w:rsidP="00ED05A5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pacing w:val="2"/>
          <w:sz w:val="20"/>
          <w:szCs w:val="24"/>
        </w:rPr>
      </w:pPr>
      <w:r>
        <w:rPr>
          <w:rFonts w:ascii="Times New Roman" w:hAnsi="Times New Roman"/>
          <w:spacing w:val="2"/>
          <w:sz w:val="20"/>
          <w:szCs w:val="24"/>
        </w:rPr>
        <w:t>(подпись)                                                        (Ф.И.О.)</w:t>
      </w:r>
    </w:p>
    <w:p w:rsidR="00BD0CFD" w:rsidRDefault="00BD0CFD" w:rsidP="00ED05A5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b/>
          <w:spacing w:val="2"/>
          <w:sz w:val="20"/>
          <w:szCs w:val="24"/>
        </w:rPr>
      </w:pPr>
      <w:r>
        <w:rPr>
          <w:rFonts w:ascii="Times New Roman" w:hAnsi="Times New Roman"/>
          <w:b/>
          <w:spacing w:val="2"/>
          <w:sz w:val="20"/>
          <w:szCs w:val="24"/>
        </w:rPr>
        <w:t>Примечание.</w:t>
      </w:r>
    </w:p>
    <w:p w:rsidR="00BD0CFD" w:rsidRDefault="00BD0CFD" w:rsidP="00ED05A5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0"/>
          <w:szCs w:val="24"/>
        </w:rPr>
      </w:pPr>
      <w:r>
        <w:rPr>
          <w:rFonts w:ascii="Times New Roman" w:hAnsi="Times New Roman"/>
          <w:spacing w:val="2"/>
          <w:sz w:val="20"/>
          <w:szCs w:val="24"/>
        </w:rPr>
        <w:t>К  акту  осмотра  объекта самовольного строительства в обязательном порядке прилагаются обосновывающие его материалы.</w:t>
      </w:r>
      <w:r>
        <w:rPr>
          <w:rFonts w:ascii="Times New Roman" w:hAnsi="Times New Roman"/>
          <w:spacing w:val="2"/>
          <w:sz w:val="20"/>
          <w:szCs w:val="24"/>
        </w:rPr>
        <w:br w:type="page"/>
      </w:r>
    </w:p>
    <w:p w:rsidR="00BD0CFD" w:rsidRDefault="00BD0CFD" w:rsidP="00ED05A5">
      <w:pPr>
        <w:shd w:val="clear" w:color="auto" w:fill="FFFFFF"/>
        <w:ind w:left="4820"/>
        <w:jc w:val="both"/>
        <w:textAlignment w:val="baseline"/>
        <w:rPr>
          <w:rFonts w:ascii="Times New Roman" w:hAnsi="Times New Roman"/>
          <w:color w:val="2D2D2D"/>
          <w:spacing w:val="2"/>
          <w:sz w:val="20"/>
          <w:szCs w:val="24"/>
        </w:rPr>
      </w:pPr>
      <w:r>
        <w:rPr>
          <w:rFonts w:ascii="Times New Roman" w:hAnsi="Times New Roman"/>
          <w:color w:val="2D2D2D"/>
          <w:spacing w:val="2"/>
          <w:sz w:val="20"/>
          <w:szCs w:val="24"/>
        </w:rPr>
        <w:t xml:space="preserve">Приложение № 3 к Порядку </w:t>
      </w:r>
      <w:r>
        <w:rPr>
          <w:rFonts w:ascii="Times New Roman" w:hAnsi="Times New Roman"/>
          <w:spacing w:val="2"/>
          <w:sz w:val="20"/>
          <w:szCs w:val="24"/>
        </w:rPr>
        <w:t>выявления, пресечения самовольного  строительства и принятия мер по сносу самовольных  построек  на  территории Шуньг</w:t>
      </w:r>
      <w:r>
        <w:rPr>
          <w:rFonts w:ascii="Times New Roman" w:hAnsi="Times New Roman"/>
          <w:spacing w:val="2"/>
          <w:sz w:val="20"/>
          <w:szCs w:val="21"/>
        </w:rPr>
        <w:t xml:space="preserve">ского сельского поселения </w:t>
      </w:r>
    </w:p>
    <w:p w:rsidR="00BD0CFD" w:rsidRDefault="00BD0CFD" w:rsidP="00ED05A5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 w:val="20"/>
          <w:szCs w:val="21"/>
        </w:rPr>
      </w:pPr>
    </w:p>
    <w:p w:rsidR="00BD0CFD" w:rsidRDefault="00BD0CFD" w:rsidP="00ED05A5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 w:val="20"/>
          <w:szCs w:val="21"/>
        </w:rPr>
      </w:pPr>
    </w:p>
    <w:p w:rsidR="00BD0CFD" w:rsidRDefault="00BD0CFD" w:rsidP="00ED05A5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 w:val="20"/>
          <w:szCs w:val="21"/>
        </w:rPr>
      </w:pPr>
    </w:p>
    <w:p w:rsidR="00BD0CFD" w:rsidRDefault="00BD0CFD" w:rsidP="00ED05A5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 w:val="20"/>
          <w:szCs w:val="21"/>
        </w:rPr>
      </w:pPr>
    </w:p>
    <w:p w:rsidR="00BD0CFD" w:rsidRDefault="00BD0CFD" w:rsidP="00ED05A5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 w:val="20"/>
          <w:szCs w:val="21"/>
        </w:rPr>
      </w:pPr>
    </w:p>
    <w:p w:rsidR="00BD0CFD" w:rsidRDefault="00BD0CFD" w:rsidP="00ED05A5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 w:val="20"/>
          <w:szCs w:val="21"/>
        </w:rPr>
      </w:pPr>
    </w:p>
    <w:p w:rsidR="00BD0CFD" w:rsidRDefault="00BD0CFD" w:rsidP="00ED05A5">
      <w:pPr>
        <w:shd w:val="clear" w:color="auto" w:fill="FFFFFF"/>
        <w:ind w:left="4536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BD0CFD" w:rsidRDefault="00BD0CFD" w:rsidP="00ED05A5">
      <w:pPr>
        <w:shd w:val="clear" w:color="auto" w:fill="FFFFFF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РЕЕСТР</w:t>
      </w:r>
    </w:p>
    <w:p w:rsidR="00BD0CFD" w:rsidRDefault="00BD0CFD" w:rsidP="00ED05A5">
      <w:pPr>
        <w:shd w:val="clear" w:color="auto" w:fill="FFFFFF"/>
        <w:tabs>
          <w:tab w:val="left" w:pos="6237"/>
        </w:tabs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выявленных объектов самовольного строительства на территории </w:t>
      </w:r>
    </w:p>
    <w:p w:rsidR="00BD0CFD" w:rsidRDefault="00BD0CFD" w:rsidP="00ED05A5">
      <w:pPr>
        <w:shd w:val="clear" w:color="auto" w:fill="FFFFFF"/>
        <w:tabs>
          <w:tab w:val="left" w:pos="6237"/>
        </w:tabs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pacing w:val="2"/>
          <w:sz w:val="28"/>
          <w:szCs w:val="28"/>
        </w:rPr>
        <w:t xml:space="preserve">Шуньгского сельского поселения </w:t>
      </w:r>
    </w:p>
    <w:p w:rsidR="00BD0CFD" w:rsidRDefault="00BD0CFD" w:rsidP="00ED05A5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/>
          <w:spacing w:val="2"/>
          <w:szCs w:val="24"/>
        </w:rPr>
      </w:pPr>
    </w:p>
    <w:tbl>
      <w:tblPr>
        <w:tblW w:w="9720" w:type="dxa"/>
        <w:tblCellMar>
          <w:left w:w="0" w:type="dxa"/>
          <w:right w:w="0" w:type="dxa"/>
        </w:tblCellMar>
        <w:tblLook w:val="00A0"/>
      </w:tblPr>
      <w:tblGrid>
        <w:gridCol w:w="514"/>
        <w:gridCol w:w="1265"/>
        <w:gridCol w:w="1515"/>
        <w:gridCol w:w="1296"/>
        <w:gridCol w:w="1243"/>
        <w:gridCol w:w="1237"/>
        <w:gridCol w:w="1475"/>
        <w:gridCol w:w="1175"/>
      </w:tblGrid>
      <w:tr w:rsidR="00BD0CFD" w:rsidTr="00127355">
        <w:trPr>
          <w:trHeight w:val="15"/>
        </w:trPr>
        <w:tc>
          <w:tcPr>
            <w:tcW w:w="513" w:type="dxa"/>
          </w:tcPr>
          <w:p w:rsidR="00BD0CFD" w:rsidRDefault="00BD0C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1" w:type="dxa"/>
          </w:tcPr>
          <w:p w:rsidR="00BD0CFD" w:rsidRDefault="00BD0C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0" w:type="dxa"/>
          </w:tcPr>
          <w:p w:rsidR="00BD0CFD" w:rsidRDefault="00BD0C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2" w:type="dxa"/>
          </w:tcPr>
          <w:p w:rsidR="00BD0CFD" w:rsidRDefault="00BD0C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9" w:type="dxa"/>
          </w:tcPr>
          <w:p w:rsidR="00BD0CFD" w:rsidRDefault="00BD0C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" w:type="dxa"/>
          </w:tcPr>
          <w:p w:rsidR="00BD0CFD" w:rsidRDefault="00BD0C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0" w:type="dxa"/>
          </w:tcPr>
          <w:p w:rsidR="00BD0CFD" w:rsidRDefault="00BD0C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dxa"/>
          </w:tcPr>
          <w:p w:rsidR="00BD0CFD" w:rsidRDefault="00BD0CFD">
            <w:pPr>
              <w:rPr>
                <w:rFonts w:ascii="Times New Roman" w:hAnsi="Times New Roman"/>
                <w:sz w:val="20"/>
              </w:rPr>
            </w:pPr>
          </w:p>
        </w:tc>
      </w:tr>
      <w:tr w:rsidR="00BD0CFD" w:rsidTr="00127355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0CFD" w:rsidRDefault="00BD0CFD">
            <w:pPr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0CFD" w:rsidRDefault="00BD0CFD">
            <w:pPr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выявления объекта самовольного строительства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0CFD" w:rsidRDefault="00BD0CFD">
            <w:pPr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0CFD" w:rsidRDefault="00BD0CFD">
            <w:pPr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0CFD" w:rsidRDefault="00BD0CFD">
            <w:pPr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предъявления искового заявления о сносе в суд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0CFD" w:rsidRDefault="00BD0CFD">
            <w:pPr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 рассмотрения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0CFD" w:rsidRDefault="00BD0CFD">
            <w:pPr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возбуждения исполнительного производства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0CFD" w:rsidRDefault="00BD0CFD">
            <w:pPr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 исполнения</w:t>
            </w:r>
          </w:p>
        </w:tc>
      </w:tr>
      <w:tr w:rsidR="00BD0CFD" w:rsidTr="00127355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0CFD" w:rsidRDefault="00BD0CFD">
            <w:pPr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0CFD" w:rsidRDefault="00BD0CFD">
            <w:pPr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0CFD" w:rsidRDefault="00BD0CFD">
            <w:pPr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0CFD" w:rsidRDefault="00BD0CFD">
            <w:pPr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0CFD" w:rsidRDefault="00BD0CFD">
            <w:pPr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0CFD" w:rsidRDefault="00BD0CFD">
            <w:pPr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0CFD" w:rsidRDefault="00BD0CFD">
            <w:pPr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0CFD" w:rsidRDefault="00BD0CFD">
            <w:pPr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BD0CFD" w:rsidTr="00127355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0CFD" w:rsidRDefault="00BD0C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0CFD" w:rsidRDefault="00BD0C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0CFD" w:rsidRDefault="00BD0C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0CFD" w:rsidRDefault="00BD0C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0CFD" w:rsidRDefault="00BD0C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0CFD" w:rsidRDefault="00BD0C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0CFD" w:rsidRDefault="00BD0C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0CFD" w:rsidRDefault="00BD0CFD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BD0CFD" w:rsidRDefault="00BD0CFD" w:rsidP="00ED05A5">
      <w:pPr>
        <w:shd w:val="clear" w:color="auto" w:fill="FFFFFF"/>
        <w:spacing w:before="288" w:after="173"/>
        <w:jc w:val="right"/>
        <w:textAlignment w:val="baseline"/>
        <w:outlineLvl w:val="2"/>
        <w:rPr>
          <w:rFonts w:ascii="Times New Roman" w:hAnsi="Times New Roman"/>
          <w:spacing w:val="1"/>
          <w:sz w:val="20"/>
        </w:rPr>
      </w:pPr>
    </w:p>
    <w:p w:rsidR="00BD0CFD" w:rsidRDefault="00BD0CFD" w:rsidP="001A61A0">
      <w:pPr>
        <w:jc w:val="both"/>
        <w:rPr>
          <w:rFonts w:ascii="Times New Roman" w:hAnsi="Times New Roman"/>
          <w:szCs w:val="24"/>
        </w:rPr>
      </w:pPr>
    </w:p>
    <w:p w:rsidR="00BD0CFD" w:rsidRDefault="00BD0CFD" w:rsidP="001A61A0">
      <w:pPr>
        <w:jc w:val="both"/>
        <w:rPr>
          <w:rFonts w:ascii="Times New Roman" w:hAnsi="Times New Roman"/>
          <w:szCs w:val="24"/>
        </w:rPr>
      </w:pPr>
    </w:p>
    <w:p w:rsidR="00BD0CFD" w:rsidRDefault="00BD0CFD" w:rsidP="001A61A0">
      <w:pPr>
        <w:jc w:val="both"/>
        <w:rPr>
          <w:rFonts w:ascii="Times New Roman" w:hAnsi="Times New Roman"/>
          <w:szCs w:val="24"/>
        </w:rPr>
      </w:pPr>
    </w:p>
    <w:p w:rsidR="00BD0CFD" w:rsidRDefault="00BD0CFD" w:rsidP="001A61A0">
      <w:pPr>
        <w:jc w:val="both"/>
        <w:rPr>
          <w:rFonts w:ascii="Times New Roman" w:hAnsi="Times New Roman"/>
          <w:b/>
          <w:szCs w:val="24"/>
        </w:rPr>
      </w:pPr>
    </w:p>
    <w:p w:rsidR="00BD0CFD" w:rsidRDefault="00BD0CFD" w:rsidP="001A61A0">
      <w:pPr>
        <w:rPr>
          <w:sz w:val="22"/>
        </w:rPr>
      </w:pPr>
    </w:p>
    <w:p w:rsidR="00BD0CFD" w:rsidRDefault="00BD0CFD" w:rsidP="001A61A0">
      <w:pPr>
        <w:rPr>
          <w:sz w:val="22"/>
        </w:rPr>
      </w:pPr>
    </w:p>
    <w:p w:rsidR="00BD0CFD" w:rsidRPr="007E7218" w:rsidRDefault="00BD0CFD" w:rsidP="009164D6">
      <w:pPr>
        <w:jc w:val="both"/>
        <w:rPr>
          <w:rFonts w:ascii="Times New Roman" w:hAnsi="Times New Roman"/>
          <w:szCs w:val="24"/>
        </w:rPr>
      </w:pPr>
    </w:p>
    <w:sectPr w:rsidR="00BD0CFD" w:rsidRPr="007E7218" w:rsidSect="00B40428">
      <w:pgSz w:w="11906" w:h="16838"/>
      <w:pgMar w:top="1134" w:right="851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423BF"/>
    <w:multiLevelType w:val="hybridMultilevel"/>
    <w:tmpl w:val="78889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C59"/>
    <w:rsid w:val="00127355"/>
    <w:rsid w:val="001578F8"/>
    <w:rsid w:val="001A61A0"/>
    <w:rsid w:val="001B13D3"/>
    <w:rsid w:val="001D7EBE"/>
    <w:rsid w:val="001F3C31"/>
    <w:rsid w:val="0031681F"/>
    <w:rsid w:val="0041645F"/>
    <w:rsid w:val="00433095"/>
    <w:rsid w:val="00495ECF"/>
    <w:rsid w:val="005C33B7"/>
    <w:rsid w:val="00660DA9"/>
    <w:rsid w:val="006C5AD4"/>
    <w:rsid w:val="00723FE7"/>
    <w:rsid w:val="00750712"/>
    <w:rsid w:val="00784609"/>
    <w:rsid w:val="007A6F47"/>
    <w:rsid w:val="007B0F74"/>
    <w:rsid w:val="007C5B85"/>
    <w:rsid w:val="007E7218"/>
    <w:rsid w:val="00880673"/>
    <w:rsid w:val="009164D6"/>
    <w:rsid w:val="009D1622"/>
    <w:rsid w:val="00A22D18"/>
    <w:rsid w:val="00A50A98"/>
    <w:rsid w:val="00AD45D8"/>
    <w:rsid w:val="00AF774E"/>
    <w:rsid w:val="00B40428"/>
    <w:rsid w:val="00B52D68"/>
    <w:rsid w:val="00BD0CFD"/>
    <w:rsid w:val="00C06237"/>
    <w:rsid w:val="00C71E74"/>
    <w:rsid w:val="00CA0C59"/>
    <w:rsid w:val="00D277FD"/>
    <w:rsid w:val="00DE70A3"/>
    <w:rsid w:val="00E11C00"/>
    <w:rsid w:val="00ED05A5"/>
    <w:rsid w:val="00ED7348"/>
    <w:rsid w:val="00F56387"/>
    <w:rsid w:val="00F6212B"/>
    <w:rsid w:val="00F674B4"/>
    <w:rsid w:val="00F7443B"/>
    <w:rsid w:val="00FB0578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59"/>
    <w:rPr>
      <w:rFonts w:ascii="Courier New" w:eastAsia="Times New Roman" w:hAnsi="Courier New"/>
      <w:w w:val="8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0C59"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0C59"/>
    <w:pPr>
      <w:keepNext/>
      <w:jc w:val="center"/>
      <w:outlineLvl w:val="2"/>
    </w:pPr>
    <w:rPr>
      <w:b/>
      <w:sz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0C59"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0C59"/>
    <w:rPr>
      <w:rFonts w:ascii="Courier New" w:hAnsi="Courier New" w:cs="Times New Roman"/>
      <w:b/>
      <w:w w:val="80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A0C59"/>
    <w:rPr>
      <w:rFonts w:ascii="Courier New" w:hAnsi="Courier New" w:cs="Times New Roman"/>
      <w:b/>
      <w:w w:val="80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A0C59"/>
    <w:rPr>
      <w:rFonts w:ascii="Arial" w:hAnsi="Arial" w:cs="Times New Roman"/>
      <w:b/>
      <w:w w:val="80"/>
      <w:sz w:val="20"/>
      <w:szCs w:val="20"/>
      <w:lang w:eastAsia="ru-RU"/>
    </w:rPr>
  </w:style>
  <w:style w:type="paragraph" w:customStyle="1" w:styleId="Standard">
    <w:name w:val="Standard"/>
    <w:uiPriority w:val="99"/>
    <w:rsid w:val="00CA0C59"/>
    <w:pPr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rsid w:val="00CA0C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0C59"/>
    <w:rPr>
      <w:rFonts w:ascii="Tahoma" w:hAnsi="Tahoma" w:cs="Tahoma"/>
      <w:w w:val="80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B4042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4042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02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-shunga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9</Pages>
  <Words>2545</Words>
  <Characters>14513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 ЧСП</dc:creator>
  <cp:keywords/>
  <dc:description/>
  <cp:lastModifiedBy>1</cp:lastModifiedBy>
  <cp:revision>3</cp:revision>
  <cp:lastPrinted>2020-12-09T11:31:00Z</cp:lastPrinted>
  <dcterms:created xsi:type="dcterms:W3CDTF">2020-12-09T11:16:00Z</dcterms:created>
  <dcterms:modified xsi:type="dcterms:W3CDTF">2020-12-09T12:01:00Z</dcterms:modified>
</cp:coreProperties>
</file>