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B8" w:rsidRDefault="00D84EB8" w:rsidP="00501557">
      <w:pPr>
        <w:pStyle w:val="Heading1"/>
        <w:jc w:val="center"/>
        <w:rPr>
          <w:sz w:val="16"/>
        </w:rPr>
      </w:pPr>
      <w:r w:rsidRPr="00F85910"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1.25pt" fillcolor="window">
            <v:imagedata r:id="rId7" o:title=""/>
          </v:shape>
        </w:pict>
      </w:r>
    </w:p>
    <w:p w:rsidR="00D84EB8" w:rsidRDefault="00D84EB8" w:rsidP="00501557"/>
    <w:p w:rsidR="00D84EB8" w:rsidRPr="0061319B" w:rsidRDefault="00D84EB8" w:rsidP="00501557">
      <w:pPr>
        <w:jc w:val="center"/>
        <w:rPr>
          <w:b/>
        </w:rPr>
      </w:pPr>
      <w:r>
        <w:rPr>
          <w:b/>
        </w:rPr>
        <w:t>Р</w:t>
      </w:r>
      <w:r w:rsidRPr="0061319B">
        <w:rPr>
          <w:b/>
        </w:rPr>
        <w:t>ОССИЙСКАЯ  ФЕДЕРАЦИЯ</w:t>
      </w:r>
    </w:p>
    <w:p w:rsidR="00D84EB8" w:rsidRPr="0061319B" w:rsidRDefault="00D84EB8" w:rsidP="00501557">
      <w:pPr>
        <w:jc w:val="center"/>
        <w:rPr>
          <w:b/>
        </w:rPr>
      </w:pPr>
      <w:r w:rsidRPr="0061319B">
        <w:rPr>
          <w:b/>
        </w:rPr>
        <w:t>РЕСПУБЛИКА  КАРЕЛИЯ</w:t>
      </w:r>
    </w:p>
    <w:p w:rsidR="00D84EB8" w:rsidRPr="0061319B" w:rsidRDefault="00D84EB8" w:rsidP="00501557">
      <w:pPr>
        <w:jc w:val="center"/>
        <w:rPr>
          <w:b/>
        </w:rPr>
      </w:pPr>
    </w:p>
    <w:p w:rsidR="00D84EB8" w:rsidRPr="0061319B" w:rsidRDefault="00D84EB8" w:rsidP="00501557">
      <w:pPr>
        <w:jc w:val="center"/>
      </w:pPr>
      <w:r w:rsidRPr="0061319B">
        <w:t>Совет Шуньгского сельского поселения</w:t>
      </w:r>
    </w:p>
    <w:p w:rsidR="00D84EB8" w:rsidRPr="0061319B" w:rsidRDefault="00D84EB8" w:rsidP="00501557">
      <w:pPr>
        <w:jc w:val="center"/>
      </w:pPr>
    </w:p>
    <w:p w:rsidR="00D84EB8" w:rsidRPr="0061319B" w:rsidRDefault="00D84EB8" w:rsidP="00501557">
      <w:pPr>
        <w:jc w:val="center"/>
      </w:pPr>
      <w:r>
        <w:t xml:space="preserve">   </w:t>
      </w:r>
      <w:r>
        <w:rPr>
          <w:lang w:val="en-US"/>
        </w:rPr>
        <w:t>X</w:t>
      </w:r>
      <w:r>
        <w:t xml:space="preserve"> </w:t>
      </w:r>
      <w:r w:rsidRPr="0061319B">
        <w:t xml:space="preserve"> сессия  </w:t>
      </w:r>
      <w:r>
        <w:rPr>
          <w:lang w:val="en-US"/>
        </w:rPr>
        <w:t>IV</w:t>
      </w:r>
      <w:r w:rsidRPr="00501557">
        <w:t xml:space="preserve"> </w:t>
      </w:r>
      <w:r w:rsidRPr="0061319B">
        <w:t>созыва</w:t>
      </w:r>
    </w:p>
    <w:p w:rsidR="00D84EB8" w:rsidRPr="0061319B" w:rsidRDefault="00D84EB8" w:rsidP="00501557">
      <w:pPr>
        <w:jc w:val="center"/>
      </w:pPr>
    </w:p>
    <w:p w:rsidR="00D84EB8" w:rsidRPr="0061319B" w:rsidRDefault="00D84EB8" w:rsidP="00501557">
      <w:pPr>
        <w:jc w:val="center"/>
        <w:rPr>
          <w:b/>
        </w:rPr>
      </w:pPr>
      <w:r w:rsidRPr="0061319B">
        <w:rPr>
          <w:b/>
        </w:rPr>
        <w:t>РЕШЕНИЕ</w:t>
      </w:r>
    </w:p>
    <w:p w:rsidR="00D84EB8" w:rsidRPr="0061319B" w:rsidRDefault="00D84EB8" w:rsidP="00501557">
      <w:pPr>
        <w:jc w:val="center"/>
        <w:rPr>
          <w:b/>
        </w:rPr>
      </w:pPr>
    </w:p>
    <w:p w:rsidR="00D84EB8" w:rsidRPr="0061319B" w:rsidRDefault="00D84EB8" w:rsidP="00501557">
      <w:r w:rsidRPr="0061319B">
        <w:t xml:space="preserve">От </w:t>
      </w:r>
      <w:r>
        <w:t xml:space="preserve"> 20 марта 2019 </w:t>
      </w:r>
      <w:r w:rsidRPr="0061319B">
        <w:t xml:space="preserve"> г.  №</w:t>
      </w:r>
      <w:r>
        <w:t xml:space="preserve"> 49</w:t>
      </w:r>
      <w:r w:rsidRPr="0061319B">
        <w:t xml:space="preserve">                                           </w:t>
      </w:r>
      <w:r>
        <w:t xml:space="preserve">                       </w:t>
      </w:r>
      <w:r w:rsidRPr="0061319B">
        <w:t>д. Шуньга</w:t>
      </w:r>
    </w:p>
    <w:p w:rsidR="00D84EB8" w:rsidRDefault="00D84EB8" w:rsidP="0019664D">
      <w:pPr>
        <w:autoSpaceDE w:val="0"/>
        <w:autoSpaceDN w:val="0"/>
        <w:adjustRightInd w:val="0"/>
        <w:ind w:firstLine="540"/>
        <w:jc w:val="both"/>
      </w:pPr>
      <w:r>
        <w:t xml:space="preserve">  </w:t>
      </w:r>
    </w:p>
    <w:p w:rsidR="00D84EB8" w:rsidRDefault="00D84EB8" w:rsidP="0019664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территориальном </w:t>
      </w:r>
    </w:p>
    <w:p w:rsidR="00D84EB8" w:rsidRDefault="00D84EB8" w:rsidP="0019664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общественном самоуправлении в Шуньгском</w:t>
      </w:r>
    </w:p>
    <w:p w:rsidR="00D84EB8" w:rsidRDefault="00D84EB8" w:rsidP="0019664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</w:p>
    <w:p w:rsidR="00D84EB8" w:rsidRDefault="00D84EB8" w:rsidP="0019664D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D84EB8" w:rsidRDefault="00D84EB8" w:rsidP="0019664D">
      <w:pPr>
        <w:pStyle w:val="NoSpacing"/>
        <w:ind w:firstLine="720"/>
        <w:jc w:val="both"/>
        <w:rPr>
          <w:bCs/>
          <w:iCs/>
          <w:szCs w:val="28"/>
        </w:rPr>
      </w:pPr>
      <w:r>
        <w:t xml:space="preserve">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Шуньгского </w:t>
      </w:r>
      <w:r>
        <w:rPr>
          <w:szCs w:val="28"/>
        </w:rPr>
        <w:t>сельского поселения</w:t>
      </w:r>
      <w:r>
        <w:t xml:space="preserve">, в соответствии </w:t>
      </w:r>
      <w:r>
        <w:rPr>
          <w:bCs/>
          <w:iCs/>
          <w:szCs w:val="28"/>
        </w:rPr>
        <w:t>со ст. 27 Федерального закона «Об общих принципах организации местного самоуправления в Российской Федерации, статьи 19 Устава Шуньгского сельского поселения, Совет Шуньгского сельского поселения решил:</w:t>
      </w:r>
    </w:p>
    <w:p w:rsidR="00D84EB8" w:rsidRDefault="00D84EB8" w:rsidP="001966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 о территориальном общественном самоуправлении в Шуньгском сельском поселении согласно приложению.</w:t>
      </w:r>
    </w:p>
    <w:p w:rsidR="00D84EB8" w:rsidRDefault="00D84EB8" w:rsidP="001966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вступает в силу со дня его официального опубликования (обнародования). </w:t>
      </w:r>
    </w:p>
    <w:p w:rsidR="00D84EB8" w:rsidRDefault="00D84EB8" w:rsidP="001966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4EB8" w:rsidRDefault="00D84EB8" w:rsidP="001966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4EB8" w:rsidRDefault="00D84EB8" w:rsidP="001966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 Шуньгского</w:t>
      </w:r>
    </w:p>
    <w:p w:rsidR="00D84EB8" w:rsidRDefault="00D84EB8" w:rsidP="001966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                                                       О.Я.Андрианова</w:t>
      </w:r>
    </w:p>
    <w:p w:rsidR="00D84EB8" w:rsidRDefault="00D84EB8" w:rsidP="001966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4EB8" w:rsidRDefault="00D84EB8" w:rsidP="0019664D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Шуньгского сельского поселения                         Л.В.Журавлева </w:t>
      </w:r>
    </w:p>
    <w:p w:rsidR="00D84EB8" w:rsidRDefault="00D84EB8" w:rsidP="0019664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84EB8" w:rsidRDefault="00D84EB8" w:rsidP="0019664D"/>
    <w:p w:rsidR="00D84EB8" w:rsidRDefault="00D84EB8">
      <w:r>
        <w:br w:type="page"/>
      </w:r>
    </w:p>
    <w:p w:rsidR="00D84EB8" w:rsidRPr="00CA6126" w:rsidRDefault="00D84EB8" w:rsidP="0019664D">
      <w:pPr>
        <w:jc w:val="right"/>
      </w:pPr>
      <w:r w:rsidRPr="00CA6126">
        <w:t>Приложение к решению Совета</w:t>
      </w:r>
    </w:p>
    <w:p w:rsidR="00D84EB8" w:rsidRPr="00CA6126" w:rsidRDefault="00D84EB8" w:rsidP="0019664D">
      <w:pPr>
        <w:jc w:val="right"/>
      </w:pPr>
      <w:r w:rsidRPr="00CA6126">
        <w:t xml:space="preserve"> Шуньгского сельского поселения</w:t>
      </w:r>
    </w:p>
    <w:p w:rsidR="00D84EB8" w:rsidRPr="00CA6126" w:rsidRDefault="00D84EB8" w:rsidP="0019664D">
      <w:pPr>
        <w:jc w:val="right"/>
      </w:pPr>
      <w:r w:rsidRPr="00CA6126">
        <w:t xml:space="preserve">от 20 марта </w:t>
      </w:r>
      <w:smartTag w:uri="urn:schemas-microsoft-com:office:smarttags" w:element="metricconverter">
        <w:smartTagPr>
          <w:attr w:name="ProductID" w:val="2019 г"/>
        </w:smartTagPr>
        <w:r w:rsidRPr="00CA6126">
          <w:t>2019 г</w:t>
        </w:r>
      </w:smartTag>
      <w:r w:rsidRPr="00CA6126">
        <w:t>. № 49</w:t>
      </w:r>
    </w:p>
    <w:p w:rsidR="00D84EB8" w:rsidRDefault="00D84EB8" w:rsidP="0019664D">
      <w:pPr>
        <w:jc w:val="right"/>
        <w:rPr>
          <w:b/>
        </w:rPr>
      </w:pPr>
    </w:p>
    <w:p w:rsidR="00D84EB8" w:rsidRDefault="00D84EB8" w:rsidP="0019664D">
      <w:pPr>
        <w:jc w:val="right"/>
        <w:rPr>
          <w:b/>
        </w:rPr>
      </w:pPr>
    </w:p>
    <w:p w:rsidR="00D84EB8" w:rsidRPr="00B56631" w:rsidRDefault="00D84EB8" w:rsidP="0019664D">
      <w:pPr>
        <w:jc w:val="right"/>
        <w:rPr>
          <w:b/>
        </w:rPr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ПОЛОЖЕНИЕ</w:t>
      </w: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О ТЕРРИТОРИАЛЬНОМ ОБЩЕСТВЕННОМ САМОУПРАВЛЕНИИ</w:t>
      </w:r>
    </w:p>
    <w:p w:rsidR="00D84EB8" w:rsidRPr="00BA3B83" w:rsidRDefault="00D84EB8" w:rsidP="0019664D">
      <w:pPr>
        <w:jc w:val="center"/>
        <w:rPr>
          <w:b/>
          <w:i/>
          <w:u w:val="single"/>
        </w:rPr>
      </w:pPr>
      <w:r w:rsidRPr="001E0D0F">
        <w:rPr>
          <w:b/>
        </w:rPr>
        <w:t>В</w:t>
      </w:r>
      <w:r>
        <w:rPr>
          <w:b/>
        </w:rPr>
        <w:t xml:space="preserve"> ШУНЬГСКОМ  СЕЛЬСКОМ  ПОСЕЛЕНИИ</w:t>
      </w:r>
    </w:p>
    <w:p w:rsidR="00D84EB8" w:rsidRPr="001E0D0F" w:rsidRDefault="00D84EB8" w:rsidP="0019664D">
      <w:pPr>
        <w:jc w:val="center"/>
        <w:rPr>
          <w:b/>
          <w:u w:val="single"/>
        </w:rPr>
      </w:pP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Глава 1. ОБЩИЕ ПОЛОЖЕНИЯ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1. Территориальное общественное самоуправление.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709"/>
        <w:jc w:val="both"/>
      </w:pPr>
      <w:r>
        <w:t xml:space="preserve">1. </w:t>
      </w:r>
      <w:r w:rsidRPr="001E0D0F"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</w:t>
      </w:r>
      <w:r>
        <w:t xml:space="preserve">Шуньгского сельского поселения </w:t>
      </w:r>
      <w:r w:rsidRPr="001E0D0F">
        <w:t xml:space="preserve">для самостоятельного и под свою ответственность осуществления собственных инициатив по вопросам местного значения. 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2. Правовая основа и основные принципы осуществления ТОС.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ind w:firstLine="709"/>
        <w:jc w:val="both"/>
      </w:pPr>
      <w:r w:rsidRPr="001E0D0F">
        <w:t xml:space="preserve">1. Правовую основу осуществления ТОС в </w:t>
      </w:r>
      <w:r>
        <w:t>Шуньгском сельском поселении</w:t>
      </w:r>
      <w:r w:rsidRPr="001E0D0F">
        <w:t xml:space="preserve"> составляют: Европейская Хартия местного самоуправления, Конституция Российской Федерации, Федеральный закон "Об общих принципах организации местного самоуправления в Российской Федерации", </w:t>
      </w:r>
      <w:r>
        <w:t xml:space="preserve">настоящее </w:t>
      </w:r>
      <w:r w:rsidRPr="001E0D0F">
        <w:t xml:space="preserve">Положение, Устав </w:t>
      </w:r>
      <w:r>
        <w:t>Шуньгского сельского поселения</w:t>
      </w:r>
      <w:r w:rsidRPr="001E0D0F">
        <w:t>.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r>
        <w:t>Шуньгского сельского поселения.</w:t>
      </w:r>
    </w:p>
    <w:p w:rsidR="00D84EB8" w:rsidRPr="001E0D0F" w:rsidRDefault="00D84EB8" w:rsidP="0019664D">
      <w:pPr>
        <w:ind w:firstLine="709"/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3. Право граждан на осуществление ТОС.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709"/>
        <w:jc w:val="both"/>
      </w:pPr>
      <w:r w:rsidRPr="001E0D0F">
        <w:t xml:space="preserve">1. Жители </w:t>
      </w:r>
      <w:r>
        <w:t>Шуньгского сельского поселения</w:t>
      </w:r>
      <w:r w:rsidRPr="001E0D0F">
        <w:t xml:space="preserve">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D84EB8" w:rsidRPr="001E0D0F" w:rsidRDefault="00D84EB8" w:rsidP="0019664D">
      <w:pPr>
        <w:ind w:firstLine="709"/>
        <w:jc w:val="both"/>
      </w:pPr>
      <w:r w:rsidRPr="001E0D0F">
        <w:t>2. В осуществлении ТОС могут принимать участие граждане Российской Федерации, проживающие на территории ТОС, достигшие шестнадцатилетнего</w:t>
      </w:r>
      <w:r>
        <w:t xml:space="preserve"> возраста.</w:t>
      </w:r>
    </w:p>
    <w:p w:rsidR="00D84EB8" w:rsidRPr="001E0D0F" w:rsidRDefault="00D84EB8" w:rsidP="0019664D">
      <w:pPr>
        <w:ind w:firstLine="709"/>
        <w:jc w:val="both"/>
        <w:rPr>
          <w:color w:val="FF0000"/>
        </w:rPr>
      </w:pPr>
      <w:r w:rsidRPr="001E0D0F">
        <w:t xml:space="preserve">3. Любой гражданин, достигший шестнадцатилетнего возраста, </w:t>
      </w:r>
      <w:r w:rsidRPr="00E31C38">
        <w:t>имеет право участвовать в ТОС</w:t>
      </w:r>
      <w:r w:rsidRPr="001E0D0F">
        <w:t xml:space="preserve"> на той территории, где он проживает, принимать участие в собраниях (конференциях) граждан, избирать и быть избранным в органы </w:t>
      </w:r>
      <w:r>
        <w:t>ТОС</w:t>
      </w:r>
      <w:r w:rsidRPr="001E0D0F">
        <w:t>.</w:t>
      </w:r>
    </w:p>
    <w:p w:rsidR="00D84EB8" w:rsidRPr="001E0D0F" w:rsidRDefault="00D84EB8" w:rsidP="0019664D">
      <w:pPr>
        <w:ind w:firstLine="709"/>
        <w:jc w:val="both"/>
      </w:pPr>
      <w:r w:rsidRPr="001E0D0F"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:rsidR="00D84EB8" w:rsidRDefault="00D84EB8" w:rsidP="0019664D">
      <w:pPr>
        <w:ind w:firstLine="709"/>
        <w:jc w:val="both"/>
      </w:pPr>
      <w:r w:rsidRPr="001E0D0F">
        <w:t>5.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:rsidR="00D84EB8" w:rsidRPr="001E0D0F" w:rsidRDefault="00D84EB8" w:rsidP="0019664D">
      <w:pPr>
        <w:ind w:firstLine="709"/>
        <w:jc w:val="both"/>
      </w:pPr>
    </w:p>
    <w:p w:rsidR="00D84EB8" w:rsidRPr="00B475F7" w:rsidRDefault="00D84EB8" w:rsidP="0019664D">
      <w:pPr>
        <w:ind w:firstLine="741"/>
        <w:jc w:val="center"/>
        <w:rPr>
          <w:b/>
        </w:rPr>
      </w:pPr>
      <w:r w:rsidRPr="00B475F7">
        <w:rPr>
          <w:b/>
        </w:rPr>
        <w:t xml:space="preserve">Статья 4. </w:t>
      </w:r>
      <w:r>
        <w:rPr>
          <w:b/>
        </w:rPr>
        <w:t>Правовой статус и с</w:t>
      </w:r>
      <w:r w:rsidRPr="00B475F7">
        <w:rPr>
          <w:b/>
        </w:rPr>
        <w:t>труктура ТОС.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B10236" w:rsidRDefault="00D84EB8" w:rsidP="0019664D">
      <w:pPr>
        <w:ind w:firstLine="709"/>
        <w:jc w:val="both"/>
      </w:pPr>
      <w:r>
        <w:t xml:space="preserve">1. </w:t>
      </w:r>
      <w:r w:rsidRPr="00B10236">
        <w:t>Т</w:t>
      </w:r>
      <w:r>
        <w:t>ОС</w:t>
      </w:r>
      <w:r w:rsidRPr="00B10236">
        <w:t xml:space="preserve">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</w:t>
      </w:r>
      <w:r>
        <w:t>его</w:t>
      </w:r>
      <w:r w:rsidRPr="00B10236">
        <w:t xml:space="preserve"> поселения, </w:t>
      </w:r>
      <w:r>
        <w:t>городского округа</w:t>
      </w:r>
      <w:r w:rsidRPr="00B10236">
        <w:t>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D84EB8" w:rsidRDefault="00D84EB8" w:rsidP="0019664D">
      <w:pPr>
        <w:ind w:firstLine="709"/>
        <w:jc w:val="both"/>
      </w:pPr>
      <w:r>
        <w:t>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:rsidR="00D84EB8" w:rsidRDefault="00D84EB8" w:rsidP="0019664D">
      <w:pPr>
        <w:ind w:firstLine="709"/>
        <w:jc w:val="both"/>
      </w:pPr>
      <w:r>
        <w:t xml:space="preserve">2. </w:t>
      </w:r>
      <w:r w:rsidRPr="001E0D0F">
        <w:t>ТОС</w:t>
      </w:r>
      <w:r>
        <w:t xml:space="preserve">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:rsidR="00D84EB8" w:rsidRPr="001E0D0F" w:rsidRDefault="00D84EB8" w:rsidP="0019664D">
      <w:pPr>
        <w:ind w:firstLine="709"/>
        <w:jc w:val="both"/>
        <w:rPr>
          <w:color w:val="FF0000"/>
        </w:rPr>
      </w:pPr>
      <w:r>
        <w:t>3. Органы ТОС избираются на собраниях (конференциях) граждан. Структура и порядок формирования органов ТОС определяется Уставом ТОС.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ind w:firstLine="684"/>
        <w:jc w:val="center"/>
        <w:rPr>
          <w:b/>
        </w:rPr>
      </w:pPr>
      <w:r w:rsidRPr="001E0D0F">
        <w:rPr>
          <w:b/>
        </w:rPr>
        <w:t xml:space="preserve">Статья </w:t>
      </w:r>
      <w:r w:rsidRPr="00B475F7">
        <w:rPr>
          <w:b/>
        </w:rPr>
        <w:t>5</w:t>
      </w:r>
      <w:r w:rsidRPr="001E0D0F">
        <w:rPr>
          <w:b/>
        </w:rPr>
        <w:t>. Территория ТОС.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709"/>
        <w:jc w:val="both"/>
        <w:rPr>
          <w:color w:val="FF0000"/>
        </w:rPr>
      </w:pPr>
      <w:r>
        <w:t xml:space="preserve">1. </w:t>
      </w:r>
      <w:r w:rsidRPr="001E0D0F">
        <w:t>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</w:t>
      </w:r>
      <w:r w:rsidRPr="001E0D0F">
        <w:rPr>
          <w:color w:val="FF0000"/>
        </w:rPr>
        <w:t xml:space="preserve"> </w:t>
      </w:r>
    </w:p>
    <w:p w:rsidR="00D84EB8" w:rsidRPr="001E0D0F" w:rsidRDefault="00D84EB8" w:rsidP="0019664D">
      <w:pPr>
        <w:ind w:firstLine="684"/>
        <w:jc w:val="both"/>
      </w:pPr>
      <w:r>
        <w:t>2.   Обязательные условия организации</w:t>
      </w:r>
      <w:r w:rsidRPr="001E0D0F">
        <w:t xml:space="preserve"> ТОС: </w:t>
      </w:r>
    </w:p>
    <w:p w:rsidR="00D84EB8" w:rsidRPr="001E0D0F" w:rsidRDefault="00D84EB8" w:rsidP="0019664D">
      <w:pPr>
        <w:jc w:val="both"/>
      </w:pPr>
      <w:r w:rsidRPr="001E0D0F">
        <w:t xml:space="preserve">-  границы территории ТОС не могут выходить за пределы территории </w:t>
      </w:r>
      <w:r>
        <w:t>Шуньгского сельского поселения</w:t>
      </w:r>
      <w:r w:rsidRPr="001E0D0F">
        <w:t xml:space="preserve">; </w:t>
      </w:r>
    </w:p>
    <w:p w:rsidR="00D84EB8" w:rsidRPr="001E0D0F" w:rsidRDefault="00D84EB8" w:rsidP="0019664D">
      <w:pPr>
        <w:jc w:val="both"/>
      </w:pPr>
      <w:r w:rsidRPr="001E0D0F">
        <w:t xml:space="preserve">- неразрывность территории, на которой осуществляется </w:t>
      </w:r>
      <w:r>
        <w:t>ТОС</w:t>
      </w:r>
      <w:r w:rsidRPr="001E0D0F">
        <w:t xml:space="preserve"> (если в его состав входит более одного жилого дома); </w:t>
      </w:r>
    </w:p>
    <w:p w:rsidR="00D84EB8" w:rsidRPr="001E0D0F" w:rsidRDefault="00D84EB8" w:rsidP="0019664D">
      <w:pPr>
        <w:jc w:val="both"/>
      </w:pPr>
      <w:r w:rsidRPr="001E0D0F"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</w:t>
      </w:r>
      <w:r>
        <w:t>осуществляется</w:t>
      </w:r>
      <w:r w:rsidRPr="001E0D0F">
        <w:t xml:space="preserve"> </w:t>
      </w:r>
      <w:r>
        <w:t>ТОС</w:t>
      </w:r>
      <w:r w:rsidRPr="001E0D0F">
        <w:t xml:space="preserve">. </w:t>
      </w:r>
    </w:p>
    <w:p w:rsidR="00D84EB8" w:rsidRPr="002B17AA" w:rsidRDefault="00D84EB8" w:rsidP="0019664D">
      <w:pPr>
        <w:jc w:val="both"/>
        <w:rPr>
          <w:u w:val="single"/>
        </w:rPr>
      </w:pPr>
      <w:r>
        <w:tab/>
        <w:t>3. Инициаторы организации ТОС обращаются в Совет депутатов Шуньгского сельского поселения с предложением об установлении границ ТОС (с приложением решения собрания (конференции) граждан об организации ТОС).</w:t>
      </w:r>
    </w:p>
    <w:p w:rsidR="00D84EB8" w:rsidRPr="001E0D0F" w:rsidRDefault="00D84EB8" w:rsidP="0019664D">
      <w:pPr>
        <w:jc w:val="both"/>
      </w:pPr>
    </w:p>
    <w:p w:rsidR="00D84EB8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 xml:space="preserve">Статья 6. Полномочия </w:t>
      </w:r>
      <w:r>
        <w:rPr>
          <w:b/>
        </w:rPr>
        <w:t>ТОС</w:t>
      </w:r>
      <w:r w:rsidRPr="001E0D0F">
        <w:rPr>
          <w:b/>
        </w:rPr>
        <w:t>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684"/>
        <w:jc w:val="both"/>
      </w:pPr>
      <w:r w:rsidRPr="001E0D0F">
        <w:t xml:space="preserve">1.   Полномочия </w:t>
      </w:r>
      <w:r>
        <w:t>ТОС</w:t>
      </w:r>
      <w:r w:rsidRPr="001E0D0F">
        <w:t xml:space="preserve"> определяются: </w:t>
      </w:r>
    </w:p>
    <w:p w:rsidR="00D84EB8" w:rsidRPr="004C3520" w:rsidRDefault="00D84EB8" w:rsidP="0019664D">
      <w:pPr>
        <w:ind w:firstLine="684"/>
        <w:jc w:val="both"/>
      </w:pPr>
      <w:r w:rsidRPr="001E0D0F">
        <w:t xml:space="preserve">- Уставом ТОС, составленным в соответствии с настоящим Положением и принятым собранием (конференцией) </w:t>
      </w:r>
      <w:r w:rsidRPr="004C3520">
        <w:t>участников ТОС;</w:t>
      </w:r>
    </w:p>
    <w:p w:rsidR="00D84EB8" w:rsidRPr="004C3520" w:rsidRDefault="00D84EB8" w:rsidP="0019664D">
      <w:pPr>
        <w:ind w:firstLine="684"/>
        <w:jc w:val="both"/>
      </w:pPr>
      <w:r w:rsidRPr="004C3520">
        <w:t xml:space="preserve">- договорами между органами местного самоуправления </w:t>
      </w:r>
      <w:r>
        <w:t>Шуньгского сельского поселения</w:t>
      </w:r>
      <w:r w:rsidRPr="004C3520">
        <w:t xml:space="preserve">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бюджета </w:t>
      </w:r>
      <w:r w:rsidRPr="001C0B56">
        <w:t>Шуньгского сельского поселения</w:t>
      </w:r>
      <w:r w:rsidRPr="004C3520">
        <w:t xml:space="preserve"> для реализации соответствующих договоров определяются решением Совета депутатов </w:t>
      </w:r>
      <w:r>
        <w:t>Шуньгского сельского поселения</w:t>
      </w:r>
      <w:r w:rsidRPr="004C3520">
        <w:t>.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2.  </w:t>
      </w:r>
      <w:r>
        <w:t>Д</w:t>
      </w:r>
      <w:r w:rsidRPr="001E0D0F">
        <w:t xml:space="preserve">ля осуществления своих целей и задач ТОС обладает следующими полномочиями: </w:t>
      </w:r>
    </w:p>
    <w:p w:rsidR="00D84EB8" w:rsidRPr="001E0D0F" w:rsidRDefault="00D84EB8" w:rsidP="0019664D">
      <w:pPr>
        <w:ind w:firstLine="741"/>
        <w:jc w:val="both"/>
      </w:pPr>
      <w:r w:rsidRPr="001E0D0F">
        <w:t>1) защита прав и законных интересов жителей;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2) </w:t>
      </w:r>
      <w:r>
        <w:t>оказание содействия</w:t>
      </w:r>
      <w:r w:rsidRPr="001E0D0F">
        <w:t xml:space="preserve"> в проведении </w:t>
      </w:r>
      <w:r>
        <w:t>благотворительных акций органам</w:t>
      </w:r>
      <w:r w:rsidRPr="001E0D0F">
        <w:t xml:space="preserve"> местного самоуправления </w:t>
      </w:r>
      <w:r>
        <w:t>Шуньгского сельского поселения</w:t>
      </w:r>
      <w:r w:rsidRPr="001E0D0F">
        <w:t>, благотворительным</w:t>
      </w:r>
      <w:r>
        <w:t xml:space="preserve"> фондам, гражданам и их объединениям</w:t>
      </w:r>
      <w:r w:rsidRPr="001E0D0F">
        <w:t>, участие в распределении гуманитарной и иной помощи;</w:t>
      </w:r>
    </w:p>
    <w:p w:rsidR="00D84EB8" w:rsidRPr="001E0D0F" w:rsidRDefault="00D84EB8" w:rsidP="0019664D">
      <w:pPr>
        <w:ind w:firstLine="741"/>
        <w:jc w:val="both"/>
      </w:pPr>
      <w:r w:rsidRPr="001E0D0F"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:rsidR="00D84EB8" w:rsidRPr="006465D5" w:rsidRDefault="00D84EB8" w:rsidP="0019664D">
      <w:pPr>
        <w:ind w:firstLine="684"/>
        <w:jc w:val="both"/>
      </w:pPr>
      <w:r w:rsidRPr="001E0D0F">
        <w:t>4</w:t>
      </w:r>
      <w:r w:rsidRPr="006465D5">
        <w:t>) 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</w:t>
      </w:r>
      <w:r>
        <w:t xml:space="preserve"> ТОС</w:t>
      </w:r>
      <w:r w:rsidRPr="006465D5">
        <w:t xml:space="preserve">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5) внесение предложений в органы местного самоуправления </w:t>
      </w:r>
      <w:r>
        <w:t>Шуньгского сельского поселения</w:t>
      </w:r>
      <w:r w:rsidRPr="001E0D0F">
        <w:t xml:space="preserve"> по вопросам,</w:t>
      </w:r>
      <w:r>
        <w:t xml:space="preserve"> затрагивающим интересы граждан</w:t>
      </w:r>
      <w:r w:rsidRPr="001E0D0F">
        <w:t xml:space="preserve"> </w:t>
      </w:r>
      <w:r>
        <w:t xml:space="preserve">(в том числе </w:t>
      </w:r>
      <w:r w:rsidRPr="001E0D0F">
        <w:t>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общественно-полезных целей</w:t>
      </w:r>
      <w:r>
        <w:t>);</w:t>
      </w:r>
    </w:p>
    <w:p w:rsidR="00D84EB8" w:rsidRPr="001E0D0F" w:rsidRDefault="00D84EB8" w:rsidP="0019664D">
      <w:pPr>
        <w:ind w:firstLine="741"/>
        <w:jc w:val="both"/>
      </w:pPr>
      <w:r w:rsidRPr="001E0D0F">
        <w:t>6) общественный контроль за санитарно-эпидемиологической обстановкой и пожарной безопасностью;</w:t>
      </w:r>
    </w:p>
    <w:p w:rsidR="00D84EB8" w:rsidRPr="00AF21AA" w:rsidRDefault="00D84EB8" w:rsidP="0019664D">
      <w:pPr>
        <w:ind w:firstLine="684"/>
        <w:jc w:val="both"/>
      </w:pPr>
      <w:r w:rsidRPr="001E0D0F">
        <w:t>7) участие в общественных мероприятиях по благоустройству территорий</w:t>
      </w:r>
      <w:r>
        <w:t>,</w:t>
      </w:r>
      <w:r w:rsidRPr="001E0D0F">
        <w:rPr>
          <w:color w:val="FF0000"/>
        </w:rPr>
        <w:t xml:space="preserve"> </w:t>
      </w:r>
      <w:r w:rsidRPr="00AF21AA">
        <w:t xml:space="preserve">взаимодействие с организациями и предприятиями жилищно-коммунального хозяйства. </w:t>
      </w:r>
    </w:p>
    <w:p w:rsidR="00D84EB8" w:rsidRPr="001E0D0F" w:rsidRDefault="00D84EB8" w:rsidP="0019664D">
      <w:pPr>
        <w:ind w:firstLine="741"/>
        <w:jc w:val="both"/>
      </w:pPr>
      <w:r w:rsidRPr="001E0D0F">
        <w:t>8) информирование населения о решениях органов местного самоуправления</w:t>
      </w:r>
      <w:r w:rsidRPr="00FC09B6">
        <w:t xml:space="preserve"> </w:t>
      </w:r>
      <w:r>
        <w:t>Шуньгского сельского поселения</w:t>
      </w:r>
      <w:r w:rsidRPr="001E0D0F">
        <w:t>, принятых по предложению или при участии ТОС;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9) </w:t>
      </w:r>
      <w:r>
        <w:t>оказание содействия народным</w:t>
      </w:r>
      <w:r w:rsidRPr="001E0D0F">
        <w:t xml:space="preserve"> дружин</w:t>
      </w:r>
      <w:r>
        <w:t>ам</w:t>
      </w:r>
      <w:r w:rsidRPr="001E0D0F">
        <w:t>, санита</w:t>
      </w:r>
      <w:r>
        <w:t>рным</w:t>
      </w:r>
      <w:r w:rsidRPr="001E0D0F">
        <w:t xml:space="preserve"> дружин</w:t>
      </w:r>
      <w:r>
        <w:t>ам.</w:t>
      </w:r>
      <w:r w:rsidRPr="001E0D0F">
        <w:t xml:space="preserve"> </w:t>
      </w:r>
    </w:p>
    <w:p w:rsidR="00D84EB8" w:rsidRPr="001E0D0F" w:rsidRDefault="00D84EB8" w:rsidP="0019664D">
      <w:pPr>
        <w:ind w:firstLine="709"/>
        <w:jc w:val="both"/>
      </w:pPr>
      <w:r>
        <w:t xml:space="preserve">3. </w:t>
      </w:r>
      <w:r w:rsidRPr="001E0D0F">
        <w:t xml:space="preserve">ТОС, </w:t>
      </w:r>
      <w:r>
        <w:t>зарегистрированное</w:t>
      </w:r>
      <w:r w:rsidRPr="001E0D0F">
        <w:t xml:space="preserve"> в соответствии </w:t>
      </w:r>
      <w:r w:rsidRPr="00FC09B6">
        <w:t>с Уставом ТОС</w:t>
      </w:r>
      <w:r w:rsidRPr="001E0D0F">
        <w:t xml:space="preserve"> </w:t>
      </w:r>
      <w:r>
        <w:t xml:space="preserve">в качестве </w:t>
      </w:r>
      <w:r w:rsidRPr="001E0D0F">
        <w:t>юридиче</w:t>
      </w:r>
      <w:r>
        <w:t>ского лица</w:t>
      </w:r>
      <w:r w:rsidRPr="001E0D0F">
        <w:t xml:space="preserve">, также имеет право на: </w:t>
      </w:r>
    </w:p>
    <w:p w:rsidR="00D84EB8" w:rsidRPr="001E0D0F" w:rsidRDefault="00D84EB8" w:rsidP="0019664D">
      <w:pPr>
        <w:ind w:firstLine="684"/>
        <w:jc w:val="both"/>
      </w:pPr>
      <w:r w:rsidRPr="001E0D0F">
        <w:t>-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:rsidR="00D84EB8" w:rsidRPr="001E0D0F" w:rsidRDefault="00D84EB8" w:rsidP="0019664D">
      <w:pPr>
        <w:ind w:firstLine="684"/>
        <w:jc w:val="both"/>
      </w:pPr>
      <w:r w:rsidRPr="001E0D0F">
        <w:t>- осуществление функций заказчика по строительным и ремонтным работам, производимым за счет собственных средств на объектах ТОС;</w:t>
      </w:r>
    </w:p>
    <w:p w:rsidR="00D84EB8" w:rsidRPr="001E0D0F" w:rsidRDefault="00D84EB8" w:rsidP="0019664D">
      <w:pPr>
        <w:ind w:firstLine="684"/>
        <w:jc w:val="both"/>
      </w:pPr>
      <w:r w:rsidRPr="001E0D0F">
        <w:t>- определение в соответствии с Уставом ТОС штата и порядка оплаты труда работников органов ТОС;</w:t>
      </w:r>
    </w:p>
    <w:p w:rsidR="00D84EB8" w:rsidRPr="001E0D0F" w:rsidRDefault="00D84EB8" w:rsidP="0019664D">
      <w:pPr>
        <w:ind w:firstLine="684"/>
        <w:jc w:val="both"/>
      </w:pPr>
      <w:r w:rsidRPr="001E0D0F">
        <w:t>- осуществление иных полномочий, не противоречащих действующему законодательству и служащих достижению уставных целей.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Глава 2. Создание ТОС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7. Порядок создания ТОС.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709"/>
        <w:jc w:val="both"/>
      </w:pPr>
      <w:r w:rsidRPr="001E0D0F">
        <w:t xml:space="preserve">1. Порядок создания ТОС включает: </w:t>
      </w:r>
    </w:p>
    <w:p w:rsidR="00D84EB8" w:rsidRDefault="00D84EB8" w:rsidP="0019664D">
      <w:pPr>
        <w:ind w:firstLine="684"/>
        <w:jc w:val="both"/>
      </w:pPr>
      <w:r w:rsidRPr="001E0D0F">
        <w:t xml:space="preserve">- </w:t>
      </w:r>
      <w:r>
        <w:t xml:space="preserve">   </w:t>
      </w:r>
      <w:r w:rsidRPr="001E0D0F">
        <w:t xml:space="preserve">создание инициативной группы </w:t>
      </w:r>
      <w:r>
        <w:t>граждан по организации ТОС;</w:t>
      </w:r>
    </w:p>
    <w:p w:rsidR="00D84EB8" w:rsidRDefault="00D84EB8" w:rsidP="0019664D">
      <w:pPr>
        <w:ind w:firstLine="684"/>
        <w:jc w:val="both"/>
      </w:pPr>
      <w:r w:rsidRPr="001E0D0F">
        <w:t xml:space="preserve">- </w:t>
      </w:r>
      <w:r>
        <w:t xml:space="preserve">   </w:t>
      </w:r>
      <w:r w:rsidRPr="001E0D0F">
        <w:t>организация и проведение со</w:t>
      </w:r>
      <w:r>
        <w:t>брания (конференции) по организации</w:t>
      </w:r>
      <w:r w:rsidRPr="001E0D0F">
        <w:t xml:space="preserve"> ТОС;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оформление документов, принятых собранием (конференцией) </w:t>
      </w:r>
      <w:r>
        <w:t>граждан по организации</w:t>
      </w:r>
      <w:r w:rsidRPr="001E0D0F">
        <w:t xml:space="preserve"> ТОС;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согласование и установление решением </w:t>
      </w:r>
      <w:r>
        <w:t>Совета депутатов Шуньгского сельского поселения границ ТОС по предложению населения, проживающего на данной территории.</w:t>
      </w:r>
      <w:r w:rsidRPr="001E0D0F">
        <w:t xml:space="preserve">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регистрация </w:t>
      </w:r>
      <w:r w:rsidRPr="00B019E3">
        <w:t>Устава ТОС</w:t>
      </w:r>
      <w:r w:rsidRPr="001E0D0F">
        <w:t xml:space="preserve"> администрацией </w:t>
      </w:r>
      <w:r>
        <w:t>Шуньгского сельского поселения</w:t>
      </w:r>
      <w:r w:rsidRPr="001E0D0F">
        <w:t xml:space="preserve">; </w:t>
      </w:r>
    </w:p>
    <w:p w:rsidR="00D84EB8" w:rsidRPr="00126EC7" w:rsidRDefault="00D84EB8" w:rsidP="0019664D">
      <w:pPr>
        <w:ind w:firstLine="684"/>
        <w:jc w:val="both"/>
      </w:pPr>
      <w:r w:rsidRPr="00126EC7"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2. ТОС считается учрежденным с момента регистрации </w:t>
      </w:r>
      <w:r w:rsidRPr="00126EC7">
        <w:t>Устава ТОС</w:t>
      </w:r>
      <w:r w:rsidRPr="001E0D0F">
        <w:t xml:space="preserve"> администрацией </w:t>
      </w:r>
      <w:r>
        <w:t>Шуньгского сельского поселения</w:t>
      </w:r>
      <w:r w:rsidRPr="001E0D0F">
        <w:t xml:space="preserve">. Регистрация уставов ТОС в администрации </w:t>
      </w:r>
      <w:r>
        <w:t>Шуньгского сельского поселения</w:t>
      </w:r>
      <w:r w:rsidRPr="001E0D0F">
        <w:t xml:space="preserve"> носит заявительный характер.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8. Определение территории для создания ТОС.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709"/>
        <w:jc w:val="both"/>
      </w:pPr>
      <w:r>
        <w:t xml:space="preserve">1. </w:t>
      </w:r>
      <w:r w:rsidRPr="001E0D0F">
        <w:t xml:space="preserve">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</w:t>
      </w:r>
      <w:r>
        <w:t>пяти человек</w:t>
      </w:r>
      <w:r w:rsidRPr="001E0D0F">
        <w:t xml:space="preserve"> либо </w:t>
      </w:r>
      <w:r>
        <w:t>Глава</w:t>
      </w:r>
      <w:r w:rsidRPr="001E0D0F">
        <w:t xml:space="preserve"> </w:t>
      </w:r>
      <w:r>
        <w:t>Шуньгского сельского поселения</w:t>
      </w:r>
      <w:r w:rsidRPr="001E0D0F">
        <w:t xml:space="preserve">. 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Инициативная группа граждан или </w:t>
      </w:r>
      <w:r>
        <w:t>руководитель</w:t>
      </w:r>
      <w:r w:rsidRPr="001E0D0F">
        <w:t xml:space="preserve"> администрации </w:t>
      </w:r>
      <w:r>
        <w:t>Шуньгского сельского поселения</w:t>
      </w:r>
      <w:r w:rsidRPr="001E0D0F">
        <w:t xml:space="preserve"> письменно обращаются в </w:t>
      </w:r>
      <w:r>
        <w:t>Совет депутатов</w:t>
      </w:r>
      <w:r w:rsidRPr="001E0D0F">
        <w:t xml:space="preserve"> </w:t>
      </w:r>
      <w:r>
        <w:t>Шуньгского сельского поселения</w:t>
      </w:r>
      <w:r w:rsidRPr="001E0D0F">
        <w:t xml:space="preserve"> с предложением установить границы территории создаваемого ТОС. К заявлению прилага</w:t>
      </w:r>
      <w:r>
        <w:t>ется</w:t>
      </w:r>
      <w:r w:rsidRPr="001E0D0F">
        <w:t xml:space="preserve"> описание границ территории создаваемого ТОС.</w:t>
      </w:r>
    </w:p>
    <w:p w:rsidR="00D84EB8" w:rsidRPr="001E0D0F" w:rsidRDefault="00D84EB8" w:rsidP="0019664D">
      <w:pPr>
        <w:ind w:firstLine="709"/>
        <w:jc w:val="both"/>
      </w:pPr>
      <w:r>
        <w:t>3. Совет депутатов</w:t>
      </w:r>
      <w:r w:rsidRPr="001E0D0F">
        <w:t xml:space="preserve"> </w:t>
      </w:r>
      <w:r>
        <w:t>Шуньгского сельского поселения</w:t>
      </w:r>
      <w:r w:rsidRPr="001E0D0F">
        <w:t xml:space="preserve"> в месячный срок принимает решение об установлении границ территории создаваемого ТОС в соответствии с </w:t>
      </w:r>
      <w:r w:rsidRPr="00880BFC">
        <w:t>предложением инициативной группы (</w:t>
      </w:r>
      <w:r>
        <w:t>Главы</w:t>
      </w:r>
      <w:r w:rsidRPr="00880BFC">
        <w:t xml:space="preserve"> </w:t>
      </w:r>
      <w:r>
        <w:t>Шуньгского сельского поселения</w:t>
      </w:r>
      <w:r w:rsidRPr="00880BFC">
        <w:t>)</w:t>
      </w:r>
      <w:r w:rsidRPr="001E0D0F">
        <w:t xml:space="preserve"> либо в ином обоснованном и согласованном с ини</w:t>
      </w:r>
      <w:r>
        <w:t>циаторами создания ТОС варианте, и</w:t>
      </w:r>
      <w:r w:rsidRPr="001E0D0F">
        <w:t xml:space="preserve"> доводит в письменном виде принятое решение до инициаторов создания ТОС. </w:t>
      </w:r>
    </w:p>
    <w:p w:rsidR="00D84EB8" w:rsidRPr="00880BFC" w:rsidRDefault="00D84EB8" w:rsidP="0019664D">
      <w:pPr>
        <w:ind w:firstLine="709"/>
        <w:jc w:val="both"/>
      </w:pPr>
      <w:r>
        <w:t xml:space="preserve">4. </w:t>
      </w:r>
      <w:r w:rsidRPr="00880BFC">
        <w:t xml:space="preserve">После принятия </w:t>
      </w:r>
      <w:r>
        <w:t xml:space="preserve">Советом депутатов Шуньгского сельского поселения </w:t>
      </w:r>
      <w:r w:rsidRPr="00880BFC">
        <w:t xml:space="preserve">решения об установлении границ создаваемого ТОС, инициативная группа граждан </w:t>
      </w:r>
      <w:r>
        <w:t>(Глава Шуньгского сельского поселения</w:t>
      </w:r>
      <w:r w:rsidRPr="00880BFC">
        <w:t xml:space="preserve">) вправе приступить к организации проведения </w:t>
      </w:r>
      <w:r>
        <w:t>учредительного собрания (конференции) граждан</w:t>
      </w:r>
      <w:r w:rsidRPr="00880BFC">
        <w:t xml:space="preserve"> по </w:t>
      </w:r>
      <w:r>
        <w:t>созданию</w:t>
      </w:r>
      <w:r w:rsidRPr="00880BFC">
        <w:t xml:space="preserve"> ТОС.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9. Порядок организации и проведения собрания</w:t>
      </w:r>
      <w:r>
        <w:rPr>
          <w:b/>
        </w:rPr>
        <w:t xml:space="preserve"> (конференции) граждан по организации ТОС</w:t>
      </w:r>
      <w:r w:rsidRPr="001E0D0F">
        <w:rPr>
          <w:b/>
        </w:rPr>
        <w:t>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709"/>
        <w:jc w:val="both"/>
      </w:pPr>
      <w:r w:rsidRPr="001E0D0F">
        <w:t>1. Создание ТОС осуществляется на учредительном собрании (конференции) граждан, постоянно или преимущественно про</w:t>
      </w:r>
      <w:r>
        <w:t>живающих на территории образуемого</w:t>
      </w:r>
      <w:r w:rsidRPr="001E0D0F">
        <w:t xml:space="preserve"> ТОС</w:t>
      </w:r>
      <w:r>
        <w:t>.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2. Организацию учредительного собрания (конференции) осуществляет инициативная группа граждан численностью не менее трех человек, постоянно или преимущественно проживающих на соответствующей территории, или администрация </w:t>
      </w:r>
      <w:r>
        <w:t>Шуньгского сельского поселения</w:t>
      </w:r>
      <w:r w:rsidRPr="001E0D0F">
        <w:t xml:space="preserve">. </w:t>
      </w:r>
    </w:p>
    <w:p w:rsidR="00D84EB8" w:rsidRPr="001E0D0F" w:rsidRDefault="00D84EB8" w:rsidP="0019664D">
      <w:pPr>
        <w:ind w:firstLine="709"/>
        <w:jc w:val="both"/>
      </w:pPr>
      <w:r w:rsidRPr="001E0D0F">
        <w:t>3. В зависимости от числа граждан, постоянно или преимущественно проживающих на территор</w:t>
      </w:r>
      <w:r>
        <w:t>ии образу</w:t>
      </w:r>
      <w:r w:rsidRPr="001E0D0F">
        <w:t xml:space="preserve">емого ТОС, проводится собрание или конференция граждан.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При численности жителей, проживающих на данной территории менее 300 человек </w:t>
      </w:r>
      <w:r>
        <w:t xml:space="preserve">– </w:t>
      </w:r>
      <w:r w:rsidRPr="001E0D0F">
        <w:t xml:space="preserve">проводится собрание граждан, при численности жителей более 300 человек – конференция граждан.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4. Организаторы учредительного собрания (конференции):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составляют порядок организации и проведения учредительного собрания (конференции);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в случае проведения учредительной конференции устанавливают нормы представительства жителей </w:t>
      </w:r>
      <w:r>
        <w:t>Шуньгского сельского поселения</w:t>
      </w:r>
      <w:r w:rsidRPr="001E0D0F">
        <w:t xml:space="preserve">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жителей: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организуют приглашение на собрание (конференцию) </w:t>
      </w:r>
      <w:r>
        <w:t xml:space="preserve">граждан </w:t>
      </w:r>
      <w:r w:rsidRPr="001E0D0F">
        <w:t xml:space="preserve">представителей органов местного самоуправления, других заинтересованных лиц; </w:t>
      </w:r>
    </w:p>
    <w:p w:rsidR="00D84EB8" w:rsidRPr="001E0D0F" w:rsidRDefault="00D84EB8" w:rsidP="0019664D">
      <w:pPr>
        <w:ind w:firstLine="741"/>
        <w:jc w:val="both"/>
      </w:pPr>
      <w:r>
        <w:t xml:space="preserve">- </w:t>
      </w:r>
      <w:r w:rsidRPr="001E0D0F">
        <w:t xml:space="preserve">подготавливают проект повестки учредительного собрания (конференции) граждан;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подготавливают </w:t>
      </w:r>
      <w:r>
        <w:t xml:space="preserve">проект устава создаваемого ТОС, </w:t>
      </w:r>
      <w:r w:rsidRPr="001E0D0F">
        <w:t>проекты других документов для принятия на собрании (конференции)</w:t>
      </w:r>
      <w:r>
        <w:t xml:space="preserve"> граждан</w:t>
      </w:r>
      <w:r w:rsidRPr="001E0D0F">
        <w:t xml:space="preserve">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определяют и уполномочивают своего представителя для открытия и ведения собрания (конференции) до избрания председателя собрания (конференции).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5. Участники собрания (конференции) избирают председателя и секретаря собрания (конференции) и утверждают повестку дня.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Учредительное собрание граждан правомочно, если в нем принимает участие не менее </w:t>
      </w:r>
      <w:r>
        <w:t>одной трети</w:t>
      </w:r>
      <w:r w:rsidRPr="001E0D0F">
        <w:t xml:space="preserve"> граждан создаваемого ТОС, достигших шестнадцатилетнего возраста. Учредительная конференция правомочна, если в ней принимает участие не менее </w:t>
      </w:r>
      <w:r>
        <w:t>двух третей</w:t>
      </w:r>
      <w:r w:rsidRPr="001E0D0F">
        <w:t xml:space="preserve"> избранных гражданами делегатов, представляющих не менее </w:t>
      </w:r>
      <w:r>
        <w:t>одной трети</w:t>
      </w:r>
      <w:r w:rsidRPr="001E0D0F">
        <w:t xml:space="preserve"> жителей соответствующей территории, достигших шестнадцатилетнего возраста.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6. Учредительное собрание (конференция) принимает решение о создании и осуществлении на данной территории </w:t>
      </w:r>
      <w:r>
        <w:t>ТОС</w:t>
      </w:r>
      <w:r w:rsidRPr="001E0D0F">
        <w:t xml:space="preserve">, 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(уполномоченных лиц) создаваемого ТОС.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Решения учредительного собрания (конференции) принимаются открытым голосованием простым большинством голосов.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7. Процедура проведения собрания (конференции) </w:t>
      </w:r>
      <w:r>
        <w:t xml:space="preserve">граждан </w:t>
      </w:r>
      <w:r w:rsidRPr="001E0D0F">
        <w:t xml:space="preserve">отражается в протоколе, который ведется в свободной форме секретарем собрания (конференции), подписывается председателем и секретарем собрания. </w:t>
      </w:r>
    </w:p>
    <w:p w:rsidR="00D84EB8" w:rsidRPr="001E0D0F" w:rsidRDefault="00D84EB8" w:rsidP="0019664D">
      <w:pPr>
        <w:ind w:firstLine="709"/>
        <w:jc w:val="both"/>
      </w:pPr>
      <w:r w:rsidRPr="001E0D0F">
        <w:t>8. Органы местного самоуправления вправе направить для участия в учредительном собрании (</w:t>
      </w:r>
      <w:r>
        <w:t xml:space="preserve">конференции) граждан по организации </w:t>
      </w:r>
      <w:r w:rsidRPr="001E0D0F">
        <w:t xml:space="preserve">ТОС своих представителей, депутатов </w:t>
      </w:r>
      <w:r>
        <w:t>Совета депутатов</w:t>
      </w:r>
      <w:r w:rsidRPr="001E0D0F">
        <w:t xml:space="preserve"> </w:t>
      </w:r>
      <w:r>
        <w:t>Шуньгского сельского поселения</w:t>
      </w:r>
      <w:r w:rsidRPr="001E0D0F">
        <w:t xml:space="preserve"> с правом совещательного голоса. 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10. Устав ТОС.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ind w:firstLine="709"/>
        <w:jc w:val="both"/>
      </w:pPr>
      <w:r w:rsidRPr="001E0D0F">
        <w:t xml:space="preserve">1. В </w:t>
      </w:r>
      <w:r>
        <w:t>У</w:t>
      </w:r>
      <w:r w:rsidRPr="001E0D0F">
        <w:t>ставе ТОС</w:t>
      </w:r>
      <w:r>
        <w:t xml:space="preserve"> определяются</w:t>
      </w:r>
      <w:r w:rsidRPr="001E0D0F">
        <w:t xml:space="preserve">: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   территория, на которой осуществляется ТОС;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>цели, задачи, формы и основные направления деятельности ТОС</w:t>
      </w:r>
      <w:r>
        <w:t>;</w:t>
      </w:r>
      <w:r w:rsidRPr="001E0D0F">
        <w:t xml:space="preserve">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структура, порядок формирования и прекращения полномочий, срок полномочий, статус, права и обязанности органов ТОС;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порядок принятия решений органами ТОС;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порядок прекращения </w:t>
      </w:r>
      <w:r>
        <w:t>деятельности</w:t>
      </w:r>
      <w:r w:rsidRPr="001E0D0F">
        <w:t xml:space="preserve"> ТОС.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По решению собрания (конференции) </w:t>
      </w:r>
      <w:r>
        <w:t>граждан</w:t>
      </w:r>
      <w:r w:rsidRPr="001E0D0F">
        <w:t xml:space="preserve"> в </w:t>
      </w:r>
      <w:r>
        <w:t>У</w:t>
      </w:r>
      <w:r w:rsidRPr="001E0D0F">
        <w:t xml:space="preserve">ставе </w:t>
      </w:r>
      <w:r>
        <w:t xml:space="preserve">ТОС </w:t>
      </w:r>
      <w:r w:rsidRPr="001E0D0F">
        <w:t xml:space="preserve">могут предусматриваться и иные положения, относящиеся к деятельности ТОС, в соответствии с действующим законодательством.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2. Устав </w:t>
      </w:r>
      <w:r>
        <w:t>ТОС</w:t>
      </w:r>
      <w:r w:rsidRPr="001E0D0F">
        <w:t xml:space="preserve"> подлежит регистрации администрацией </w:t>
      </w:r>
      <w:r>
        <w:t>Шуньгского сельского поселения</w:t>
      </w:r>
      <w:r w:rsidRPr="001E0D0F">
        <w:t xml:space="preserve"> </w:t>
      </w:r>
      <w:r>
        <w:t>в порядке, предусмотренном статьей 11 настоящего Положения.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3. Дополнительные требования к содержанию Устава ТОС, кроме изложенных в настоящем Положении, органами местного самоуправления при регистрации Устава ТОС устанавливаться не могут.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4. Изменения и дополнения в Устав ТОС вносятся решением собрания (конференции) </w:t>
      </w:r>
      <w:r>
        <w:t>участников ТОС</w:t>
      </w:r>
      <w:r w:rsidRPr="001E0D0F">
        <w:t xml:space="preserve">.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 xml:space="preserve">Статья 11. Порядок регистрации уставов ТОС администрацией </w:t>
      </w:r>
    </w:p>
    <w:p w:rsidR="00D84EB8" w:rsidRPr="001E0D0F" w:rsidRDefault="00D84EB8" w:rsidP="0019664D">
      <w:pPr>
        <w:jc w:val="center"/>
        <w:rPr>
          <w:b/>
        </w:rPr>
      </w:pPr>
      <w:r>
        <w:rPr>
          <w:b/>
        </w:rPr>
        <w:t>Шуньгского сельского поселения</w:t>
      </w:r>
      <w:r w:rsidRPr="001E0D0F">
        <w:rPr>
          <w:b/>
        </w:rPr>
        <w:t>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709"/>
        <w:jc w:val="both"/>
      </w:pPr>
      <w:r w:rsidRPr="001E0D0F">
        <w:t xml:space="preserve"> 1. В месячный срок после вступления в силу настоящего Положения </w:t>
      </w:r>
      <w:r>
        <w:t>Глава</w:t>
      </w:r>
      <w:r w:rsidRPr="001E0D0F">
        <w:t xml:space="preserve"> </w:t>
      </w:r>
      <w:r>
        <w:t xml:space="preserve"> Шуньгского сельского поселения</w:t>
      </w:r>
      <w:r w:rsidRPr="001E0D0F">
        <w:t xml:space="preserve"> </w:t>
      </w:r>
      <w:r>
        <w:t xml:space="preserve">своим распоряжением </w:t>
      </w:r>
      <w:r w:rsidRPr="001E0D0F">
        <w:t xml:space="preserve">определяет уполномоченное подразделение администрации и ответственное лицо по регистрации уставов ТОС, ведению реестра </w:t>
      </w:r>
      <w:r>
        <w:t>ТОС</w:t>
      </w:r>
      <w:r w:rsidRPr="001E0D0F">
        <w:t xml:space="preserve">, создаваемого на территориях, ведению реестра органов и </w:t>
      </w:r>
      <w:r>
        <w:t>уполномоченных</w:t>
      </w:r>
      <w:r w:rsidRPr="001E0D0F">
        <w:t xml:space="preserve"> лиц </w:t>
      </w:r>
      <w:r>
        <w:t>ТОС</w:t>
      </w:r>
      <w:r w:rsidRPr="001E0D0F">
        <w:t>, функционирующих на территории</w:t>
      </w:r>
      <w:r>
        <w:t xml:space="preserve"> Шуньгского сельского поселения</w:t>
      </w:r>
      <w:r w:rsidRPr="001E0D0F">
        <w:t xml:space="preserve">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2. Для регистрации Устава ТОС избранный на учредительном собрании (конференции) </w:t>
      </w:r>
      <w:r>
        <w:t xml:space="preserve">участников </w:t>
      </w:r>
      <w:r w:rsidRPr="001E0D0F">
        <w:t xml:space="preserve">ТОС руководящий орган (уполномоченное лицо) в месячный срок после проведения собрания (конференции) представляет в уполномоченное подразделение администрации </w:t>
      </w:r>
      <w:r>
        <w:t>Шуньгского сельского поселения</w:t>
      </w:r>
      <w:r w:rsidRPr="001E0D0F">
        <w:t xml:space="preserve"> следующие документы: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заявление о регистрации Устава ТОС на имя </w:t>
      </w:r>
      <w:r>
        <w:t xml:space="preserve">Главы </w:t>
      </w:r>
      <w:r w:rsidRPr="001E0D0F">
        <w:t xml:space="preserve">  </w:t>
      </w:r>
      <w:r>
        <w:t>Шуньгского сельского поселения</w:t>
      </w:r>
      <w:r w:rsidRPr="001E0D0F">
        <w:t xml:space="preserve">, подписанное руководителем избранного на учредительном собрании (конференции) </w:t>
      </w:r>
      <w:r>
        <w:t>исполнительного</w:t>
      </w:r>
      <w:r w:rsidRPr="001E0D0F">
        <w:t xml:space="preserve"> органа ТОС (избранным </w:t>
      </w:r>
      <w:r>
        <w:t>уполномоченным</w:t>
      </w:r>
      <w:r w:rsidRPr="001E0D0F">
        <w:t xml:space="preserve"> лицом ТОС) либо председателем и секретарем учредитель</w:t>
      </w:r>
      <w:r>
        <w:t>ного собрания (конференции) ТОС</w:t>
      </w:r>
      <w:r w:rsidRPr="001E0D0F">
        <w:t xml:space="preserve"> </w:t>
      </w:r>
      <w:r>
        <w:t>(</w:t>
      </w:r>
      <w:r w:rsidRPr="001E0D0F">
        <w:t>в заявлении указываются контактные адреса и телефоны</w:t>
      </w:r>
      <w:r>
        <w:t>)</w:t>
      </w:r>
      <w:r w:rsidRPr="001E0D0F">
        <w:t xml:space="preserve">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копия решения (либо ссылка на решение) </w:t>
      </w:r>
      <w:r>
        <w:t>Совета депутатов</w:t>
      </w:r>
      <w:r w:rsidRPr="001E0D0F">
        <w:t xml:space="preserve"> </w:t>
      </w:r>
      <w:r>
        <w:t>Шуньгского сельского поселения</w:t>
      </w:r>
      <w:r w:rsidRPr="001E0D0F">
        <w:t xml:space="preserve"> об установлении границ </w:t>
      </w:r>
      <w:r>
        <w:t>ТОС</w:t>
      </w:r>
      <w:r w:rsidRPr="001E0D0F">
        <w:t xml:space="preserve">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протокол учредительного собрания (конференции) </w:t>
      </w:r>
      <w:r>
        <w:t xml:space="preserve">участников </w:t>
      </w:r>
      <w:r w:rsidRPr="001E0D0F">
        <w:t xml:space="preserve">ТОС, подписанный председателем и секретарем собрания (конференции);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список участников учредительного собрания (делегатов учредительной конференции) ТОС, подписанный председателем и секретарем собрания (конференции);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два экземпляра представляемого на регистрацию Устава ТОС, принятого учредительным собранием (конференцией) </w:t>
      </w:r>
      <w:r>
        <w:t xml:space="preserve">участников </w:t>
      </w:r>
      <w:r w:rsidRPr="001E0D0F">
        <w:t xml:space="preserve">ТОС; экземпляры Устава ТОС должны быть прошнурованы, </w:t>
      </w:r>
      <w:r>
        <w:t>пронумерованы</w:t>
      </w:r>
      <w:r w:rsidRPr="001E0D0F">
        <w:t xml:space="preserve">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</w:t>
      </w:r>
      <w:r>
        <w:t>быть избранным в</w:t>
      </w:r>
      <w:r w:rsidRPr="001E0D0F">
        <w:t xml:space="preserve"> орган ТОС (личн</w:t>
      </w:r>
      <w:r>
        <w:t>ая запись «согласен» и подпись).</w:t>
      </w:r>
      <w:r w:rsidRPr="001E0D0F">
        <w:t xml:space="preserve"> </w:t>
      </w:r>
      <w:r>
        <w:t xml:space="preserve">Указанные </w:t>
      </w:r>
      <w:r w:rsidRPr="001E0D0F">
        <w:t>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</w:t>
      </w:r>
      <w:r>
        <w:t>формляются отдельным документом</w:t>
      </w:r>
      <w:r w:rsidRPr="001E0D0F">
        <w:t xml:space="preserve"> </w:t>
      </w:r>
      <w:r>
        <w:t>(</w:t>
      </w:r>
      <w:r w:rsidRPr="001E0D0F">
        <w:t>завер</w:t>
      </w:r>
      <w:r>
        <w:t xml:space="preserve">яются </w:t>
      </w:r>
      <w:r w:rsidRPr="001E0D0F">
        <w:t>председателем и секретарем учредительного со</w:t>
      </w:r>
      <w:r>
        <w:t>брания (конференции)</w:t>
      </w:r>
      <w:r w:rsidRPr="00E5428A">
        <w:t xml:space="preserve"> </w:t>
      </w:r>
      <w:r>
        <w:t xml:space="preserve">участников </w:t>
      </w:r>
      <w:r w:rsidRPr="001E0D0F">
        <w:t>ТОС</w:t>
      </w:r>
      <w:r>
        <w:t>).</w:t>
      </w:r>
    </w:p>
    <w:p w:rsidR="00D84EB8" w:rsidRDefault="00D84EB8" w:rsidP="0019664D">
      <w:pPr>
        <w:ind w:firstLine="709"/>
        <w:jc w:val="both"/>
      </w:pPr>
      <w:r w:rsidRPr="001E0D0F">
        <w:t xml:space="preserve">3. Уполномоченное подразделение администрации </w:t>
      </w:r>
      <w:r>
        <w:t>Шуньгского сельского поселения</w:t>
      </w:r>
      <w:r w:rsidRPr="001E0D0F">
        <w:t xml:space="preserve"> в </w:t>
      </w:r>
      <w:r w:rsidRPr="00E5428A">
        <w:t>пятидневный срок</w:t>
      </w:r>
      <w:r w:rsidRPr="001E0D0F">
        <w:t xml:space="preserve"> проводит предварительное рассмотрение документов и принимает их к рассмотрению </w:t>
      </w:r>
      <w:r>
        <w:t>Главой</w:t>
      </w:r>
      <w:r w:rsidRPr="001E0D0F">
        <w:t xml:space="preserve"> </w:t>
      </w:r>
      <w:r>
        <w:t>Шуньгского сельского поселения.</w:t>
      </w:r>
      <w:r w:rsidRPr="001E0D0F">
        <w:t xml:space="preserve">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4. Решение о регистрации Устава ТОС принимается в месячный срок с момента представления в администрацию (принятия к рассмотрению </w:t>
      </w:r>
      <w:r>
        <w:t xml:space="preserve">Главой </w:t>
      </w:r>
      <w:r w:rsidRPr="001E0D0F">
        <w:t xml:space="preserve"> </w:t>
      </w:r>
      <w:r>
        <w:t>Шуньгского сельского поселения</w:t>
      </w:r>
      <w:r w:rsidRPr="001E0D0F">
        <w:t xml:space="preserve">) указанных документов и оформляется </w:t>
      </w:r>
      <w:r w:rsidRPr="00A504E0">
        <w:t>распоряжением</w:t>
      </w:r>
      <w:r w:rsidRPr="001E0D0F">
        <w:t xml:space="preserve"> </w:t>
      </w:r>
      <w:r>
        <w:t>Главы Шуньгского сельского поселения</w:t>
      </w:r>
      <w:r w:rsidRPr="001E0D0F"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:rsidR="00D84EB8" w:rsidRDefault="00D84EB8" w:rsidP="0019664D">
      <w:pPr>
        <w:ind w:firstLine="709"/>
        <w:jc w:val="both"/>
      </w:pPr>
      <w:r w:rsidRPr="001E0D0F">
        <w:t xml:space="preserve">5. </w:t>
      </w:r>
      <w:r>
        <w:t>В случае несоответствия</w:t>
      </w:r>
      <w:r w:rsidRPr="001E0D0F">
        <w:t xml:space="preserve">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</w:t>
      </w:r>
      <w:r>
        <w:t>Республики Карелия</w:t>
      </w:r>
      <w:r w:rsidRPr="001E0D0F">
        <w:t xml:space="preserve">, Уставу </w:t>
      </w:r>
      <w:r>
        <w:t>Шуньгского сельского поселения</w:t>
      </w:r>
      <w:r w:rsidRPr="001E0D0F">
        <w:t>, правовым актам органов местного самоуправления</w:t>
      </w:r>
      <w:r>
        <w:t>, настоящему Положению, соответствующие документы направляются на доработку.</w:t>
      </w:r>
    </w:p>
    <w:p w:rsidR="00D84EB8" w:rsidRPr="002C2675" w:rsidRDefault="00D84EB8" w:rsidP="0019664D">
      <w:pPr>
        <w:ind w:firstLine="709"/>
        <w:jc w:val="both"/>
        <w:rPr>
          <w:u w:val="single"/>
        </w:rPr>
      </w:pPr>
      <w:r>
        <w:t>6. В случае повторного представления документов, не соответствующих требованиям пункта 5 настоящей статьи, уполномоченное подразделение администрации Шуньгского сельского поселения</w:t>
      </w:r>
      <w:r w:rsidRPr="002C2675">
        <w:t xml:space="preserve"> отказывает</w:t>
      </w:r>
      <w:r>
        <w:t xml:space="preserve"> заявителям в регистрации Устава ТОС.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Мотивированный отказ в регистрации Устава ТОС оформляется распоряжением </w:t>
      </w:r>
      <w:r>
        <w:t>Главы Шуньгского сельского поселения</w:t>
      </w:r>
      <w:r w:rsidRPr="001E0D0F">
        <w:t xml:space="preserve"> и направляется в письменном виде заявителям.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Отказ в регистрации Устава ТОС может быть обжалован в судебном порядке. </w:t>
      </w:r>
    </w:p>
    <w:p w:rsidR="00D84EB8" w:rsidRPr="001E0D0F" w:rsidRDefault="00D84EB8" w:rsidP="0019664D">
      <w:pPr>
        <w:ind w:firstLine="709"/>
        <w:jc w:val="both"/>
      </w:pPr>
      <w:r>
        <w:t>7</w:t>
      </w:r>
      <w:r w:rsidRPr="001E0D0F">
        <w:t xml:space="preserve">. Регистрация изменений в Устав ТОС осуществляется в порядке, установленном настоящей статьей для регистрации Устава ТОС.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 xml:space="preserve">Глава 3. Организационные основы </w:t>
      </w:r>
      <w:r>
        <w:rPr>
          <w:b/>
        </w:rPr>
        <w:t>ТОС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2</w:t>
      </w:r>
      <w:r w:rsidRPr="001E0D0F">
        <w:rPr>
          <w:b/>
        </w:rPr>
        <w:t xml:space="preserve">. Структура органов </w:t>
      </w:r>
      <w:r>
        <w:rPr>
          <w:b/>
        </w:rPr>
        <w:t>ТОС</w:t>
      </w:r>
      <w:r w:rsidRPr="001E0D0F">
        <w:rPr>
          <w:b/>
        </w:rPr>
        <w:t>.</w:t>
      </w:r>
    </w:p>
    <w:p w:rsidR="00D84EB8" w:rsidRPr="001E0D0F" w:rsidRDefault="00D84EB8" w:rsidP="0019664D">
      <w:pPr>
        <w:jc w:val="both"/>
        <w:rPr>
          <w:b/>
        </w:rPr>
      </w:pPr>
    </w:p>
    <w:p w:rsidR="00D84EB8" w:rsidRPr="001E0D0F" w:rsidRDefault="00D84EB8" w:rsidP="0019664D">
      <w:pPr>
        <w:ind w:firstLine="741"/>
        <w:jc w:val="both"/>
      </w:pPr>
      <w:r w:rsidRPr="001E0D0F">
        <w:t xml:space="preserve">Структуру органов </w:t>
      </w:r>
      <w:r>
        <w:t>ТОС</w:t>
      </w:r>
      <w:r w:rsidRPr="001E0D0F">
        <w:t xml:space="preserve"> </w:t>
      </w:r>
      <w:r>
        <w:t xml:space="preserve">в соответствии с его Уставом </w:t>
      </w:r>
      <w:r w:rsidRPr="001E0D0F">
        <w:t xml:space="preserve">составляют: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</w:t>
      </w:r>
      <w:r>
        <w:t xml:space="preserve">   </w:t>
      </w:r>
      <w:r w:rsidRPr="001E0D0F">
        <w:t>соб</w:t>
      </w:r>
      <w:r>
        <w:t>рание (конференция) участник</w:t>
      </w:r>
      <w:r w:rsidRPr="001E0D0F">
        <w:t xml:space="preserve">ов ТОС - высший орган ТОС; </w:t>
      </w:r>
    </w:p>
    <w:p w:rsidR="00D84EB8" w:rsidRPr="001E0D0F" w:rsidRDefault="00D84EB8" w:rsidP="0019664D">
      <w:pPr>
        <w:ind w:firstLine="741"/>
        <w:jc w:val="both"/>
      </w:pPr>
      <w:r w:rsidRPr="001E0D0F">
        <w:t>- исполнительн</w:t>
      </w:r>
      <w:r>
        <w:t>ый</w:t>
      </w:r>
      <w:r w:rsidRPr="001E0D0F">
        <w:t xml:space="preserve"> орган ТОС – Совет ТОС, - избирается собранием (конференцией) </w:t>
      </w:r>
      <w:r>
        <w:t xml:space="preserve">участников </w:t>
      </w:r>
      <w:r w:rsidRPr="001E0D0F">
        <w:t xml:space="preserve">ТОС; </w:t>
      </w:r>
    </w:p>
    <w:p w:rsidR="00D84EB8" w:rsidRPr="001E0D0F" w:rsidRDefault="00D84EB8" w:rsidP="0019664D">
      <w:pPr>
        <w:ind w:firstLine="741"/>
        <w:jc w:val="both"/>
      </w:pPr>
      <w:r w:rsidRPr="001E0D0F">
        <w:t>- председатель исполнительно</w:t>
      </w:r>
      <w:r>
        <w:t>го</w:t>
      </w:r>
      <w:r w:rsidRPr="001E0D0F">
        <w:t xml:space="preserve"> органа ТОС (председатель ТОС) - избирается собранием (конференцией) </w:t>
      </w:r>
      <w:r>
        <w:t xml:space="preserve">участников </w:t>
      </w:r>
      <w:r w:rsidRPr="001E0D0F">
        <w:t>ТОС</w:t>
      </w:r>
      <w:r>
        <w:t xml:space="preserve">, </w:t>
      </w:r>
      <w:r w:rsidRPr="001E0D0F">
        <w:t>либо исполнительн</w:t>
      </w:r>
      <w:r>
        <w:t>ым</w:t>
      </w:r>
      <w:r w:rsidRPr="001E0D0F">
        <w:t xml:space="preserve"> органом ТОС, либо нанимается на конкурсной основе по контракту;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контрольно-ревизионный орган (Контрольно-ревизионная комиссия либо ревизор) ТОС - избирается собранием (конференцией) </w:t>
      </w:r>
      <w:r>
        <w:t xml:space="preserve">участников </w:t>
      </w:r>
      <w:r w:rsidRPr="001E0D0F">
        <w:t xml:space="preserve">ТОС; </w:t>
      </w:r>
    </w:p>
    <w:p w:rsidR="00D84EB8" w:rsidRDefault="00D84EB8" w:rsidP="0019664D">
      <w:pPr>
        <w:ind w:firstLine="741"/>
        <w:jc w:val="both"/>
      </w:pPr>
      <w:r w:rsidRPr="001E0D0F">
        <w:t>-</w:t>
      </w:r>
      <w:r>
        <w:t xml:space="preserve">  </w:t>
      </w:r>
      <w:r w:rsidRPr="001E0D0F">
        <w:t xml:space="preserve">иные органы ТОС. </w:t>
      </w:r>
    </w:p>
    <w:p w:rsidR="00D84EB8" w:rsidRPr="001E0D0F" w:rsidRDefault="00D84EB8" w:rsidP="0019664D">
      <w:pPr>
        <w:ind w:firstLine="741"/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3</w:t>
      </w:r>
      <w:r w:rsidRPr="001E0D0F">
        <w:rPr>
          <w:b/>
        </w:rPr>
        <w:t xml:space="preserve">. Собрание (конференция) </w:t>
      </w:r>
      <w:r>
        <w:rPr>
          <w:b/>
        </w:rPr>
        <w:t>участников</w:t>
      </w:r>
      <w:r w:rsidRPr="001E0D0F">
        <w:rPr>
          <w:b/>
        </w:rPr>
        <w:t xml:space="preserve"> ТОС.</w:t>
      </w:r>
    </w:p>
    <w:p w:rsidR="00D84EB8" w:rsidRPr="001E0D0F" w:rsidRDefault="00D84EB8" w:rsidP="0019664D">
      <w:pPr>
        <w:jc w:val="both"/>
        <w:rPr>
          <w:b/>
        </w:rPr>
      </w:pPr>
    </w:p>
    <w:p w:rsidR="00D84EB8" w:rsidRPr="001E0D0F" w:rsidRDefault="00D84EB8" w:rsidP="0019664D">
      <w:pPr>
        <w:ind w:firstLine="709"/>
        <w:jc w:val="both"/>
      </w:pPr>
      <w:r>
        <w:t xml:space="preserve">1. </w:t>
      </w:r>
      <w:r w:rsidRPr="001E0D0F">
        <w:t xml:space="preserve">Высшим органом </w:t>
      </w:r>
      <w:r>
        <w:t>ТОС</w:t>
      </w:r>
      <w:r w:rsidRPr="001E0D0F">
        <w:t xml:space="preserve"> является общее собрание (конференция) </w:t>
      </w:r>
      <w:r>
        <w:t>участников</w:t>
      </w:r>
      <w:r w:rsidRPr="001E0D0F">
        <w:t xml:space="preserve"> ТОС. </w:t>
      </w:r>
    </w:p>
    <w:p w:rsidR="00D84EB8" w:rsidRPr="001E0D0F" w:rsidRDefault="00D84EB8" w:rsidP="0019664D">
      <w:pPr>
        <w:ind w:firstLine="708"/>
        <w:jc w:val="both"/>
      </w:pPr>
      <w:r>
        <w:t xml:space="preserve">2. </w:t>
      </w:r>
      <w:r w:rsidRPr="001E0D0F">
        <w:t xml:space="preserve">Собрание (конференция) может созываться органами местного самоуправления, органами </w:t>
      </w:r>
      <w:r>
        <w:t>ТОС</w:t>
      </w:r>
      <w:r w:rsidRPr="001E0D0F">
        <w:t xml:space="preserve"> ил</w:t>
      </w:r>
      <w:r>
        <w:t>и инициативными группами участников ТОС</w:t>
      </w:r>
      <w:r w:rsidRPr="001E0D0F">
        <w:t xml:space="preserve">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Собрание (конференция) </w:t>
      </w:r>
      <w:r>
        <w:t>участников</w:t>
      </w:r>
      <w:r w:rsidRPr="001E0D0F">
        <w:t xml:space="preserve"> ТОС созывается в плановом порядке либо по мере необходимости, но не реже одного раза в год. </w:t>
      </w:r>
    </w:p>
    <w:p w:rsidR="00D84EB8" w:rsidRPr="001E0D0F" w:rsidRDefault="00D84EB8" w:rsidP="0019664D">
      <w:pPr>
        <w:ind w:firstLine="708"/>
        <w:jc w:val="both"/>
      </w:pPr>
      <w:r>
        <w:t xml:space="preserve">3. </w:t>
      </w:r>
      <w:r w:rsidRPr="001E0D0F">
        <w:t xml:space="preserve">Порядок назначения и проведения собрания (конференции) граждан, полномочия собрания (конференции) определяется Положением о собраниях и конференции граждан </w:t>
      </w:r>
      <w:r>
        <w:t>Шуньгского сельского поселения</w:t>
      </w:r>
      <w:r w:rsidRPr="001E0D0F">
        <w:t xml:space="preserve">, утвержденным </w:t>
      </w:r>
      <w:r>
        <w:t>Советом депутатов</w:t>
      </w:r>
      <w:r w:rsidRPr="001E0D0F">
        <w:t xml:space="preserve"> </w:t>
      </w:r>
      <w:r>
        <w:t>Шуньгского сельского поселения</w:t>
      </w:r>
      <w:r w:rsidRPr="001E0D0F">
        <w:t xml:space="preserve">, настоящим Положением, Уставом ТОС. </w:t>
      </w:r>
    </w:p>
    <w:p w:rsidR="00D84EB8" w:rsidRPr="001E0D0F" w:rsidRDefault="00D84EB8" w:rsidP="0019664D">
      <w:pPr>
        <w:ind w:firstLine="709"/>
        <w:jc w:val="both"/>
      </w:pPr>
      <w:r>
        <w:t xml:space="preserve">4. </w:t>
      </w:r>
      <w:r w:rsidRPr="001E0D0F">
        <w:t xml:space="preserve">В случае созыва собрания (конференции) инициативной группой граждан </w:t>
      </w:r>
      <w:r>
        <w:t>ее</w:t>
      </w:r>
      <w:r w:rsidRPr="001E0D0F">
        <w:t xml:space="preserve"> численность </w:t>
      </w:r>
      <w:r w:rsidRPr="00EC7302">
        <w:t>не может быть меньше 10%</w:t>
      </w:r>
      <w:r w:rsidRPr="001E0D0F">
        <w:t xml:space="preserve"> </w:t>
      </w:r>
      <w:r>
        <w:t>участников</w:t>
      </w:r>
      <w:r w:rsidRPr="001E0D0F">
        <w:t xml:space="preserve"> ТОС. Собрание (конференция) граждан, созванное инициативной группой, проводится </w:t>
      </w:r>
      <w:r w:rsidRPr="00EC7302">
        <w:t>не позднее 30 дней</w:t>
      </w:r>
      <w:r w:rsidRPr="001E0D0F">
        <w:t xml:space="preserve"> после письменного обращения инициативной группы в исполнительн</w:t>
      </w:r>
      <w:r>
        <w:t>ый</w:t>
      </w:r>
      <w:r w:rsidRPr="001E0D0F">
        <w:t xml:space="preserve"> орган ТОС (к уполномоченному лицу ТОС). </w:t>
      </w:r>
    </w:p>
    <w:p w:rsidR="00D84EB8" w:rsidRPr="001E0D0F" w:rsidRDefault="00D84EB8" w:rsidP="0019664D">
      <w:pPr>
        <w:ind w:firstLine="709"/>
        <w:jc w:val="both"/>
      </w:pPr>
      <w:r>
        <w:t xml:space="preserve">5. </w:t>
      </w:r>
      <w:r w:rsidRPr="001E0D0F">
        <w:t xml:space="preserve">В работе собрания (конференции) могут принимать участие граждане </w:t>
      </w:r>
      <w:r>
        <w:t>Шуньгского сельского поселения</w:t>
      </w:r>
      <w:r w:rsidRPr="001E0D0F">
        <w:t xml:space="preserve">, достигшие 16-летнего возраста. Граждане Российской Федерации, не проживающие на территории </w:t>
      </w:r>
      <w:r>
        <w:t>Шуньгского сельского поселения</w:t>
      </w:r>
      <w:r w:rsidRPr="001E0D0F">
        <w:t xml:space="preserve">, но имеющие на территории </w:t>
      </w:r>
      <w:r>
        <w:t>ТОС</w:t>
      </w:r>
      <w:r w:rsidRPr="001E0D0F">
        <w:t xml:space="preserve"> недвижимое имущество, принадлежащее им на праве собственности, также могут участвовать в работе собраний (конференций) с правом совещательного голоса. </w:t>
      </w:r>
    </w:p>
    <w:p w:rsidR="00D84EB8" w:rsidRPr="001E0D0F" w:rsidRDefault="00D84EB8" w:rsidP="0019664D">
      <w:pPr>
        <w:ind w:firstLine="709"/>
        <w:jc w:val="both"/>
      </w:pPr>
      <w:r>
        <w:t xml:space="preserve">6. </w:t>
      </w:r>
      <w:r w:rsidRPr="001E0D0F">
        <w:t xml:space="preserve">Собрание правомочно, если в нем принимает участие не менее </w:t>
      </w:r>
      <w:r>
        <w:t>одной трети</w:t>
      </w:r>
      <w:r w:rsidRPr="001E0D0F">
        <w:t xml:space="preserve"> </w:t>
      </w:r>
      <w:r>
        <w:t>участников</w:t>
      </w:r>
      <w:r w:rsidRPr="001E0D0F">
        <w:t xml:space="preserve"> </w:t>
      </w:r>
      <w:r>
        <w:t>ТОС</w:t>
      </w:r>
      <w:r w:rsidRPr="001E0D0F">
        <w:t xml:space="preserve">. Конференция правомочна, если в ней принимает участие не менее 2/3 полномочных представителей (делегатов), избранных </w:t>
      </w:r>
      <w:r>
        <w:t>участниками</w:t>
      </w:r>
      <w:r w:rsidRPr="001E0D0F">
        <w:t xml:space="preserve"> ТОС на собраниях, либо с помощью подписных листов</w:t>
      </w:r>
      <w:r>
        <w:t>, представляющих не менее одной трети жителей соответствующей территории, достигших 16-летнего возраста</w:t>
      </w:r>
      <w:r w:rsidRPr="001E0D0F">
        <w:t xml:space="preserve">. </w:t>
      </w:r>
    </w:p>
    <w:p w:rsidR="00D84EB8" w:rsidRPr="001E0D0F" w:rsidRDefault="00D84EB8" w:rsidP="0019664D">
      <w:pPr>
        <w:ind w:firstLine="741"/>
        <w:jc w:val="both"/>
      </w:pPr>
      <w:r w:rsidRPr="00434885">
        <w:t>7.</w:t>
      </w:r>
      <w:r>
        <w:rPr>
          <w:color w:val="FF0000"/>
        </w:rPr>
        <w:t xml:space="preserve"> </w:t>
      </w:r>
      <w:r w:rsidRPr="00434885">
        <w:t>За 10 дней</w:t>
      </w:r>
      <w:r w:rsidRPr="001E0D0F">
        <w:t xml:space="preserve"> до дня проведения собрания (конференции) </w:t>
      </w:r>
      <w:r>
        <w:t>ее</w:t>
      </w:r>
      <w:r w:rsidRPr="001E0D0F">
        <w:t xml:space="preserve"> организаторы в обязательном порядке уведомляют: </w:t>
      </w:r>
      <w:r>
        <w:t>участников</w:t>
      </w:r>
      <w:r w:rsidRPr="001E0D0F">
        <w:t xml:space="preserve"> ТОС </w:t>
      </w:r>
      <w:r>
        <w:t>(</w:t>
      </w:r>
      <w:r w:rsidRPr="001E0D0F">
        <w:t xml:space="preserve">избранных делегатов), администрацию </w:t>
      </w:r>
      <w:r>
        <w:t>Шуньгского сельского поселения</w:t>
      </w:r>
      <w:r w:rsidRPr="001E0D0F">
        <w:t>, других заинтересованных лиц и приглашенных.</w:t>
      </w:r>
    </w:p>
    <w:p w:rsidR="00D84EB8" w:rsidRPr="001E0D0F" w:rsidRDefault="00D84EB8" w:rsidP="0019664D">
      <w:pPr>
        <w:ind w:firstLine="709"/>
        <w:jc w:val="both"/>
      </w:pPr>
      <w:r>
        <w:t xml:space="preserve">8. </w:t>
      </w:r>
      <w:r w:rsidRPr="001E0D0F">
        <w:t xml:space="preserve">К компетенции собрания (конференции) граждан-членов ТОС относятся следующие вопросы: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>решение об</w:t>
      </w:r>
      <w:r>
        <w:t xml:space="preserve"> организации</w:t>
      </w:r>
      <w:r w:rsidRPr="001E0D0F">
        <w:t xml:space="preserve"> или прекращении деятельности </w:t>
      </w:r>
      <w:r>
        <w:t>ТОС</w:t>
      </w:r>
      <w:r w:rsidRPr="001E0D0F">
        <w:t xml:space="preserve">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принятие Устава </w:t>
      </w:r>
      <w:r>
        <w:t>ТОС</w:t>
      </w:r>
      <w:r w:rsidRPr="001E0D0F">
        <w:t xml:space="preserve">, внесение изменений и дополнений в Устав ТОС;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утверждение структуры, статуса и наименования органов ТОС;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выборы органов </w:t>
      </w:r>
      <w:r>
        <w:t>ТОС</w:t>
      </w:r>
      <w:r w:rsidRPr="001E0D0F">
        <w:t xml:space="preserve">, заслушивание и утверждение отчетов об их деятельности;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внесение изменений в состав органов ТОС;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утверждение планов, программ деятельности и развития </w:t>
      </w:r>
      <w:r>
        <w:t>ТОС</w:t>
      </w:r>
      <w:r w:rsidRPr="001E0D0F">
        <w:t xml:space="preserve">, утверждение отчетов </w:t>
      </w:r>
      <w:r>
        <w:t>об их исполнении</w:t>
      </w:r>
      <w:r w:rsidRPr="001E0D0F">
        <w:t xml:space="preserve">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утверждение сметы доходов и расходов </w:t>
      </w:r>
      <w:r>
        <w:t>ТОС</w:t>
      </w:r>
      <w:r w:rsidRPr="001E0D0F">
        <w:t xml:space="preserve"> и отчета об их исполнении;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инициативы; </w:t>
      </w:r>
    </w:p>
    <w:p w:rsidR="00D84EB8" w:rsidRPr="00B04B45" w:rsidRDefault="00D84EB8" w:rsidP="0019664D">
      <w:pPr>
        <w:ind w:firstLine="684"/>
        <w:jc w:val="both"/>
      </w:pPr>
      <w:r w:rsidRPr="00FA33D0">
        <w:t>- досрочное прекращение деятельности ТОС,</w:t>
      </w:r>
      <w:r w:rsidRPr="00B04B45">
        <w:rPr>
          <w:color w:val="FF0000"/>
        </w:rPr>
        <w:t xml:space="preserve"> </w:t>
      </w:r>
      <w:r w:rsidRPr="00B04B45">
        <w:t xml:space="preserve">а также отзыв отдельных членов органов </w:t>
      </w:r>
      <w:r>
        <w:t>ТОС либо уполномоченных лиц ТОС</w:t>
      </w:r>
      <w:r w:rsidRPr="00B04B45">
        <w:t xml:space="preserve">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решение других вопросов, затрагивающих интересы </w:t>
      </w:r>
      <w:r>
        <w:t xml:space="preserve">участников ТОС </w:t>
      </w:r>
      <w:r w:rsidRPr="001E0D0F">
        <w:t xml:space="preserve">и не противоречащих действующему законодательству. </w:t>
      </w:r>
    </w:p>
    <w:p w:rsidR="00D84EB8" w:rsidRPr="001E0D0F" w:rsidRDefault="00D84EB8" w:rsidP="0019664D">
      <w:pPr>
        <w:ind w:firstLine="684"/>
        <w:jc w:val="both"/>
      </w:pPr>
      <w:r>
        <w:t>9</w:t>
      </w:r>
      <w:r w:rsidRPr="001E0D0F">
        <w:t xml:space="preserve">.   При проведении собрания (конференции) избираются председатель и секретарь собрания (конференции).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Решения собраний (конференций) принимаются большинством голосов присутствующих граждан-членов ТОС (делегатов конференции), оформляются протоколом; </w:t>
      </w:r>
      <w:r w:rsidRPr="00C07AB8">
        <w:t>в течение 10 дней</w:t>
      </w:r>
      <w:r w:rsidRPr="001E0D0F">
        <w:t xml:space="preserve"> </w:t>
      </w:r>
      <w:r>
        <w:t>доводятся до сведения</w:t>
      </w:r>
      <w:r w:rsidRPr="001E0D0F">
        <w:t xml:space="preserve"> </w:t>
      </w:r>
      <w:r>
        <w:t>участников</w:t>
      </w:r>
      <w:r w:rsidRPr="001E0D0F">
        <w:t xml:space="preserve"> ТОС и органов местного самоуправления. </w:t>
      </w:r>
    </w:p>
    <w:p w:rsidR="00D84EB8" w:rsidRPr="001E0D0F" w:rsidRDefault="00D84EB8" w:rsidP="0019664D">
      <w:pPr>
        <w:ind w:firstLine="684"/>
        <w:jc w:val="both"/>
      </w:pPr>
      <w:r>
        <w:t>10</w:t>
      </w:r>
      <w:r w:rsidRPr="001E0D0F">
        <w:t xml:space="preserve">. Решения собраний (конференций) </w:t>
      </w:r>
      <w:r>
        <w:t>участников ТОС</w:t>
      </w:r>
      <w:r w:rsidRPr="001E0D0F">
        <w:t xml:space="preserve">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:rsidR="00D84EB8" w:rsidRPr="001E0D0F" w:rsidRDefault="00D84EB8" w:rsidP="0019664D">
      <w:pPr>
        <w:ind w:firstLine="684"/>
        <w:jc w:val="both"/>
      </w:pPr>
      <w:r>
        <w:t>11</w:t>
      </w:r>
      <w:r w:rsidRPr="001E0D0F">
        <w:t xml:space="preserve">.   Решения собраний (конференций) </w:t>
      </w:r>
      <w:r>
        <w:t>участников ТОС</w:t>
      </w:r>
      <w:r w:rsidRPr="001E0D0F">
        <w:t xml:space="preserve">, решения органов ТОС, не соответствующие действующему законодательству, </w:t>
      </w:r>
      <w:r>
        <w:t>муниципальным правовым актам</w:t>
      </w:r>
      <w:r w:rsidRPr="001E0D0F">
        <w:t>, могут быть отменены в судебном порядке.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4</w:t>
      </w:r>
      <w:r w:rsidRPr="001E0D0F">
        <w:rPr>
          <w:b/>
        </w:rPr>
        <w:t>. Особенности проведения конференции граждан.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ind w:firstLine="709"/>
        <w:jc w:val="both"/>
      </w:pPr>
      <w:r>
        <w:t xml:space="preserve">1. </w:t>
      </w:r>
      <w:r w:rsidRPr="001E0D0F">
        <w:t xml:space="preserve">При численности жителей территории ТОС более 300 человек проводится конференция граждан. 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Конференция </w:t>
      </w:r>
      <w:r>
        <w:t xml:space="preserve">граждан </w:t>
      </w:r>
      <w:r w:rsidRPr="001E0D0F">
        <w:t>правомочна, если в не</w:t>
      </w:r>
      <w:r>
        <w:t>й принимает участие не менее двух третей</w:t>
      </w:r>
      <w:r w:rsidRPr="001E0D0F">
        <w:t xml:space="preserve"> избранных на собраниях граждан (либо по опросным листам) делегатов, представляющих не менее </w:t>
      </w:r>
      <w:r>
        <w:t>одной трети</w:t>
      </w:r>
      <w:r w:rsidRPr="001E0D0F">
        <w:t xml:space="preserve"> жителей соответствующей территории, достигших шестнадцатилетнего возраста.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5</w:t>
      </w:r>
      <w:r w:rsidRPr="001E0D0F">
        <w:rPr>
          <w:b/>
        </w:rPr>
        <w:t>. Исполнительн</w:t>
      </w:r>
      <w:r>
        <w:rPr>
          <w:b/>
        </w:rPr>
        <w:t xml:space="preserve">ый </w:t>
      </w:r>
      <w:r w:rsidRPr="001E0D0F">
        <w:rPr>
          <w:b/>
        </w:rPr>
        <w:t>орган ТОС, председатель ТОС.</w:t>
      </w:r>
    </w:p>
    <w:p w:rsidR="00D84EB8" w:rsidRPr="001E0D0F" w:rsidRDefault="00D84EB8" w:rsidP="0019664D">
      <w:pPr>
        <w:jc w:val="both"/>
        <w:rPr>
          <w:b/>
        </w:rPr>
      </w:pPr>
    </w:p>
    <w:p w:rsidR="00D84EB8" w:rsidRPr="001E0D0F" w:rsidRDefault="00D84EB8" w:rsidP="0019664D">
      <w:pPr>
        <w:ind w:firstLine="709"/>
        <w:jc w:val="both"/>
      </w:pPr>
      <w:r w:rsidRPr="001E0D0F">
        <w:t>1. Для организации и непосредственной реализации функций, пр</w:t>
      </w:r>
      <w:r>
        <w:t>едусмотренных</w:t>
      </w:r>
      <w:r w:rsidRPr="001E0D0F">
        <w:t xml:space="preserve"> Уставом ТОС, собрание (конференция) граждан избирает подотчетные собранию (конференции) органы </w:t>
      </w:r>
      <w:r>
        <w:t>ТОС</w:t>
      </w:r>
      <w:r w:rsidRPr="001E0D0F">
        <w:t xml:space="preserve"> </w:t>
      </w:r>
      <w:r>
        <w:t>–</w:t>
      </w:r>
      <w:r w:rsidRPr="001E0D0F">
        <w:t xml:space="preserve"> исполнительн</w:t>
      </w:r>
      <w:r>
        <w:t xml:space="preserve">ый </w:t>
      </w:r>
      <w:r w:rsidRPr="001E0D0F">
        <w:t xml:space="preserve">орган </w:t>
      </w:r>
      <w:r w:rsidRPr="00C07AB8">
        <w:t>ТОС</w:t>
      </w:r>
      <w:r w:rsidRPr="001E0D0F">
        <w:rPr>
          <w:color w:val="FF0000"/>
        </w:rPr>
        <w:t xml:space="preserve"> </w:t>
      </w:r>
      <w:r w:rsidRPr="00C07AB8">
        <w:t xml:space="preserve">(Совет ТОС, Комитет ТОС, </w:t>
      </w:r>
      <w:r>
        <w:t>иное (</w:t>
      </w:r>
      <w:r w:rsidRPr="00C07AB8">
        <w:t>далее - орган ТОС</w:t>
      </w:r>
      <w:r>
        <w:t>)</w:t>
      </w:r>
      <w:r w:rsidRPr="00C07AB8">
        <w:t>)</w:t>
      </w:r>
      <w:r w:rsidRPr="001E0D0F">
        <w:t xml:space="preserve"> и контрольно-ревизионную комиссию (ревизора) ТОС </w:t>
      </w:r>
      <w:r w:rsidRPr="00C07AB8">
        <w:t xml:space="preserve">(далее </w:t>
      </w:r>
      <w:r>
        <w:t xml:space="preserve">- </w:t>
      </w:r>
      <w:r w:rsidRPr="00C07AB8">
        <w:t>Комиссия ТОС, Комиссия)</w:t>
      </w:r>
      <w:r w:rsidRPr="001E0D0F">
        <w:t xml:space="preserve">. </w:t>
      </w:r>
    </w:p>
    <w:p w:rsidR="00D84EB8" w:rsidRPr="001E0D0F" w:rsidRDefault="00D84EB8" w:rsidP="0019664D">
      <w:pPr>
        <w:ind w:firstLine="709"/>
        <w:jc w:val="both"/>
        <w:rPr>
          <w:color w:val="FF0000"/>
        </w:rPr>
      </w:pPr>
      <w:r w:rsidRPr="001E0D0F">
        <w:t xml:space="preserve">При числе жителей, проживающих на территории ТОС, менее 300 человек вместо органов ТОС могут быть избраны уполномоченные выборные лица ТОС </w:t>
      </w:r>
      <w:r w:rsidRPr="00C07AB8">
        <w:t xml:space="preserve">(далее - уполномоченные ТОС).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2. Избрание состава органов ТОС </w:t>
      </w:r>
      <w:r>
        <w:t xml:space="preserve">(уполномоченных ТОС) </w:t>
      </w:r>
      <w:r w:rsidRPr="001E0D0F">
        <w:t xml:space="preserve">проводится открытым голосованием простым большинством голосов от </w:t>
      </w:r>
      <w:r>
        <w:t xml:space="preserve">числа граждан, </w:t>
      </w:r>
      <w:r w:rsidRPr="001E0D0F">
        <w:t>присутствующих на собрании</w:t>
      </w:r>
      <w:r>
        <w:t>,</w:t>
      </w:r>
      <w:r w:rsidRPr="001E0D0F">
        <w:t xml:space="preserve"> либо большинством в </w:t>
      </w:r>
      <w:r>
        <w:t>две трети</w:t>
      </w:r>
      <w:r w:rsidRPr="001E0D0F">
        <w:t xml:space="preserve"> голосов от </w:t>
      </w:r>
      <w:r>
        <w:t xml:space="preserve">числа делегатов, </w:t>
      </w:r>
      <w:r w:rsidRPr="001E0D0F">
        <w:t xml:space="preserve">присутствующих на конференции.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3. Формы работы органов </w:t>
      </w:r>
      <w:r>
        <w:t>ТОС</w:t>
      </w:r>
      <w:r w:rsidRPr="001E0D0F">
        <w:t xml:space="preserve">, порядок принятия ими решений устанавливаются территориальным общественным самоуправлением самостоятельно и отражаются в его уставе.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4. </w:t>
      </w:r>
      <w:r>
        <w:t>Исполнительный о</w:t>
      </w:r>
      <w:r w:rsidRPr="001E0D0F">
        <w:t xml:space="preserve">рган ТОС является коллегиальным органом, обеспечивающим организационно-распорядительные функции по реализации инициатив </w:t>
      </w:r>
      <w:r>
        <w:t>участников</w:t>
      </w:r>
      <w:r w:rsidRPr="001E0D0F">
        <w:t xml:space="preserve"> ТОС, выполнению решений собраний (конференции)</w:t>
      </w:r>
      <w:r>
        <w:t xml:space="preserve"> участников ТОС</w:t>
      </w:r>
      <w:r w:rsidRPr="001E0D0F">
        <w:t xml:space="preserve">, а также участие граждан в решении вопросов местного значения. </w:t>
      </w:r>
    </w:p>
    <w:p w:rsidR="00D84EB8" w:rsidRPr="001E0D0F" w:rsidRDefault="00D84EB8" w:rsidP="0019664D">
      <w:pPr>
        <w:ind w:firstLine="709"/>
        <w:jc w:val="both"/>
      </w:pPr>
      <w:r>
        <w:t>5. Исполнительный о</w:t>
      </w:r>
      <w:r w:rsidRPr="001E0D0F">
        <w:t xml:space="preserve">рган ТОС подотчетен общему собранию (конференции) </w:t>
      </w:r>
      <w:r>
        <w:t>участников</w:t>
      </w:r>
      <w:r w:rsidRPr="001E0D0F">
        <w:t xml:space="preserve"> ТОС, формируется и действует в соответствии с </w:t>
      </w:r>
      <w:r>
        <w:t>У</w:t>
      </w:r>
      <w:r w:rsidRPr="001E0D0F">
        <w:t>ставом ТОС</w:t>
      </w:r>
      <w:r>
        <w:t>.</w:t>
      </w:r>
    </w:p>
    <w:p w:rsidR="00D84EB8" w:rsidRPr="001E0D0F" w:rsidRDefault="00D84EB8" w:rsidP="0019664D">
      <w:pPr>
        <w:ind w:firstLine="709"/>
        <w:jc w:val="both"/>
      </w:pPr>
      <w:r>
        <w:t xml:space="preserve">6. </w:t>
      </w:r>
      <w:r w:rsidRPr="001E0D0F">
        <w:t xml:space="preserve">Члены </w:t>
      </w:r>
      <w:r>
        <w:t xml:space="preserve">исполнительного </w:t>
      </w:r>
      <w:r w:rsidRPr="001E0D0F">
        <w:t>органа ТОС, уполномоченны</w:t>
      </w:r>
      <w:r>
        <w:t>е</w:t>
      </w:r>
      <w:r w:rsidRPr="001E0D0F">
        <w:t xml:space="preserve"> ТОС могут принимать участие в деятельности органов местного самоуправления по вопросам, затрагивающим интересы граждан соответствующей территории, с правом совещательного голоса. </w:t>
      </w:r>
    </w:p>
    <w:p w:rsidR="00D84EB8" w:rsidRPr="001E0D0F" w:rsidRDefault="00D84EB8" w:rsidP="0019664D">
      <w:pPr>
        <w:ind w:firstLine="709"/>
        <w:jc w:val="both"/>
      </w:pPr>
      <w:r>
        <w:t>7. Исполнительный о</w:t>
      </w:r>
      <w:r w:rsidRPr="001E0D0F">
        <w:t xml:space="preserve">рган ТОС вправе выступать инициатором создания инициативной группы жителей </w:t>
      </w:r>
      <w:r>
        <w:t>Шуньгского сельского поселения</w:t>
      </w:r>
      <w:r w:rsidRPr="001E0D0F">
        <w:t xml:space="preserve"> по внесению проектов </w:t>
      </w:r>
      <w:r>
        <w:t xml:space="preserve">муниципальных </w:t>
      </w:r>
      <w:r w:rsidRPr="001E0D0F">
        <w:t xml:space="preserve">правовых актов в порядке правотворческой инициативы. </w:t>
      </w:r>
    </w:p>
    <w:p w:rsidR="00D84EB8" w:rsidRPr="006270A2" w:rsidRDefault="00D84EB8" w:rsidP="0019664D">
      <w:pPr>
        <w:ind w:firstLine="708"/>
        <w:jc w:val="both"/>
      </w:pPr>
      <w:r w:rsidRPr="006270A2">
        <w:t xml:space="preserve">Порядок внесения и рассмотрения проектов муниципальных правовых актов, перечень и форма прилагаемых к ним документов устанавливаются Положением о правотворческой инициативе граждан </w:t>
      </w:r>
      <w:r>
        <w:t>Шуньгского сельского поселения</w:t>
      </w:r>
      <w:r w:rsidRPr="006270A2">
        <w:t xml:space="preserve">. </w:t>
      </w:r>
    </w:p>
    <w:p w:rsidR="00D84EB8" w:rsidRPr="001E0D0F" w:rsidRDefault="00D84EB8" w:rsidP="0019664D">
      <w:pPr>
        <w:ind w:firstLine="709"/>
        <w:jc w:val="both"/>
      </w:pPr>
      <w:r>
        <w:t>8</w:t>
      </w:r>
      <w:r w:rsidRPr="001E0D0F">
        <w:t>. Руководителем исполнительно</w:t>
      </w:r>
      <w:r>
        <w:t>го органа ТОС является его п</w:t>
      </w:r>
      <w:r w:rsidRPr="001E0D0F">
        <w:t xml:space="preserve">редседатель, избранный непосредственно на собрании (конференции) </w:t>
      </w:r>
      <w:r>
        <w:t>участников</w:t>
      </w:r>
      <w:r w:rsidRPr="001E0D0F">
        <w:t xml:space="preserve"> ТОС, либо членами </w:t>
      </w:r>
      <w:r>
        <w:t xml:space="preserve">исполнительного </w:t>
      </w:r>
      <w:r w:rsidRPr="001E0D0F">
        <w:t xml:space="preserve">органа ТОС из его состава, либо нанятый по контракту, заключаемому по результатам конкурса на замещение указанной должности, со сроком полномочий, определяемым Уставом ТОС. </w:t>
      </w:r>
    </w:p>
    <w:p w:rsidR="00D84EB8" w:rsidRPr="001E0D0F" w:rsidRDefault="00D84EB8" w:rsidP="0019664D">
      <w:pPr>
        <w:ind w:firstLine="709"/>
        <w:jc w:val="both"/>
      </w:pPr>
      <w:r w:rsidRPr="001E0D0F"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Условия контракта для председателя органа ТОС утверждаются решением собрания (конференции) </w:t>
      </w:r>
      <w:r w:rsidRPr="006270A2">
        <w:t xml:space="preserve">участников </w:t>
      </w:r>
      <w:r w:rsidRPr="001E0D0F">
        <w:t xml:space="preserve">ТОС. </w:t>
      </w:r>
    </w:p>
    <w:p w:rsidR="00D84EB8" w:rsidRPr="001E0D0F" w:rsidRDefault="00D84EB8" w:rsidP="0019664D">
      <w:pPr>
        <w:ind w:firstLine="709"/>
        <w:jc w:val="both"/>
      </w:pPr>
      <w:r>
        <w:t>9</w:t>
      </w:r>
      <w:r w:rsidRPr="001E0D0F">
        <w:t xml:space="preserve">. Во исполнение возложенных </w:t>
      </w:r>
      <w:r>
        <w:t>Уставом ТОС задач п</w:t>
      </w:r>
      <w:r w:rsidRPr="001E0D0F">
        <w:t>редседатель</w:t>
      </w:r>
      <w:r w:rsidRPr="006270A2">
        <w:t xml:space="preserve"> </w:t>
      </w:r>
      <w:r>
        <w:t xml:space="preserve">исполнительного </w:t>
      </w:r>
      <w:r w:rsidRPr="001E0D0F">
        <w:t>орган</w:t>
      </w:r>
      <w:r>
        <w:t>а</w:t>
      </w:r>
      <w:r w:rsidRPr="001E0D0F">
        <w:t xml:space="preserve"> ТОС: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представляет интересы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гражданами;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организует деятельность </w:t>
      </w:r>
      <w:r>
        <w:t xml:space="preserve">исполнительного </w:t>
      </w:r>
      <w:r w:rsidRPr="001E0D0F">
        <w:t xml:space="preserve">органа ТОС, ведет его заседания; </w:t>
      </w:r>
    </w:p>
    <w:p w:rsidR="00D84EB8" w:rsidRPr="004A63D3" w:rsidRDefault="00D84EB8" w:rsidP="0019664D">
      <w:pPr>
        <w:ind w:firstLine="741"/>
        <w:jc w:val="both"/>
      </w:pPr>
      <w:r w:rsidRPr="001E0D0F">
        <w:t xml:space="preserve">- организует подготовку и проведение собраний (конференций) </w:t>
      </w:r>
      <w:r>
        <w:t>участников</w:t>
      </w:r>
      <w:r w:rsidRPr="001E0D0F">
        <w:t xml:space="preserve"> ТОС</w:t>
      </w:r>
      <w:r>
        <w:t>;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работает во взаимодействии с органами местного самоуправления, информирует их о деятельности ТОС, о положении дел на территории ТОС;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обеспечивает контроль за соблюдением правил благоустройства и санитарного содержания территории ТОС;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информирует органы санэпидемнадзора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</w:t>
      </w:r>
      <w:r>
        <w:t xml:space="preserve">действующим </w:t>
      </w:r>
      <w:r w:rsidRPr="001E0D0F">
        <w:t xml:space="preserve">законодательством;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обеспечивает организацию выборов членов </w:t>
      </w:r>
      <w:r>
        <w:t xml:space="preserve">исполнительного </w:t>
      </w:r>
      <w:r w:rsidRPr="001E0D0F">
        <w:t xml:space="preserve">органа ТОС взамен выбывших;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подписывает решения, протоколы заседаний и другие документы </w:t>
      </w:r>
      <w:r>
        <w:t xml:space="preserve">исполнительного </w:t>
      </w:r>
      <w:r w:rsidRPr="001E0D0F">
        <w:t xml:space="preserve">органа ТОС;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решает иные вопросы, порученные ему собранием (конференцией) </w:t>
      </w:r>
      <w:r>
        <w:t>участников</w:t>
      </w:r>
      <w:r w:rsidRPr="001E0D0F">
        <w:t xml:space="preserve"> ТОС, органами местного са</w:t>
      </w:r>
      <w:r>
        <w:t>моуправления (по согласованию).</w:t>
      </w:r>
    </w:p>
    <w:p w:rsidR="00D84EB8" w:rsidRPr="001E0D0F" w:rsidRDefault="00D84EB8" w:rsidP="0019664D">
      <w:pPr>
        <w:ind w:firstLine="741"/>
        <w:jc w:val="both"/>
      </w:pPr>
      <w:r>
        <w:t>10</w:t>
      </w:r>
      <w:r w:rsidRPr="001E0D0F">
        <w:t xml:space="preserve">. Полномочия председателя и членов </w:t>
      </w:r>
      <w:r>
        <w:t xml:space="preserve">исполнительного </w:t>
      </w:r>
      <w:r w:rsidRPr="001E0D0F">
        <w:t>органа ТОС досрочно прекращаются в случа</w:t>
      </w:r>
      <w:r>
        <w:t>е</w:t>
      </w:r>
      <w:r w:rsidRPr="001E0D0F">
        <w:t xml:space="preserve">: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подачи личного заявления о </w:t>
      </w:r>
      <w:r>
        <w:t xml:space="preserve">досрочном </w:t>
      </w:r>
      <w:r w:rsidRPr="001E0D0F">
        <w:t xml:space="preserve">прекращении полномочий;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выбытия на постоянное место жительства за пределы соответствующей территории;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смерти;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решения общего собрания (конференции) граждан;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вступления в силу приговора суда в отношении председателя, члена </w:t>
      </w:r>
      <w:r>
        <w:t xml:space="preserve">исполнительного </w:t>
      </w:r>
      <w:r w:rsidRPr="001E0D0F">
        <w:t xml:space="preserve">органа ТОС; </w:t>
      </w:r>
    </w:p>
    <w:p w:rsidR="00D84EB8" w:rsidRPr="001E0D0F" w:rsidRDefault="00D84EB8" w:rsidP="0019664D">
      <w:pPr>
        <w:ind w:firstLine="741"/>
        <w:jc w:val="both"/>
      </w:pPr>
      <w:r w:rsidRPr="001E0D0F">
        <w:t xml:space="preserve">- по основаниям, предусмотренным законодательством Российской Федерации о труде (если полномочия осуществляются на постоянной контрактной основе).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Выборы новых членов, председателя </w:t>
      </w:r>
      <w:r>
        <w:t xml:space="preserve">исполнительного </w:t>
      </w:r>
      <w:r w:rsidRPr="001E0D0F">
        <w:t xml:space="preserve">органа ТОС производятся не позднее одного месяца со дня прекращения полномочий выбывших лиц. </w:t>
      </w:r>
    </w:p>
    <w:p w:rsidR="00D84EB8" w:rsidRPr="001E0D0F" w:rsidRDefault="00D84EB8" w:rsidP="0019664D">
      <w:pPr>
        <w:ind w:firstLine="709"/>
        <w:jc w:val="both"/>
      </w:pPr>
      <w:r w:rsidRPr="001E0D0F">
        <w:t>1</w:t>
      </w:r>
      <w:r>
        <w:t>1</w:t>
      </w:r>
      <w:r w:rsidRPr="001E0D0F">
        <w:t xml:space="preserve">. В случае досрочного прекращения полномочий председателя, заместитель председателя или один из членов </w:t>
      </w:r>
      <w:r>
        <w:t xml:space="preserve">исполнительного </w:t>
      </w:r>
      <w:r w:rsidRPr="001E0D0F">
        <w:t xml:space="preserve">органа ТОС исполняет </w:t>
      </w:r>
      <w:r>
        <w:t>обязанности</w:t>
      </w:r>
      <w:r w:rsidRPr="001E0D0F">
        <w:t xml:space="preserve"> председателя до избрания нового председателя </w:t>
      </w:r>
      <w:r>
        <w:t xml:space="preserve">исполнительного </w:t>
      </w:r>
      <w:r w:rsidRPr="001E0D0F">
        <w:t xml:space="preserve">органа ТОС.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На исполняющего обязанности председателя </w:t>
      </w:r>
      <w:r>
        <w:t xml:space="preserve">исполнительного </w:t>
      </w:r>
      <w:r w:rsidRPr="001E0D0F">
        <w:t xml:space="preserve">органа ТОС распространяются права, обязанности и ответственность председателя </w:t>
      </w:r>
      <w:r>
        <w:t xml:space="preserve">исполнительного </w:t>
      </w:r>
      <w:r w:rsidRPr="001E0D0F">
        <w:t xml:space="preserve">органа ТОС, определенные Уставом ТОС и настоящим Положением. </w:t>
      </w:r>
    </w:p>
    <w:p w:rsidR="00D84EB8" w:rsidRDefault="00D84EB8" w:rsidP="0019664D">
      <w:pPr>
        <w:jc w:val="both"/>
      </w:pPr>
    </w:p>
    <w:p w:rsidR="00D84EB8" w:rsidRDefault="00D84EB8" w:rsidP="0019664D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6</w:t>
      </w:r>
      <w:r w:rsidRPr="001E0D0F">
        <w:rPr>
          <w:b/>
        </w:rPr>
        <w:t>. Контрольно-ревизионный орган ТОС.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709"/>
        <w:jc w:val="both"/>
      </w:pPr>
      <w:r>
        <w:t xml:space="preserve">1. </w:t>
      </w:r>
      <w:r w:rsidRPr="001E0D0F">
        <w:t xml:space="preserve">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</w:t>
      </w:r>
      <w:r>
        <w:t>участников</w:t>
      </w:r>
      <w:r w:rsidRPr="001E0D0F">
        <w:rPr>
          <w:color w:val="FF0000"/>
        </w:rPr>
        <w:t xml:space="preserve"> </w:t>
      </w:r>
      <w:r w:rsidRPr="001E0D0F">
        <w:t xml:space="preserve">ТОС. 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Комиссия осуществляет проверку финансово-хозяйственной деятельности </w:t>
      </w:r>
      <w:r>
        <w:t xml:space="preserve">исполнительного </w:t>
      </w:r>
      <w:r w:rsidRPr="001E0D0F">
        <w:t>органа ТОС (уполномоченн</w:t>
      </w:r>
      <w:r>
        <w:t>ых</w:t>
      </w:r>
      <w:r w:rsidRPr="001E0D0F">
        <w:t xml:space="preserve"> ТОС) по итогам работы за год (в обязательном порядке), а также </w:t>
      </w:r>
      <w:r>
        <w:t xml:space="preserve">в любое время </w:t>
      </w:r>
      <w:r w:rsidRPr="001E0D0F">
        <w:t xml:space="preserve">по поручению собрания (конференции) </w:t>
      </w:r>
      <w:r>
        <w:t>участников ТОС</w:t>
      </w:r>
      <w:r w:rsidRPr="001E0D0F">
        <w:t xml:space="preserve"> либо по собственной инициативе. </w:t>
      </w:r>
    </w:p>
    <w:p w:rsidR="00D84EB8" w:rsidRPr="001E0D0F" w:rsidRDefault="00D84EB8" w:rsidP="0019664D">
      <w:pPr>
        <w:ind w:firstLine="709"/>
        <w:jc w:val="both"/>
      </w:pPr>
      <w:r>
        <w:t xml:space="preserve">3. </w:t>
      </w:r>
      <w:r w:rsidRPr="001E0D0F">
        <w:t xml:space="preserve">Для проверки финансово-хозяйственной деятельности </w:t>
      </w:r>
      <w:r>
        <w:t xml:space="preserve">исполнительного </w:t>
      </w:r>
      <w:r w:rsidRPr="001E0D0F">
        <w:t xml:space="preserve">органа ТОС комиссией могут привлекаться сторонние эксперты и аудиторские организации. </w:t>
      </w:r>
    </w:p>
    <w:p w:rsidR="00D84EB8" w:rsidRPr="001E0D0F" w:rsidRDefault="00D84EB8" w:rsidP="0019664D">
      <w:pPr>
        <w:ind w:firstLine="709"/>
        <w:jc w:val="both"/>
      </w:pPr>
      <w:r>
        <w:t xml:space="preserve">4.   </w:t>
      </w:r>
      <w:r w:rsidRPr="001E0D0F">
        <w:t>Деятельность комиссии, ее права и обязанности регламентируются Уставом ТОС</w:t>
      </w:r>
      <w:r>
        <w:t>.</w:t>
      </w:r>
    </w:p>
    <w:p w:rsidR="00D84EB8" w:rsidRPr="001E0D0F" w:rsidRDefault="00D84EB8" w:rsidP="0019664D">
      <w:pPr>
        <w:ind w:firstLine="709"/>
        <w:jc w:val="both"/>
      </w:pPr>
      <w:r>
        <w:t xml:space="preserve">5.   </w:t>
      </w:r>
      <w:r w:rsidRPr="001E0D0F">
        <w:t>Члены комиссии не могут являться членами исполнительно</w:t>
      </w:r>
      <w:r>
        <w:t>го иного выборного органа ТОС, уполномоченными ТОС.</w:t>
      </w:r>
      <w:r w:rsidRPr="001E0D0F">
        <w:t xml:space="preserve"> </w:t>
      </w:r>
    </w:p>
    <w:p w:rsidR="00D84EB8" w:rsidRPr="001E0D0F" w:rsidRDefault="00D84EB8" w:rsidP="0019664D">
      <w:pPr>
        <w:ind w:firstLine="709"/>
        <w:jc w:val="both"/>
      </w:pPr>
      <w:r>
        <w:t xml:space="preserve">6.    </w:t>
      </w:r>
      <w:r w:rsidRPr="001E0D0F">
        <w:t xml:space="preserve">Ревизия финансово - 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</w:t>
      </w:r>
      <w:r>
        <w:t>участников</w:t>
      </w:r>
      <w:r w:rsidRPr="001E0D0F">
        <w:t xml:space="preserve"> ТОС.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7</w:t>
      </w:r>
      <w:r w:rsidRPr="001E0D0F">
        <w:rPr>
          <w:b/>
        </w:rPr>
        <w:t>. Общественные объединения органов ТОС.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ind w:firstLine="709"/>
        <w:jc w:val="both"/>
      </w:pPr>
      <w:r>
        <w:t xml:space="preserve">1. </w:t>
      </w:r>
      <w:r w:rsidRPr="001E0D0F">
        <w:t xml:space="preserve">В целях обмена информацией и опытом работы, объединения усилий и проведения согласованной политики по развитию и защите прав </w:t>
      </w:r>
      <w:r>
        <w:t>ТОС</w:t>
      </w:r>
      <w:r w:rsidRPr="001E0D0F">
        <w:t xml:space="preserve"> органы </w:t>
      </w:r>
      <w:r>
        <w:t>ТОС</w:t>
      </w:r>
      <w:r w:rsidRPr="001E0D0F">
        <w:t xml:space="preserve"> могут создавать общественные объединения ТОС (союзы, ассоциации, ин</w:t>
      </w:r>
      <w:r>
        <w:t>ы</w:t>
      </w:r>
      <w:r w:rsidRPr="001E0D0F">
        <w:t xml:space="preserve">е), действующие на территории </w:t>
      </w:r>
      <w:r>
        <w:t>Шуньгского сельского поселения</w:t>
      </w:r>
      <w:r w:rsidRPr="001E0D0F">
        <w:t xml:space="preserve">, принимать участие в работе городских, региональных и общероссийских общественных объединений. 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Решение об участии органов ТОС в создании и работе общественных объединений подлежит рассмотрению и утверждению на собрании (конференции) </w:t>
      </w:r>
      <w:r>
        <w:t>участников</w:t>
      </w:r>
      <w:r w:rsidRPr="001E0D0F">
        <w:t xml:space="preserve"> ТОС.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1</w:t>
      </w:r>
      <w:r>
        <w:rPr>
          <w:b/>
        </w:rPr>
        <w:t>8</w:t>
      </w:r>
      <w:r w:rsidRPr="001E0D0F">
        <w:rPr>
          <w:b/>
        </w:rPr>
        <w:t>. Взаимодействие органов ТОС с органами местного самоуправления.</w:t>
      </w:r>
    </w:p>
    <w:p w:rsidR="00D84EB8" w:rsidRPr="001E0D0F" w:rsidRDefault="00D84EB8" w:rsidP="0019664D">
      <w:pPr>
        <w:jc w:val="both"/>
        <w:rPr>
          <w:b/>
        </w:rPr>
      </w:pPr>
    </w:p>
    <w:p w:rsidR="00D84EB8" w:rsidRPr="001E0D0F" w:rsidRDefault="00D84EB8" w:rsidP="0019664D">
      <w:pPr>
        <w:ind w:firstLine="709"/>
        <w:jc w:val="both"/>
      </w:pPr>
      <w:r>
        <w:t xml:space="preserve">1. </w:t>
      </w:r>
      <w:r w:rsidRPr="001E0D0F">
        <w:t xml:space="preserve"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:rsidR="00D84EB8" w:rsidRPr="001E0D0F" w:rsidRDefault="00D84EB8" w:rsidP="0019664D">
      <w:pPr>
        <w:ind w:firstLine="708"/>
        <w:jc w:val="both"/>
      </w:pPr>
      <w:r>
        <w:t>2. Правовые отношения о</w:t>
      </w:r>
      <w:r w:rsidRPr="001E0D0F">
        <w:t xml:space="preserve">рганов ТОС с органами местного самоуправления строятся на основе </w:t>
      </w:r>
      <w:r>
        <w:t xml:space="preserve">заключаемых </w:t>
      </w:r>
      <w:r w:rsidRPr="001E0D0F">
        <w:t xml:space="preserve">договоров и соглашений.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Договоры заключаются на выполнение части полномочий органов местного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 </w:t>
      </w:r>
    </w:p>
    <w:p w:rsidR="00D84EB8" w:rsidRPr="001E0D0F" w:rsidRDefault="00D84EB8" w:rsidP="0019664D">
      <w:pPr>
        <w:ind w:firstLine="709"/>
        <w:jc w:val="both"/>
      </w:pPr>
      <w:r w:rsidRPr="001E0D0F"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выделенных средств определяются решением Совета депутатов </w:t>
      </w:r>
      <w:r>
        <w:t>Шуньгского сельского поселения</w:t>
      </w:r>
      <w:r w:rsidRPr="001E0D0F">
        <w:t xml:space="preserve">. </w:t>
      </w:r>
    </w:p>
    <w:p w:rsidR="00D84EB8" w:rsidRPr="001E0D0F" w:rsidRDefault="00D84EB8" w:rsidP="0019664D">
      <w:pPr>
        <w:ind w:firstLine="741"/>
        <w:jc w:val="both"/>
      </w:pPr>
      <w:r>
        <w:t xml:space="preserve">3. </w:t>
      </w:r>
      <w:r w:rsidRPr="001E0D0F">
        <w:t xml:space="preserve">Органы местного самоуправления обеспечивают участие представителей органов ТОС при рассмотрении и принятии решений по 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:rsidR="00D84EB8" w:rsidRPr="009C4F72" w:rsidRDefault="00D84EB8" w:rsidP="0019664D">
      <w:pPr>
        <w:ind w:firstLine="741"/>
        <w:jc w:val="both"/>
      </w:pPr>
      <w:r>
        <w:t xml:space="preserve">4. </w:t>
      </w:r>
      <w:r w:rsidRPr="001E0D0F">
        <w:t xml:space="preserve">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</w:t>
      </w:r>
      <w:r w:rsidRPr="009C4F72">
        <w:t xml:space="preserve">с участием органов ТОС. </w:t>
      </w:r>
    </w:p>
    <w:p w:rsidR="00D84EB8" w:rsidRPr="001E0D0F" w:rsidRDefault="00D84EB8" w:rsidP="0019664D">
      <w:pPr>
        <w:ind w:firstLine="709"/>
        <w:jc w:val="both"/>
      </w:pPr>
      <w:r>
        <w:t xml:space="preserve">5. </w:t>
      </w:r>
      <w:r w:rsidRPr="001E0D0F">
        <w:t>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ТОС, оказывают организационную и методическую помощь органам ТОС, 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</w:t>
      </w:r>
      <w:r>
        <w:t>ных участников</w:t>
      </w:r>
      <w:r w:rsidRPr="001E0D0F">
        <w:t xml:space="preserve"> ТОС, общественные слушания по проблемам функцио</w:t>
      </w:r>
      <w:r>
        <w:t>нирования и развития ТОС и т.д.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Глава 4. Экономическая</w:t>
      </w:r>
      <w:r>
        <w:rPr>
          <w:b/>
        </w:rPr>
        <w:t xml:space="preserve"> </w:t>
      </w:r>
      <w:r w:rsidRPr="001E0D0F">
        <w:rPr>
          <w:b/>
        </w:rPr>
        <w:t>основ</w:t>
      </w:r>
      <w:r>
        <w:rPr>
          <w:b/>
        </w:rPr>
        <w:t>а</w:t>
      </w:r>
      <w:r w:rsidRPr="001E0D0F">
        <w:rPr>
          <w:b/>
        </w:rPr>
        <w:t xml:space="preserve"> ТОС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 xml:space="preserve">Статья </w:t>
      </w:r>
      <w:r>
        <w:rPr>
          <w:b/>
        </w:rPr>
        <w:t>19</w:t>
      </w:r>
      <w:r w:rsidRPr="001E0D0F">
        <w:rPr>
          <w:b/>
        </w:rPr>
        <w:t>. Собственность ТОС.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ind w:firstLine="709"/>
        <w:jc w:val="both"/>
      </w:pPr>
      <w:r>
        <w:t xml:space="preserve">1. </w:t>
      </w:r>
      <w:r w:rsidRPr="001E0D0F">
        <w:t xml:space="preserve">ТОС </w:t>
      </w:r>
      <w:r>
        <w:t>вправе</w:t>
      </w:r>
      <w:r w:rsidRPr="001E0D0F">
        <w:t xml:space="preserve">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 в соответствии с Уставом ТОС. 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Источниками формирования имущества </w:t>
      </w:r>
      <w:r>
        <w:t>ТОС</w:t>
      </w:r>
      <w:r w:rsidRPr="001E0D0F">
        <w:t xml:space="preserve"> являются: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 xml:space="preserve">добровольные взносы и пожертвования;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 xml:space="preserve">передача на договорной основе муниципальной собственности; </w:t>
      </w:r>
    </w:p>
    <w:p w:rsidR="00D84EB8" w:rsidRPr="001E0D0F" w:rsidRDefault="00D84EB8" w:rsidP="0019664D">
      <w:pPr>
        <w:ind w:firstLine="684"/>
        <w:jc w:val="both"/>
      </w:pPr>
      <w:r w:rsidRPr="001E0D0F">
        <w:t xml:space="preserve">- </w:t>
      </w:r>
      <w:r>
        <w:t xml:space="preserve"> </w:t>
      </w:r>
      <w:r w:rsidRPr="001E0D0F">
        <w:t xml:space="preserve">другие, не запрещенные законом поступления. </w:t>
      </w:r>
    </w:p>
    <w:p w:rsidR="00D84EB8" w:rsidRDefault="00D84EB8" w:rsidP="0019664D">
      <w:pPr>
        <w:ind w:firstLine="709"/>
        <w:jc w:val="both"/>
      </w:pPr>
      <w:r>
        <w:t xml:space="preserve">3. </w:t>
      </w:r>
      <w:r w:rsidRPr="001E0D0F">
        <w:t xml:space="preserve">Порядок отчуждения собственности </w:t>
      </w:r>
      <w:r>
        <w:t>ТОС</w:t>
      </w:r>
      <w:r w:rsidRPr="001E0D0F">
        <w:t xml:space="preserve">, объем и условия осуществления правомочий собственника уполномоченным органом </w:t>
      </w:r>
      <w:r>
        <w:t>ТОС</w:t>
      </w:r>
      <w:r w:rsidRPr="001E0D0F">
        <w:t xml:space="preserve"> устанавливаются в соответствии с действующим законодательством, </w:t>
      </w:r>
      <w:r>
        <w:t xml:space="preserve">муниципальными </w:t>
      </w:r>
      <w:r w:rsidRPr="001E0D0F">
        <w:t xml:space="preserve">правовыми актами, </w:t>
      </w:r>
      <w:r>
        <w:t>У</w:t>
      </w:r>
      <w:r w:rsidRPr="001E0D0F">
        <w:t>став</w:t>
      </w:r>
      <w:r>
        <w:t>ом</w:t>
      </w:r>
      <w:r w:rsidRPr="001E0D0F">
        <w:t xml:space="preserve"> </w:t>
      </w:r>
      <w:r>
        <w:t>ТОС.</w:t>
      </w:r>
    </w:p>
    <w:p w:rsidR="00D84EB8" w:rsidRDefault="00D84EB8" w:rsidP="0019664D">
      <w:pPr>
        <w:ind w:firstLine="709"/>
        <w:jc w:val="both"/>
      </w:pPr>
    </w:p>
    <w:p w:rsidR="00D84EB8" w:rsidRDefault="00D84EB8" w:rsidP="0019664D">
      <w:pPr>
        <w:ind w:firstLine="709"/>
        <w:jc w:val="both"/>
      </w:pPr>
    </w:p>
    <w:p w:rsidR="00D84EB8" w:rsidRPr="001E0D0F" w:rsidRDefault="00D84EB8" w:rsidP="0019664D">
      <w:pPr>
        <w:ind w:firstLine="709"/>
        <w:jc w:val="both"/>
      </w:pP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0</w:t>
      </w:r>
      <w:r w:rsidRPr="001E0D0F">
        <w:rPr>
          <w:b/>
        </w:rPr>
        <w:t xml:space="preserve">. Финансовые ресурсы </w:t>
      </w:r>
      <w:r>
        <w:rPr>
          <w:b/>
        </w:rPr>
        <w:t>ТОС</w:t>
      </w:r>
      <w:r w:rsidRPr="001E0D0F">
        <w:rPr>
          <w:b/>
        </w:rPr>
        <w:t>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ind w:firstLine="709"/>
        <w:jc w:val="both"/>
      </w:pPr>
      <w:r w:rsidRPr="001E0D0F">
        <w:t xml:space="preserve">Финансовые ресурсы </w:t>
      </w:r>
      <w:r>
        <w:t>ТОС</w:t>
      </w:r>
      <w:r w:rsidRPr="001E0D0F">
        <w:t xml:space="preserve"> со</w:t>
      </w:r>
      <w:r>
        <w:t>стоят из собственных средств,</w:t>
      </w:r>
      <w:r w:rsidRPr="001E0D0F">
        <w:t xml:space="preserve"> отчислений от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других</w:t>
      </w:r>
      <w:r w:rsidRPr="00F32068">
        <w:t xml:space="preserve"> </w:t>
      </w:r>
      <w:r w:rsidRPr="001E0D0F">
        <w:t>не запрещенных зак</w:t>
      </w:r>
      <w:r>
        <w:t xml:space="preserve">оном </w:t>
      </w:r>
      <w:r w:rsidRPr="001E0D0F">
        <w:t>поступлений</w:t>
      </w:r>
      <w:r>
        <w:t>.</w:t>
      </w:r>
      <w:r w:rsidRPr="001E0D0F">
        <w:t xml:space="preserve">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 xml:space="preserve">Глава 5. Гарантии и ответственность </w:t>
      </w:r>
      <w:r>
        <w:rPr>
          <w:b/>
        </w:rPr>
        <w:t>ТОС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1</w:t>
      </w:r>
      <w:r w:rsidRPr="001E0D0F">
        <w:rPr>
          <w:b/>
        </w:rPr>
        <w:t xml:space="preserve">. Гарантии деятельности </w:t>
      </w:r>
      <w:r>
        <w:rPr>
          <w:b/>
        </w:rPr>
        <w:t>ТОС</w:t>
      </w:r>
      <w:r w:rsidRPr="001E0D0F">
        <w:rPr>
          <w:b/>
        </w:rPr>
        <w:t>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ind w:firstLine="709"/>
        <w:jc w:val="both"/>
      </w:pPr>
      <w:r>
        <w:t xml:space="preserve">1. </w:t>
      </w:r>
      <w:r w:rsidRPr="001E0D0F">
        <w:t xml:space="preserve">Органы местного самоуправления предоставляют органам </w:t>
      </w:r>
      <w:r>
        <w:t>ТОС</w:t>
      </w:r>
      <w:r w:rsidRPr="001E0D0F">
        <w:t xml:space="preserve"> необходимую информацию для создания, функционирования и развития </w:t>
      </w:r>
      <w:r>
        <w:t>ТОС</w:t>
      </w:r>
      <w:r w:rsidRPr="001E0D0F">
        <w:t xml:space="preserve">. 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Органы местного самоуправления содействуют становлению и развитию </w:t>
      </w:r>
      <w:r>
        <w:t>ТОС</w:t>
      </w:r>
      <w:r w:rsidRPr="001E0D0F">
        <w:t xml:space="preserve"> на территории </w:t>
      </w:r>
      <w:r>
        <w:t>Шуньгского сельского поселения</w:t>
      </w:r>
      <w:r w:rsidRPr="001E0D0F">
        <w:t xml:space="preserve"> с использованием организационного потенциала и финансовых возможностей местного самоуправления.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2</w:t>
      </w:r>
      <w:r w:rsidRPr="001E0D0F">
        <w:rPr>
          <w:b/>
        </w:rPr>
        <w:t xml:space="preserve">. Ответственность </w:t>
      </w:r>
      <w:r>
        <w:rPr>
          <w:b/>
        </w:rPr>
        <w:t>ТОС</w:t>
      </w:r>
      <w:r w:rsidRPr="001E0D0F">
        <w:rPr>
          <w:b/>
        </w:rPr>
        <w:t xml:space="preserve"> и его органов перед государством и перед органами местного самоуправления.</w:t>
      </w:r>
    </w:p>
    <w:p w:rsidR="00D84EB8" w:rsidRPr="001E0D0F" w:rsidRDefault="00D84EB8" w:rsidP="0019664D">
      <w:pPr>
        <w:jc w:val="center"/>
      </w:pPr>
    </w:p>
    <w:p w:rsidR="00D84EB8" w:rsidRPr="001E0D0F" w:rsidRDefault="00D84EB8" w:rsidP="0019664D">
      <w:pPr>
        <w:ind w:firstLine="709"/>
        <w:jc w:val="both"/>
      </w:pPr>
      <w:r w:rsidRPr="001E0D0F">
        <w:t xml:space="preserve">Органы и выборные лица </w:t>
      </w:r>
      <w:r>
        <w:t>ТОС</w:t>
      </w:r>
      <w:r w:rsidRPr="001E0D0F">
        <w:t xml:space="preserve"> несут ответственность за соблюдение действующего законодательства, Устава </w:t>
      </w:r>
      <w:r>
        <w:t>Шуньгского сельского поселения</w:t>
      </w:r>
      <w:r w:rsidRPr="001E0D0F">
        <w:t>, настоящего Положения</w:t>
      </w:r>
      <w:r>
        <w:t>,</w:t>
      </w:r>
      <w:r w:rsidRPr="001E0D0F">
        <w:t xml:space="preserve"> иных правовых актов органов местного самоуправления, Устава </w:t>
      </w:r>
      <w:r>
        <w:t>ТОС</w:t>
      </w:r>
      <w:r w:rsidRPr="001E0D0F">
        <w:t xml:space="preserve">, за </w:t>
      </w:r>
      <w:r>
        <w:t>не</w:t>
      </w:r>
      <w:r w:rsidRPr="001E0D0F">
        <w:t xml:space="preserve">исполнение </w:t>
      </w:r>
      <w:r>
        <w:t xml:space="preserve">или ненадлежащее исполнение </w:t>
      </w:r>
      <w:r w:rsidRPr="001E0D0F">
        <w:t xml:space="preserve">заключенных договоров и соглашений. 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3</w:t>
      </w:r>
      <w:r w:rsidRPr="001E0D0F">
        <w:rPr>
          <w:b/>
        </w:rPr>
        <w:t xml:space="preserve">. Ответственность органов </w:t>
      </w:r>
      <w:r>
        <w:rPr>
          <w:b/>
        </w:rPr>
        <w:t>ТОС</w:t>
      </w:r>
      <w:r w:rsidRPr="001E0D0F">
        <w:rPr>
          <w:b/>
        </w:rPr>
        <w:t xml:space="preserve"> перед гражданами.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Default="00D84EB8" w:rsidP="0019664D">
      <w:pPr>
        <w:ind w:firstLine="709"/>
        <w:jc w:val="both"/>
      </w:pPr>
      <w:r>
        <w:t xml:space="preserve">1. </w:t>
      </w:r>
      <w:r w:rsidRPr="001E0D0F">
        <w:t xml:space="preserve">Ответственность органов и выборных лиц </w:t>
      </w:r>
      <w:r>
        <w:t>ТОС</w:t>
      </w:r>
      <w:r w:rsidRPr="001E0D0F">
        <w:t xml:space="preserve"> перед гражданами наступает в случае нарушения ими действующего законодательства, настоящего Положения, Устава </w:t>
      </w:r>
      <w:r>
        <w:t>ТОС</w:t>
      </w:r>
      <w:r w:rsidRPr="001E0D0F">
        <w:t xml:space="preserve">, либо утраты этими органами, выборными лицами доверия со стороны граждан. 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Основания и виды ответственности органов и </w:t>
      </w:r>
      <w:r>
        <w:t>уполномоченных</w:t>
      </w:r>
      <w:r w:rsidRPr="001E0D0F">
        <w:t xml:space="preserve"> </w:t>
      </w:r>
      <w:r>
        <w:t xml:space="preserve">ТОС </w:t>
      </w:r>
      <w:r w:rsidRPr="001E0D0F">
        <w:t xml:space="preserve">определяются Уставом </w:t>
      </w:r>
      <w:r>
        <w:t>ТОС.</w:t>
      </w:r>
    </w:p>
    <w:p w:rsidR="00D84EB8" w:rsidRPr="001E0D0F" w:rsidRDefault="00D84EB8" w:rsidP="0019664D">
      <w:pPr>
        <w:ind w:firstLine="709"/>
        <w:jc w:val="both"/>
      </w:pPr>
      <w:r>
        <w:t xml:space="preserve">3. </w:t>
      </w:r>
      <w:r w:rsidRPr="001E0D0F">
        <w:t xml:space="preserve">Органы </w:t>
      </w:r>
      <w:r>
        <w:t>ТОС</w:t>
      </w:r>
      <w:r w:rsidRPr="001E0D0F">
        <w:t xml:space="preserve"> отчитываются о своей деятельности не реже одного раза в год на собраниях (конференциях) </w:t>
      </w:r>
      <w:r w:rsidRPr="004F0ED4">
        <w:t>участников</w:t>
      </w:r>
      <w:r w:rsidRPr="001E0D0F">
        <w:t xml:space="preserve"> </w:t>
      </w:r>
      <w:r>
        <w:t>ТОС.</w:t>
      </w:r>
    </w:p>
    <w:p w:rsidR="00D84EB8" w:rsidRPr="001E0D0F" w:rsidRDefault="00D84EB8" w:rsidP="0019664D">
      <w:pPr>
        <w:jc w:val="both"/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4</w:t>
      </w:r>
      <w:r w:rsidRPr="001E0D0F">
        <w:rPr>
          <w:b/>
        </w:rPr>
        <w:t xml:space="preserve">. Контроль </w:t>
      </w:r>
      <w:r>
        <w:rPr>
          <w:b/>
        </w:rPr>
        <w:t xml:space="preserve">за </w:t>
      </w:r>
      <w:r w:rsidRPr="001E0D0F">
        <w:rPr>
          <w:b/>
        </w:rPr>
        <w:t>деятельност</w:t>
      </w:r>
      <w:r>
        <w:rPr>
          <w:b/>
        </w:rPr>
        <w:t>ью</w:t>
      </w:r>
      <w:r w:rsidRPr="001E0D0F">
        <w:rPr>
          <w:b/>
        </w:rPr>
        <w:t xml:space="preserve"> </w:t>
      </w:r>
      <w:r>
        <w:rPr>
          <w:b/>
        </w:rPr>
        <w:t>ТОС</w:t>
      </w:r>
      <w:r w:rsidRPr="001E0D0F">
        <w:rPr>
          <w:b/>
        </w:rPr>
        <w:t>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ind w:firstLine="709"/>
        <w:jc w:val="both"/>
      </w:pPr>
      <w:r w:rsidRPr="004F0ED4">
        <w:t>1. Участники</w:t>
      </w:r>
      <w:r w:rsidRPr="001E0D0F">
        <w:t xml:space="preserve"> ТОС вправе получать в полном объеме информацию о деятельности органов и </w:t>
      </w:r>
      <w:r>
        <w:t>уполномоченных</w:t>
      </w:r>
      <w:r w:rsidRPr="001E0D0F">
        <w:t xml:space="preserve"> лиц </w:t>
      </w:r>
      <w:r w:rsidRPr="004F0ED4">
        <w:t>ТОС</w:t>
      </w:r>
      <w:r w:rsidRPr="001E0D0F">
        <w:t xml:space="preserve">, участвовать в принятии решений по результатам отчетов органов и уполномоченных лиц ТОС о своей </w:t>
      </w:r>
      <w:r>
        <w:t>деятельности.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Органы местного самоуправления вправе устанавливать условия и порядок осуществления контроля за реализацией органами </w:t>
      </w:r>
      <w:r>
        <w:t>ТОС</w:t>
      </w:r>
      <w:r w:rsidRPr="001E0D0F">
        <w:t xml:space="preserve"> переданных им полномочий и расходованием финансовых средств, переданных органам ТОС для исполнени</w:t>
      </w:r>
      <w:r>
        <w:t>я указанных полномочий</w:t>
      </w:r>
      <w:r w:rsidRPr="001E0D0F">
        <w:t xml:space="preserve">. </w:t>
      </w:r>
    </w:p>
    <w:p w:rsidR="00D84EB8" w:rsidRPr="001E0D0F" w:rsidRDefault="00D84EB8" w:rsidP="0019664D">
      <w:pPr>
        <w:ind w:firstLine="709"/>
        <w:jc w:val="both"/>
      </w:pPr>
      <w:r>
        <w:t xml:space="preserve">3. </w:t>
      </w:r>
      <w:r w:rsidRPr="001E0D0F">
        <w:t xml:space="preserve">Органы местного самоуправления вправе анализировать организационную и финансово-хозяйственную деятельность органов </w:t>
      </w:r>
      <w:r>
        <w:t>ТОС</w:t>
      </w:r>
      <w:r w:rsidRPr="001E0D0F">
        <w:t xml:space="preserve">, публично обсуждать результаты такого анализа. </w:t>
      </w:r>
    </w:p>
    <w:p w:rsidR="00D84EB8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Глава 6. Заключительные положения</w:t>
      </w:r>
    </w:p>
    <w:p w:rsidR="00D84EB8" w:rsidRDefault="00D84EB8" w:rsidP="0019664D">
      <w:pPr>
        <w:jc w:val="center"/>
        <w:rPr>
          <w:b/>
        </w:rPr>
      </w:pPr>
    </w:p>
    <w:p w:rsidR="00D84EB8" w:rsidRPr="001E0D0F" w:rsidRDefault="00D84EB8" w:rsidP="0019664D">
      <w:pPr>
        <w:jc w:val="center"/>
        <w:rPr>
          <w:b/>
        </w:rPr>
      </w:pPr>
      <w:r w:rsidRPr="001E0D0F">
        <w:rPr>
          <w:b/>
        </w:rPr>
        <w:t>Статья 2</w:t>
      </w:r>
      <w:r>
        <w:rPr>
          <w:b/>
        </w:rPr>
        <w:t>5</w:t>
      </w:r>
      <w:r w:rsidRPr="001E0D0F">
        <w:rPr>
          <w:b/>
        </w:rPr>
        <w:t xml:space="preserve">. Прекращение деятельности </w:t>
      </w:r>
      <w:r>
        <w:rPr>
          <w:b/>
        </w:rPr>
        <w:t>ТОС</w:t>
      </w:r>
      <w:r w:rsidRPr="001E0D0F">
        <w:rPr>
          <w:b/>
        </w:rPr>
        <w:t>.</w:t>
      </w:r>
    </w:p>
    <w:p w:rsidR="00D84EB8" w:rsidRPr="001E0D0F" w:rsidRDefault="00D84EB8" w:rsidP="0019664D">
      <w:pPr>
        <w:jc w:val="center"/>
        <w:rPr>
          <w:b/>
        </w:rPr>
      </w:pPr>
    </w:p>
    <w:p w:rsidR="00D84EB8" w:rsidRDefault="00D84EB8" w:rsidP="0019664D">
      <w:pPr>
        <w:ind w:firstLine="709"/>
        <w:jc w:val="both"/>
      </w:pPr>
      <w:r>
        <w:t xml:space="preserve">1. </w:t>
      </w:r>
      <w:r w:rsidRPr="001E0D0F">
        <w:t xml:space="preserve">Деятельность </w:t>
      </w:r>
      <w:r>
        <w:t xml:space="preserve">ТОС </w:t>
      </w:r>
      <w:r w:rsidRPr="001E0D0F">
        <w:t xml:space="preserve">прекращается в соответствии с действующим законодательством: </w:t>
      </w:r>
    </w:p>
    <w:p w:rsidR="00D84EB8" w:rsidRDefault="00D84EB8" w:rsidP="0019664D">
      <w:pPr>
        <w:ind w:firstLine="709"/>
        <w:jc w:val="both"/>
      </w:pPr>
      <w:r>
        <w:t>-  на основании</w:t>
      </w:r>
      <w:r w:rsidRPr="001E0D0F">
        <w:t xml:space="preserve"> решения общего собрания (конференции</w:t>
      </w:r>
      <w:r w:rsidRPr="00B11E49">
        <w:t>) участников</w:t>
      </w:r>
      <w:r>
        <w:rPr>
          <w:color w:val="FF0000"/>
        </w:rPr>
        <w:t xml:space="preserve"> </w:t>
      </w:r>
      <w:r w:rsidRPr="001E0D0F">
        <w:t>ТОС</w:t>
      </w:r>
      <w:r>
        <w:t>;</w:t>
      </w:r>
      <w:r w:rsidRPr="001E0D0F">
        <w:t xml:space="preserve"> </w:t>
      </w:r>
    </w:p>
    <w:p w:rsidR="00D84EB8" w:rsidRPr="001E0D0F" w:rsidRDefault="00D84EB8" w:rsidP="0019664D">
      <w:pPr>
        <w:ind w:firstLine="709"/>
        <w:jc w:val="both"/>
      </w:pPr>
      <w:r>
        <w:t xml:space="preserve">- </w:t>
      </w:r>
      <w:r w:rsidRPr="001E0D0F">
        <w:t>на основании решения суда, в случае нарушения требований действующего законодательства</w:t>
      </w:r>
      <w:r>
        <w:t>.</w:t>
      </w:r>
      <w:r w:rsidRPr="001E0D0F">
        <w:t xml:space="preserve"> </w:t>
      </w:r>
    </w:p>
    <w:p w:rsidR="00D84EB8" w:rsidRPr="001E0D0F" w:rsidRDefault="00D84EB8" w:rsidP="0019664D">
      <w:pPr>
        <w:ind w:firstLine="709"/>
        <w:jc w:val="both"/>
      </w:pPr>
      <w:r>
        <w:t xml:space="preserve">2. </w:t>
      </w:r>
      <w:r w:rsidRPr="001E0D0F">
        <w:t xml:space="preserve">При ликвидации </w:t>
      </w:r>
      <w:r>
        <w:t>ТОС</w:t>
      </w:r>
      <w:r w:rsidRPr="001E0D0F">
        <w:t xml:space="preserve">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D84EB8" w:rsidRPr="001E0D0F" w:rsidRDefault="00D84EB8" w:rsidP="0019664D">
      <w:pPr>
        <w:ind w:firstLine="709"/>
        <w:jc w:val="both"/>
      </w:pPr>
      <w:r>
        <w:t xml:space="preserve">3. </w:t>
      </w:r>
      <w:r w:rsidRPr="001E0D0F">
        <w:t xml:space="preserve">Иные финансовые средства и имущество, оставшиеся после удовлетворения требований кредиторов, направляются на цели, предусмотренные Уставом </w:t>
      </w:r>
      <w:r>
        <w:t>ТОС, либо</w:t>
      </w:r>
      <w:r w:rsidRPr="001E0D0F">
        <w:t xml:space="preserve"> на цели, определяемые решением собрания (конференции) граждан о ликвидации </w:t>
      </w:r>
      <w:r>
        <w:t>ТОС</w:t>
      </w:r>
      <w:r w:rsidRPr="001E0D0F">
        <w:t xml:space="preserve">, а в спорных случаях – в порядке, определенном решением суда. </w:t>
      </w:r>
    </w:p>
    <w:p w:rsidR="00D84EB8" w:rsidRPr="001E0D0F" w:rsidRDefault="00D84EB8" w:rsidP="0019664D">
      <w:pPr>
        <w:ind w:firstLine="709"/>
        <w:jc w:val="both"/>
      </w:pPr>
      <w:r w:rsidRPr="001E0D0F">
        <w:t>Ре</w:t>
      </w:r>
      <w:r>
        <w:t>шения об использовании оставших</w:t>
      </w:r>
      <w:r w:rsidRPr="001E0D0F">
        <w:t xml:space="preserve">ся </w:t>
      </w:r>
      <w:r>
        <w:t xml:space="preserve">финансовых средств и </w:t>
      </w:r>
      <w:r w:rsidRPr="001E0D0F">
        <w:t xml:space="preserve">имущества ликвидированного ТОС обнародуются. </w:t>
      </w:r>
    </w:p>
    <w:p w:rsidR="00D84EB8" w:rsidRPr="001E0D0F" w:rsidRDefault="00D84EB8" w:rsidP="0019664D">
      <w:pPr>
        <w:jc w:val="both"/>
      </w:pPr>
    </w:p>
    <w:p w:rsidR="00D84EB8" w:rsidRDefault="00D84EB8" w:rsidP="00F91669">
      <w:pPr>
        <w:ind w:firstLine="0"/>
      </w:pPr>
    </w:p>
    <w:sectPr w:rsidR="00D84EB8" w:rsidSect="0019664D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B8" w:rsidRDefault="00D84EB8" w:rsidP="0019664D">
      <w:r>
        <w:separator/>
      </w:r>
    </w:p>
  </w:endnote>
  <w:endnote w:type="continuationSeparator" w:id="0">
    <w:p w:rsidR="00D84EB8" w:rsidRDefault="00D84EB8" w:rsidP="00196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B8" w:rsidRDefault="00D84EB8" w:rsidP="0019664D">
      <w:r>
        <w:separator/>
      </w:r>
    </w:p>
  </w:footnote>
  <w:footnote w:type="continuationSeparator" w:id="0">
    <w:p w:rsidR="00D84EB8" w:rsidRDefault="00D84EB8" w:rsidP="00196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81269"/>
    <w:multiLevelType w:val="hybridMultilevel"/>
    <w:tmpl w:val="0E8A1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A416D1"/>
    <w:multiLevelType w:val="hybridMultilevel"/>
    <w:tmpl w:val="95B6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F056FE8"/>
    <w:multiLevelType w:val="singleLevel"/>
    <w:tmpl w:val="DA9AE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64D"/>
    <w:rsid w:val="000167FF"/>
    <w:rsid w:val="00093C66"/>
    <w:rsid w:val="000C1D88"/>
    <w:rsid w:val="00126728"/>
    <w:rsid w:val="00126EC7"/>
    <w:rsid w:val="001571D6"/>
    <w:rsid w:val="0019664D"/>
    <w:rsid w:val="001B7938"/>
    <w:rsid w:val="001C0B56"/>
    <w:rsid w:val="001D22E7"/>
    <w:rsid w:val="001E0D0F"/>
    <w:rsid w:val="00220EFB"/>
    <w:rsid w:val="00236E25"/>
    <w:rsid w:val="00250530"/>
    <w:rsid w:val="002B17AA"/>
    <w:rsid w:val="002C2675"/>
    <w:rsid w:val="003C33D6"/>
    <w:rsid w:val="00434885"/>
    <w:rsid w:val="0047363F"/>
    <w:rsid w:val="0047502A"/>
    <w:rsid w:val="004A63D3"/>
    <w:rsid w:val="004C3520"/>
    <w:rsid w:val="004D5385"/>
    <w:rsid w:val="004F0ED4"/>
    <w:rsid w:val="004F6E01"/>
    <w:rsid w:val="00501557"/>
    <w:rsid w:val="00561652"/>
    <w:rsid w:val="00593AA0"/>
    <w:rsid w:val="00594174"/>
    <w:rsid w:val="005E1343"/>
    <w:rsid w:val="0061319B"/>
    <w:rsid w:val="006203D3"/>
    <w:rsid w:val="006270A2"/>
    <w:rsid w:val="00636DB7"/>
    <w:rsid w:val="00644977"/>
    <w:rsid w:val="006465D5"/>
    <w:rsid w:val="007333DE"/>
    <w:rsid w:val="007E654B"/>
    <w:rsid w:val="007F0631"/>
    <w:rsid w:val="00864FB5"/>
    <w:rsid w:val="00880BFC"/>
    <w:rsid w:val="008B5959"/>
    <w:rsid w:val="0097371B"/>
    <w:rsid w:val="009B2120"/>
    <w:rsid w:val="009C4F72"/>
    <w:rsid w:val="009C5EA2"/>
    <w:rsid w:val="009E3A31"/>
    <w:rsid w:val="00A377EE"/>
    <w:rsid w:val="00A504E0"/>
    <w:rsid w:val="00A7308E"/>
    <w:rsid w:val="00A9251C"/>
    <w:rsid w:val="00AB7F50"/>
    <w:rsid w:val="00AC7800"/>
    <w:rsid w:val="00AF21AA"/>
    <w:rsid w:val="00B019E3"/>
    <w:rsid w:val="00B04B45"/>
    <w:rsid w:val="00B10236"/>
    <w:rsid w:val="00B11E49"/>
    <w:rsid w:val="00B13FF1"/>
    <w:rsid w:val="00B475F7"/>
    <w:rsid w:val="00B56631"/>
    <w:rsid w:val="00BA3B83"/>
    <w:rsid w:val="00BB1E34"/>
    <w:rsid w:val="00BC0510"/>
    <w:rsid w:val="00C03129"/>
    <w:rsid w:val="00C07AB8"/>
    <w:rsid w:val="00C30F01"/>
    <w:rsid w:val="00C66D9B"/>
    <w:rsid w:val="00C860C0"/>
    <w:rsid w:val="00CA6126"/>
    <w:rsid w:val="00CB7F5B"/>
    <w:rsid w:val="00CC701A"/>
    <w:rsid w:val="00D444A7"/>
    <w:rsid w:val="00D518C8"/>
    <w:rsid w:val="00D7257F"/>
    <w:rsid w:val="00D77F06"/>
    <w:rsid w:val="00D84EB8"/>
    <w:rsid w:val="00D934E7"/>
    <w:rsid w:val="00DA57F2"/>
    <w:rsid w:val="00DB2C00"/>
    <w:rsid w:val="00DC4320"/>
    <w:rsid w:val="00DE1524"/>
    <w:rsid w:val="00DF50AF"/>
    <w:rsid w:val="00E043D9"/>
    <w:rsid w:val="00E13A66"/>
    <w:rsid w:val="00E31C38"/>
    <w:rsid w:val="00E5428A"/>
    <w:rsid w:val="00E60C4F"/>
    <w:rsid w:val="00E75766"/>
    <w:rsid w:val="00E94BBE"/>
    <w:rsid w:val="00EB641E"/>
    <w:rsid w:val="00EC7302"/>
    <w:rsid w:val="00ED5676"/>
    <w:rsid w:val="00EE2A79"/>
    <w:rsid w:val="00F01C9E"/>
    <w:rsid w:val="00F32068"/>
    <w:rsid w:val="00F51A96"/>
    <w:rsid w:val="00F54F90"/>
    <w:rsid w:val="00F769F2"/>
    <w:rsid w:val="00F85910"/>
    <w:rsid w:val="00F91669"/>
    <w:rsid w:val="00FA33D0"/>
    <w:rsid w:val="00FC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9664D"/>
    <w:pPr>
      <w:ind w:firstLine="57"/>
    </w:pPr>
    <w:rPr>
      <w:sz w:val="28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664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firstLine="0"/>
      <w:outlineLvl w:val="0"/>
    </w:pPr>
    <w:rPr>
      <w:rFonts w:eastAsia="Times New Roman"/>
      <w:b/>
      <w:color w:val="000000"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664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664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firstLine="0"/>
      <w:jc w:val="right"/>
      <w:outlineLvl w:val="2"/>
    </w:pPr>
    <w:rPr>
      <w:rFonts w:eastAsia="Times New Roman"/>
      <w:color w:val="000000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664D"/>
    <w:pPr>
      <w:keepNext/>
      <w:spacing w:line="360" w:lineRule="auto"/>
      <w:ind w:firstLine="720"/>
      <w:jc w:val="both"/>
      <w:outlineLvl w:val="4"/>
    </w:pPr>
    <w:rPr>
      <w:rFonts w:eastAsia="Times New Roman"/>
      <w:color w:val="000000"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9664D"/>
    <w:pPr>
      <w:keepNext/>
      <w:spacing w:before="120" w:line="360" w:lineRule="auto"/>
      <w:ind w:firstLine="720"/>
      <w:jc w:val="center"/>
      <w:outlineLvl w:val="5"/>
    </w:pPr>
    <w:rPr>
      <w:rFonts w:eastAsia="Times New Roman"/>
      <w:b/>
      <w:color w:val="000000"/>
      <w:sz w:val="26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664D"/>
    <w:rPr>
      <w:rFonts w:eastAsia="Times New Roman" w:cs="Times New Roman"/>
      <w:b/>
      <w:color w:val="000000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664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664D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664D"/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9664D"/>
    <w:rPr>
      <w:rFonts w:eastAsia="Times New Roman" w:cs="Times New Roman"/>
      <w:b/>
      <w:color w:val="00000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1966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19664D"/>
    <w:rPr>
      <w:rFonts w:eastAsia="Times New Roman"/>
      <w:sz w:val="28"/>
    </w:rPr>
  </w:style>
  <w:style w:type="paragraph" w:customStyle="1" w:styleId="ConsPlusNonformat">
    <w:name w:val="ConsPlusNonformat"/>
    <w:uiPriority w:val="99"/>
    <w:rsid w:val="0019664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9664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19664D"/>
    <w:pPr>
      <w:ind w:firstLine="540"/>
      <w:jc w:val="both"/>
    </w:pPr>
    <w:rPr>
      <w:rFonts w:eastAsia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664D"/>
    <w:rPr>
      <w:rFonts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19664D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9664D"/>
    <w:rPr>
      <w:rFonts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9664D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9664D"/>
    <w:pPr>
      <w:tabs>
        <w:tab w:val="center" w:pos="4677"/>
        <w:tab w:val="right" w:pos="9355"/>
      </w:tabs>
      <w:ind w:firstLine="0"/>
    </w:pPr>
    <w:rPr>
      <w:rFonts w:eastAsia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664D"/>
    <w:rPr>
      <w:rFonts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19664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9664D"/>
    <w:pPr>
      <w:ind w:firstLine="0"/>
    </w:pPr>
    <w:rPr>
      <w:rFonts w:ascii="Segoe UI" w:eastAsia="Times New Roman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664D"/>
    <w:rPr>
      <w:rFonts w:ascii="Segoe UI" w:hAnsi="Segoe UI" w:cs="Times New Roman"/>
      <w:sz w:val="18"/>
      <w:szCs w:val="18"/>
    </w:rPr>
  </w:style>
  <w:style w:type="paragraph" w:customStyle="1" w:styleId="ConsTitle">
    <w:name w:val="ConsTitle"/>
    <w:uiPriority w:val="99"/>
    <w:rsid w:val="0019664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1966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9664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19664D"/>
    <w:pPr>
      <w:spacing w:after="120" w:line="48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9664D"/>
    <w:rPr>
      <w:rFonts w:eastAsia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19664D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 w:val="28"/>
      <w:szCs w:val="20"/>
    </w:rPr>
  </w:style>
  <w:style w:type="paragraph" w:styleId="BlockText">
    <w:name w:val="Block Text"/>
    <w:basedOn w:val="Normal"/>
    <w:uiPriority w:val="99"/>
    <w:rsid w:val="0019664D"/>
    <w:pPr>
      <w:widowControl w:val="0"/>
      <w:shd w:val="clear" w:color="auto" w:fill="FFFFFF"/>
      <w:adjustRightInd w:val="0"/>
      <w:spacing w:line="274" w:lineRule="exact"/>
      <w:ind w:left="216" w:right="14" w:firstLine="547"/>
      <w:jc w:val="both"/>
    </w:pPr>
    <w:rPr>
      <w:rFonts w:eastAsia="Times New Roman"/>
      <w:color w:val="000000"/>
      <w:spacing w:val="-4"/>
      <w:sz w:val="25"/>
      <w:szCs w:val="25"/>
      <w:lang w:eastAsia="ru-RU"/>
    </w:rPr>
  </w:style>
  <w:style w:type="paragraph" w:customStyle="1" w:styleId="1">
    <w:name w:val="Заголовок1"/>
    <w:basedOn w:val="Normal"/>
    <w:next w:val="Heading2"/>
    <w:uiPriority w:val="99"/>
    <w:rsid w:val="0019664D"/>
    <w:pPr>
      <w:widowControl w:val="0"/>
      <w:overflowPunct w:val="0"/>
      <w:adjustRightInd w:val="0"/>
      <w:spacing w:after="200"/>
      <w:ind w:firstLine="0"/>
      <w:jc w:val="center"/>
    </w:pPr>
    <w:rPr>
      <w:rFonts w:eastAsia="Times New Roman"/>
      <w:b/>
      <w:color w:val="000000"/>
      <w:sz w:val="32"/>
      <w:szCs w:val="20"/>
      <w:lang w:eastAsia="ru-RU"/>
    </w:rPr>
  </w:style>
  <w:style w:type="paragraph" w:customStyle="1" w:styleId="ConsNormal">
    <w:name w:val="ConsNormal"/>
    <w:uiPriority w:val="99"/>
    <w:rsid w:val="001966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2">
    <w:name w:val="Заголовок2"/>
    <w:basedOn w:val="Normal"/>
    <w:next w:val="Normal"/>
    <w:uiPriority w:val="99"/>
    <w:rsid w:val="0019664D"/>
    <w:pPr>
      <w:widowControl w:val="0"/>
      <w:overflowPunct w:val="0"/>
      <w:adjustRightInd w:val="0"/>
      <w:spacing w:after="200"/>
      <w:ind w:firstLine="0"/>
      <w:jc w:val="center"/>
    </w:pPr>
    <w:rPr>
      <w:rFonts w:eastAsia="Times New Roman"/>
      <w:b/>
      <w:color w:val="000000"/>
      <w:spacing w:val="60"/>
      <w:sz w:val="36"/>
      <w:szCs w:val="20"/>
      <w:lang w:eastAsia="ru-RU"/>
    </w:rPr>
  </w:style>
  <w:style w:type="character" w:customStyle="1" w:styleId="Datenum">
    <w:name w:val="Date_num"/>
    <w:basedOn w:val="DefaultParagraphFont"/>
    <w:uiPriority w:val="99"/>
    <w:rsid w:val="001966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16</Pages>
  <Words>5587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</dc:creator>
  <cp:keywords/>
  <dc:description/>
  <cp:lastModifiedBy>1</cp:lastModifiedBy>
  <cp:revision>9</cp:revision>
  <cp:lastPrinted>2019-03-21T11:17:00Z</cp:lastPrinted>
  <dcterms:created xsi:type="dcterms:W3CDTF">2017-12-01T12:22:00Z</dcterms:created>
  <dcterms:modified xsi:type="dcterms:W3CDTF">2019-03-22T07:42:00Z</dcterms:modified>
</cp:coreProperties>
</file>