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524" w:rsidRDefault="00936524" w:rsidP="00846CCB">
      <w:pPr>
        <w:pStyle w:val="Heading1"/>
        <w:jc w:val="center"/>
        <w:rPr>
          <w:sz w:val="16"/>
        </w:rPr>
      </w:pPr>
      <w:r w:rsidRPr="00263ACB">
        <w:rPr>
          <w:noProof/>
          <w:sz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72.75pt;visibility:visible">
            <v:imagedata r:id="rId5" o:title=""/>
          </v:shape>
        </w:pict>
      </w:r>
    </w:p>
    <w:p w:rsidR="00936524" w:rsidRDefault="00936524" w:rsidP="00846CCB"/>
    <w:p w:rsidR="00936524" w:rsidRDefault="00936524" w:rsidP="00846CCB">
      <w:pPr>
        <w:jc w:val="center"/>
        <w:rPr>
          <w:sz w:val="20"/>
        </w:rPr>
      </w:pPr>
      <w:r>
        <w:rPr>
          <w:sz w:val="20"/>
        </w:rPr>
        <w:t>РОССИЙСКАЯ ФЕДЕРАЦИЯ</w:t>
      </w:r>
    </w:p>
    <w:p w:rsidR="00936524" w:rsidRDefault="00936524" w:rsidP="00846CCB">
      <w:pPr>
        <w:jc w:val="center"/>
        <w:rPr>
          <w:sz w:val="20"/>
        </w:rPr>
      </w:pPr>
      <w:r>
        <w:rPr>
          <w:sz w:val="20"/>
        </w:rPr>
        <w:t>РЕСПУБЛИКА КАРЕЛИЯ</w:t>
      </w:r>
    </w:p>
    <w:p w:rsidR="00936524" w:rsidRDefault="00936524" w:rsidP="00846CCB">
      <w:pPr>
        <w:jc w:val="center"/>
        <w:rPr>
          <w:b/>
          <w:sz w:val="28"/>
        </w:rPr>
      </w:pPr>
    </w:p>
    <w:p w:rsidR="00936524" w:rsidRPr="00DF7437" w:rsidRDefault="00936524" w:rsidP="00846CCB">
      <w:pPr>
        <w:pStyle w:val="Heading4"/>
        <w:ind w:left="-540"/>
        <w:rPr>
          <w:rFonts w:ascii="Times New Roman" w:hAnsi="Times New Roman"/>
          <w:b w:val="0"/>
          <w:sz w:val="24"/>
          <w:szCs w:val="24"/>
        </w:rPr>
      </w:pPr>
      <w:r w:rsidRPr="00DF7437">
        <w:rPr>
          <w:rFonts w:ascii="Times New Roman" w:hAnsi="Times New Roman"/>
          <w:b w:val="0"/>
          <w:sz w:val="24"/>
          <w:szCs w:val="24"/>
        </w:rPr>
        <w:t xml:space="preserve">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Pr="00DF7437">
        <w:rPr>
          <w:rFonts w:ascii="Times New Roman" w:hAnsi="Times New Roman"/>
          <w:b w:val="0"/>
          <w:sz w:val="24"/>
          <w:szCs w:val="24"/>
        </w:rPr>
        <w:t xml:space="preserve"> «МЕДВЕЖЬЕГОРСКИЙ   МУНИЦИПАЛЬНЫЙ РАЙОН»</w:t>
      </w:r>
    </w:p>
    <w:p w:rsidR="00936524" w:rsidRPr="00DF7437" w:rsidRDefault="00936524" w:rsidP="00846CCB">
      <w:pPr>
        <w:jc w:val="center"/>
      </w:pPr>
      <w:r w:rsidRPr="00DF7437">
        <w:t xml:space="preserve">   Администрация Шуньгского сельского поселения</w:t>
      </w:r>
    </w:p>
    <w:p w:rsidR="00936524" w:rsidRPr="00DF7437" w:rsidRDefault="00936524" w:rsidP="00846CCB">
      <w:pPr>
        <w:pStyle w:val="Heading3"/>
        <w:tabs>
          <w:tab w:val="left" w:pos="7755"/>
        </w:tabs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</w:t>
      </w:r>
      <w:r w:rsidRPr="00DF7437">
        <w:rPr>
          <w:rFonts w:ascii="Times New Roman" w:hAnsi="Times New Roman"/>
          <w:sz w:val="40"/>
          <w:szCs w:val="40"/>
        </w:rPr>
        <w:t>ПОСТАНОВЛЕНИЕ</w:t>
      </w:r>
    </w:p>
    <w:p w:rsidR="00936524" w:rsidRDefault="00936524" w:rsidP="00846CCB">
      <w:pPr>
        <w:tabs>
          <w:tab w:val="left" w:pos="7755"/>
        </w:tabs>
        <w:jc w:val="center"/>
      </w:pPr>
    </w:p>
    <w:p w:rsidR="00936524" w:rsidRDefault="00936524" w:rsidP="00846CCB">
      <w:pPr>
        <w:tabs>
          <w:tab w:val="left" w:pos="7755"/>
        </w:tabs>
        <w:jc w:val="center"/>
      </w:pPr>
    </w:p>
    <w:p w:rsidR="00936524" w:rsidRPr="004E18BD" w:rsidRDefault="00936524" w:rsidP="00135821">
      <w:pPr>
        <w:rPr>
          <w:b/>
        </w:rPr>
      </w:pPr>
      <w:r w:rsidRPr="004E18BD">
        <w:rPr>
          <w:b/>
        </w:rPr>
        <w:t>18  октября  2019 года № 53</w:t>
      </w:r>
      <w:r w:rsidRPr="004E18BD">
        <w:t xml:space="preserve">                                                                                   </w:t>
      </w:r>
      <w:r w:rsidRPr="004E18BD">
        <w:rPr>
          <w:b/>
        </w:rPr>
        <w:t>д. Шуньга</w:t>
      </w:r>
    </w:p>
    <w:p w:rsidR="00936524" w:rsidRPr="004E18BD" w:rsidRDefault="00936524"/>
    <w:p w:rsidR="00936524" w:rsidRPr="004E18BD" w:rsidRDefault="00936524" w:rsidP="00846CCB">
      <w:pPr>
        <w:rPr>
          <w:b/>
        </w:rPr>
      </w:pPr>
      <w:r w:rsidRPr="004E18BD">
        <w:rPr>
          <w:b/>
        </w:rPr>
        <w:t>Об утверждении Программы профилактики  нарушений</w:t>
      </w:r>
    </w:p>
    <w:p w:rsidR="00936524" w:rsidRPr="004E18BD" w:rsidRDefault="00936524" w:rsidP="00846CCB">
      <w:pPr>
        <w:rPr>
          <w:b/>
        </w:rPr>
      </w:pPr>
      <w:r w:rsidRPr="004E18BD">
        <w:rPr>
          <w:b/>
        </w:rPr>
        <w:t xml:space="preserve">обязательных требований законодательства в сфере </w:t>
      </w:r>
    </w:p>
    <w:p w:rsidR="00936524" w:rsidRPr="004E18BD" w:rsidRDefault="00936524" w:rsidP="00846CCB">
      <w:pPr>
        <w:rPr>
          <w:b/>
        </w:rPr>
      </w:pPr>
      <w:r w:rsidRPr="004E18BD">
        <w:rPr>
          <w:b/>
        </w:rPr>
        <w:t>муниципального контроля  в  администрации Шуньгского</w:t>
      </w:r>
    </w:p>
    <w:p w:rsidR="00936524" w:rsidRPr="004E18BD" w:rsidRDefault="00936524" w:rsidP="00846CCB">
      <w:pPr>
        <w:rPr>
          <w:b/>
        </w:rPr>
      </w:pPr>
      <w:r w:rsidRPr="004E18BD">
        <w:rPr>
          <w:b/>
        </w:rPr>
        <w:t>сельского поселения на 2019-2020  годы</w:t>
      </w:r>
    </w:p>
    <w:p w:rsidR="00936524" w:rsidRDefault="00936524" w:rsidP="00846CCB">
      <w:pPr>
        <w:rPr>
          <w:b/>
          <w:sz w:val="22"/>
          <w:szCs w:val="22"/>
        </w:rPr>
      </w:pPr>
    </w:p>
    <w:p w:rsidR="00936524" w:rsidRDefault="00936524" w:rsidP="00846CCB">
      <w:pPr>
        <w:rPr>
          <w:b/>
          <w:sz w:val="22"/>
          <w:szCs w:val="22"/>
        </w:rPr>
      </w:pPr>
    </w:p>
    <w:p w:rsidR="00936524" w:rsidRDefault="00936524" w:rsidP="00846CCB">
      <w:pPr>
        <w:rPr>
          <w:b/>
          <w:sz w:val="22"/>
          <w:szCs w:val="22"/>
        </w:rPr>
      </w:pPr>
    </w:p>
    <w:p w:rsidR="00936524" w:rsidRPr="00B863C4" w:rsidRDefault="00936524" w:rsidP="00846CCB">
      <w:pPr>
        <w:jc w:val="both"/>
      </w:pPr>
      <w:r>
        <w:t xml:space="preserve">       </w:t>
      </w:r>
      <w:r w:rsidRPr="00B863C4">
        <w:t xml:space="preserve">В соответствии с частью 1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Федерального закона от 3 июля 2016 года № 277-ФЗ), администрация </w:t>
      </w:r>
      <w:r w:rsidRPr="00B863C4">
        <w:rPr>
          <w:b/>
        </w:rPr>
        <w:t xml:space="preserve"> </w:t>
      </w:r>
      <w:r w:rsidRPr="00846CCB">
        <w:t>Шуньгского сельского</w:t>
      </w:r>
      <w:r w:rsidRPr="00B863C4">
        <w:t xml:space="preserve"> поселения</w:t>
      </w:r>
      <w:r w:rsidRPr="00B863C4">
        <w:rPr>
          <w:b/>
        </w:rPr>
        <w:t xml:space="preserve"> </w:t>
      </w:r>
      <w:r w:rsidRPr="00B863C4">
        <w:t xml:space="preserve"> </w:t>
      </w:r>
    </w:p>
    <w:p w:rsidR="00936524" w:rsidRPr="00846CCB" w:rsidRDefault="00936524" w:rsidP="00846CCB">
      <w:pPr>
        <w:rPr>
          <w:b/>
          <w:sz w:val="22"/>
          <w:szCs w:val="22"/>
        </w:rPr>
      </w:pPr>
    </w:p>
    <w:p w:rsidR="00936524" w:rsidRPr="00135821" w:rsidRDefault="00936524" w:rsidP="00846CCB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135821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6524" w:rsidRPr="00DA54EF" w:rsidRDefault="00936524" w:rsidP="00846CCB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936524" w:rsidRPr="00805AAE" w:rsidRDefault="00936524" w:rsidP="00846CCB">
      <w:pPr>
        <w:jc w:val="both"/>
      </w:pPr>
      <w:r>
        <w:t xml:space="preserve">            </w:t>
      </w:r>
      <w:r w:rsidRPr="00B863C4">
        <w:t xml:space="preserve">1. </w:t>
      </w:r>
      <w:r w:rsidRPr="00805AAE">
        <w:t xml:space="preserve">Утвердить Программу профилактики нарушений обязательных требований законодательства в сфере муниципального контроля </w:t>
      </w:r>
      <w:r>
        <w:t xml:space="preserve">в администрации Шуньгского  сельского поселения </w:t>
      </w:r>
      <w:r w:rsidRPr="00805AAE">
        <w:t>на 201</w:t>
      </w:r>
      <w:r>
        <w:t>9-2020</w:t>
      </w:r>
      <w:r w:rsidRPr="00805AAE">
        <w:t xml:space="preserve"> год</w:t>
      </w:r>
      <w:r>
        <w:t>ы.</w:t>
      </w:r>
    </w:p>
    <w:p w:rsidR="00936524" w:rsidRPr="00B863C4" w:rsidRDefault="00936524" w:rsidP="00846CCB">
      <w:pPr>
        <w:ind w:firstLine="720"/>
        <w:jc w:val="both"/>
      </w:pPr>
      <w:r w:rsidRPr="00B863C4">
        <w:t>2. Д</w:t>
      </w:r>
      <w:r>
        <w:t>олжностным лицам а</w:t>
      </w:r>
      <w:r w:rsidRPr="00B863C4">
        <w:t>дминистрации,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</w:t>
      </w:r>
      <w:r w:rsidRPr="00805AAE">
        <w:t xml:space="preserve"> обязательных требований</w:t>
      </w:r>
      <w:r w:rsidRPr="00B863C4">
        <w:t>, утвержденной пунктом 1 настоящего постановления.</w:t>
      </w:r>
    </w:p>
    <w:p w:rsidR="00936524" w:rsidRPr="00B863C4" w:rsidRDefault="00936524" w:rsidP="00846CCB">
      <w:pPr>
        <w:ind w:firstLine="720"/>
        <w:jc w:val="both"/>
      </w:pPr>
      <w:r w:rsidRPr="00B863C4">
        <w:t xml:space="preserve">3. Настоящее постановление вступает в силу с момента </w:t>
      </w:r>
      <w:r>
        <w:t>обнародования.</w:t>
      </w:r>
    </w:p>
    <w:p w:rsidR="00936524" w:rsidRPr="00B863C4" w:rsidRDefault="00936524" w:rsidP="00846CCB">
      <w:pPr>
        <w:ind w:firstLine="720"/>
        <w:jc w:val="both"/>
      </w:pPr>
      <w:r w:rsidRPr="00B863C4">
        <w:t>4. Контроль</w:t>
      </w:r>
      <w:r>
        <w:t xml:space="preserve"> </w:t>
      </w:r>
      <w:r w:rsidRPr="00B863C4">
        <w:t xml:space="preserve"> за исполнением настоящего постановления оставляю за собой.</w:t>
      </w:r>
    </w:p>
    <w:p w:rsidR="00936524" w:rsidRDefault="00936524" w:rsidP="00846CCB">
      <w:pPr>
        <w:autoSpaceDE w:val="0"/>
        <w:autoSpaceDN w:val="0"/>
        <w:adjustRightInd w:val="0"/>
        <w:ind w:firstLine="709"/>
        <w:jc w:val="both"/>
      </w:pPr>
    </w:p>
    <w:p w:rsidR="00936524" w:rsidRDefault="00936524" w:rsidP="00846CCB">
      <w:pPr>
        <w:autoSpaceDE w:val="0"/>
        <w:autoSpaceDN w:val="0"/>
        <w:adjustRightInd w:val="0"/>
        <w:ind w:firstLine="709"/>
        <w:jc w:val="both"/>
      </w:pPr>
    </w:p>
    <w:p w:rsidR="00936524" w:rsidRDefault="00936524" w:rsidP="00846CCB">
      <w:pPr>
        <w:autoSpaceDE w:val="0"/>
        <w:autoSpaceDN w:val="0"/>
        <w:adjustRightInd w:val="0"/>
        <w:ind w:firstLine="709"/>
        <w:jc w:val="both"/>
      </w:pPr>
      <w:r w:rsidRPr="00C32EF4">
        <w:t xml:space="preserve">Глава </w:t>
      </w:r>
      <w:r>
        <w:t xml:space="preserve">Шуньгского сельского поселения </w:t>
      </w:r>
      <w:r w:rsidRPr="00C32EF4">
        <w:t xml:space="preserve">                                 </w:t>
      </w:r>
      <w:r>
        <w:t>Л</w:t>
      </w:r>
      <w:r w:rsidRPr="00C32EF4">
        <w:t>.</w:t>
      </w:r>
      <w:r>
        <w:t>В</w:t>
      </w:r>
      <w:r w:rsidRPr="00C32EF4">
        <w:t>.</w:t>
      </w:r>
      <w:r>
        <w:t xml:space="preserve"> Журавлева</w:t>
      </w:r>
    </w:p>
    <w:p w:rsidR="00936524" w:rsidRDefault="00936524" w:rsidP="00846CCB">
      <w:pPr>
        <w:autoSpaceDE w:val="0"/>
        <w:autoSpaceDN w:val="0"/>
        <w:adjustRightInd w:val="0"/>
        <w:ind w:firstLine="709"/>
        <w:jc w:val="both"/>
      </w:pPr>
    </w:p>
    <w:p w:rsidR="00936524" w:rsidRDefault="00936524" w:rsidP="00846CCB">
      <w:pPr>
        <w:autoSpaceDE w:val="0"/>
        <w:autoSpaceDN w:val="0"/>
        <w:adjustRightInd w:val="0"/>
        <w:ind w:firstLine="709"/>
        <w:jc w:val="both"/>
      </w:pPr>
    </w:p>
    <w:p w:rsidR="00936524" w:rsidRDefault="00936524" w:rsidP="00846CCB">
      <w:pPr>
        <w:autoSpaceDE w:val="0"/>
        <w:autoSpaceDN w:val="0"/>
        <w:adjustRightInd w:val="0"/>
        <w:ind w:firstLine="709"/>
        <w:jc w:val="both"/>
      </w:pPr>
    </w:p>
    <w:p w:rsidR="00936524" w:rsidRDefault="00936524" w:rsidP="00846CCB">
      <w:pPr>
        <w:rPr>
          <w:sz w:val="18"/>
          <w:szCs w:val="18"/>
        </w:rPr>
      </w:pPr>
      <w:r w:rsidRPr="00624974">
        <w:rPr>
          <w:sz w:val="18"/>
          <w:szCs w:val="18"/>
        </w:rPr>
        <w:t>Рассылка: дело</w:t>
      </w:r>
      <w:r>
        <w:rPr>
          <w:sz w:val="18"/>
          <w:szCs w:val="18"/>
        </w:rPr>
        <w:t>-1, прокуратура - 1</w:t>
      </w:r>
    </w:p>
    <w:p w:rsidR="00936524" w:rsidRDefault="00936524" w:rsidP="00846CCB">
      <w:pPr>
        <w:rPr>
          <w:sz w:val="18"/>
          <w:szCs w:val="18"/>
        </w:rPr>
      </w:pPr>
    </w:p>
    <w:p w:rsidR="00936524" w:rsidRDefault="00936524" w:rsidP="00846CCB">
      <w:pPr>
        <w:rPr>
          <w:sz w:val="18"/>
          <w:szCs w:val="18"/>
        </w:rPr>
      </w:pPr>
    </w:p>
    <w:p w:rsidR="00936524" w:rsidRPr="00624974" w:rsidRDefault="00936524" w:rsidP="00846CCB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936524" w:rsidRDefault="00936524" w:rsidP="00846CCB">
      <w:pPr>
        <w:pStyle w:val="ConsPlusNormal"/>
        <w:ind w:left="5580"/>
        <w:rPr>
          <w:b/>
          <w:sz w:val="28"/>
          <w:szCs w:val="28"/>
        </w:rPr>
      </w:pPr>
    </w:p>
    <w:p w:rsidR="00936524" w:rsidRPr="009642CE" w:rsidRDefault="00936524" w:rsidP="00846CCB">
      <w:pPr>
        <w:pStyle w:val="ConsPlusNormal"/>
        <w:ind w:left="5580"/>
        <w:jc w:val="right"/>
        <w:rPr>
          <w:szCs w:val="24"/>
        </w:rPr>
      </w:pPr>
      <w:r>
        <w:rPr>
          <w:szCs w:val="24"/>
        </w:rPr>
        <w:t xml:space="preserve">Приложение </w:t>
      </w:r>
    </w:p>
    <w:p w:rsidR="00936524" w:rsidRDefault="00936524" w:rsidP="00846CCB">
      <w:pPr>
        <w:pStyle w:val="ConsPlusNormal"/>
        <w:ind w:left="5580"/>
        <w:jc w:val="right"/>
        <w:rPr>
          <w:szCs w:val="24"/>
        </w:rPr>
      </w:pPr>
      <w:r w:rsidRPr="009642CE">
        <w:rPr>
          <w:szCs w:val="24"/>
        </w:rPr>
        <w:t>к постановлению администрации</w:t>
      </w:r>
    </w:p>
    <w:p w:rsidR="00936524" w:rsidRPr="009642CE" w:rsidRDefault="00936524" w:rsidP="00846CCB">
      <w:pPr>
        <w:pStyle w:val="ConsPlusNormal"/>
        <w:ind w:left="5580"/>
        <w:jc w:val="right"/>
        <w:rPr>
          <w:szCs w:val="24"/>
        </w:rPr>
      </w:pPr>
      <w:r>
        <w:rPr>
          <w:szCs w:val="24"/>
        </w:rPr>
        <w:t>Дмитриевского сельского поселения</w:t>
      </w:r>
    </w:p>
    <w:p w:rsidR="00936524" w:rsidRPr="009642CE" w:rsidRDefault="00936524" w:rsidP="00846CCB">
      <w:pPr>
        <w:pStyle w:val="ConsPlusNormal"/>
        <w:ind w:left="5580"/>
        <w:jc w:val="right"/>
        <w:rPr>
          <w:szCs w:val="24"/>
        </w:rPr>
      </w:pPr>
      <w:r>
        <w:rPr>
          <w:szCs w:val="24"/>
        </w:rPr>
        <w:t xml:space="preserve">от </w:t>
      </w:r>
      <w:r w:rsidRPr="009642CE">
        <w:rPr>
          <w:szCs w:val="24"/>
        </w:rPr>
        <w:t xml:space="preserve"> </w:t>
      </w:r>
      <w:r>
        <w:rPr>
          <w:szCs w:val="24"/>
        </w:rPr>
        <w:t xml:space="preserve"> 18.10.2019 № 53</w:t>
      </w:r>
    </w:p>
    <w:p w:rsidR="00936524" w:rsidRPr="009642CE" w:rsidRDefault="00936524" w:rsidP="00846CCB">
      <w:pPr>
        <w:pStyle w:val="ConsPlusNormal"/>
        <w:jc w:val="right"/>
        <w:rPr>
          <w:szCs w:val="24"/>
        </w:rPr>
      </w:pPr>
    </w:p>
    <w:p w:rsidR="00936524" w:rsidRDefault="00936524" w:rsidP="00846CCB">
      <w:pPr>
        <w:jc w:val="center"/>
        <w:rPr>
          <w:b/>
        </w:rPr>
      </w:pPr>
      <w:bookmarkStart w:id="0" w:name="P29"/>
      <w:bookmarkEnd w:id="0"/>
      <w:r>
        <w:rPr>
          <w:b/>
        </w:rPr>
        <w:t>ПРОГРАММА</w:t>
      </w:r>
    </w:p>
    <w:p w:rsidR="00936524" w:rsidRPr="00B863C4" w:rsidRDefault="00936524" w:rsidP="00846CCB">
      <w:pPr>
        <w:jc w:val="center"/>
        <w:rPr>
          <w:b/>
        </w:rPr>
      </w:pPr>
      <w:r w:rsidRPr="00B863C4">
        <w:rPr>
          <w:b/>
        </w:rPr>
        <w:t xml:space="preserve"> профилактики</w:t>
      </w:r>
      <w:r>
        <w:rPr>
          <w:b/>
        </w:rPr>
        <w:t xml:space="preserve"> </w:t>
      </w:r>
      <w:r w:rsidRPr="00B863C4">
        <w:rPr>
          <w:b/>
        </w:rPr>
        <w:t xml:space="preserve"> нарушений</w:t>
      </w:r>
      <w:r>
        <w:rPr>
          <w:b/>
        </w:rPr>
        <w:t xml:space="preserve"> обязательных требований законодательства в сфере муниципального контроля в  администрации Шуньгского сельского поселения </w:t>
      </w:r>
    </w:p>
    <w:p w:rsidR="00936524" w:rsidRPr="00846CCB" w:rsidRDefault="00936524" w:rsidP="00846CCB">
      <w:pPr>
        <w:pStyle w:val="ConsPlusTitle"/>
        <w:jc w:val="center"/>
        <w:rPr>
          <w:rFonts w:ascii="Times New Roman" w:hAnsi="Times New Roman" w:cs="Times New Roman"/>
          <w:szCs w:val="24"/>
        </w:rPr>
      </w:pPr>
      <w:r w:rsidRPr="00846CCB">
        <w:rPr>
          <w:rFonts w:ascii="Times New Roman" w:hAnsi="Times New Roman" w:cs="Times New Roman"/>
          <w:szCs w:val="24"/>
        </w:rPr>
        <w:t>на 201</w:t>
      </w:r>
      <w:r>
        <w:rPr>
          <w:rFonts w:ascii="Times New Roman" w:hAnsi="Times New Roman" w:cs="Times New Roman"/>
          <w:szCs w:val="24"/>
        </w:rPr>
        <w:t>9-2020</w:t>
      </w:r>
      <w:r w:rsidRPr="00846CCB">
        <w:rPr>
          <w:rFonts w:ascii="Times New Roman" w:hAnsi="Times New Roman" w:cs="Times New Roman"/>
          <w:szCs w:val="24"/>
        </w:rPr>
        <w:t xml:space="preserve"> год</w:t>
      </w:r>
      <w:r>
        <w:rPr>
          <w:rFonts w:ascii="Times New Roman" w:hAnsi="Times New Roman" w:cs="Times New Roman"/>
          <w:szCs w:val="24"/>
        </w:rPr>
        <w:t>ы</w:t>
      </w:r>
    </w:p>
    <w:p w:rsidR="00936524" w:rsidRPr="00E54ED2" w:rsidRDefault="00936524" w:rsidP="00846CCB">
      <w:pPr>
        <w:pStyle w:val="ConsPlusTitle"/>
        <w:jc w:val="center"/>
        <w:rPr>
          <w:szCs w:val="24"/>
        </w:rPr>
      </w:pPr>
    </w:p>
    <w:p w:rsidR="00936524" w:rsidRPr="00A573CA" w:rsidRDefault="00936524" w:rsidP="00846CCB">
      <w:pPr>
        <w:shd w:val="clear" w:color="auto" w:fill="FFFFFF"/>
        <w:spacing w:after="150"/>
        <w:jc w:val="center"/>
        <w:rPr>
          <w:b/>
          <w:color w:val="282828"/>
        </w:rPr>
      </w:pPr>
      <w:r w:rsidRPr="00A573CA">
        <w:rPr>
          <w:b/>
          <w:bCs/>
          <w:color w:val="282828"/>
        </w:rPr>
        <w:t xml:space="preserve">Раздел I. Виды муниципального контроля, осуществляемого </w:t>
      </w:r>
      <w:r>
        <w:rPr>
          <w:b/>
        </w:rPr>
        <w:t>администрацией Шуньгского</w:t>
      </w:r>
      <w:r w:rsidRPr="00A573CA">
        <w:rPr>
          <w:b/>
        </w:rPr>
        <w:t xml:space="preserve"> сельского поселения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5"/>
        <w:gridCol w:w="4860"/>
        <w:gridCol w:w="4320"/>
      </w:tblGrid>
      <w:tr w:rsidR="00936524" w:rsidRPr="00A573CA" w:rsidTr="002C510B">
        <w:trPr>
          <w:trHeight w:val="1489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6524" w:rsidRPr="00A573CA" w:rsidRDefault="00936524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№</w:t>
            </w:r>
          </w:p>
          <w:p w:rsidR="00936524" w:rsidRPr="00A573CA" w:rsidRDefault="00936524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п/п</w:t>
            </w: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6524" w:rsidRPr="00A573CA" w:rsidRDefault="00936524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Наименование</w:t>
            </w:r>
          </w:p>
          <w:p w:rsidR="00936524" w:rsidRPr="00A573CA" w:rsidRDefault="00936524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вида муниципального контроля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36524" w:rsidRPr="00A573CA" w:rsidRDefault="00936524" w:rsidP="002C510B">
            <w:pPr>
              <w:spacing w:after="150"/>
              <w:jc w:val="center"/>
              <w:rPr>
                <w:color w:val="282828"/>
              </w:rPr>
            </w:pPr>
            <w:r w:rsidRPr="004B2712">
              <w:rPr>
                <w:b/>
                <w:bCs/>
                <w:color w:val="282828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936524" w:rsidRPr="00A573CA" w:rsidTr="002C510B">
        <w:trPr>
          <w:trHeight w:val="769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6524" w:rsidRPr="00A573CA" w:rsidRDefault="00936524" w:rsidP="00846CCB">
            <w:pPr>
              <w:numPr>
                <w:ilvl w:val="0"/>
                <w:numId w:val="1"/>
              </w:numPr>
              <w:spacing w:after="150"/>
              <w:jc w:val="center"/>
              <w:rPr>
                <w:color w:val="2828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6524" w:rsidRPr="00A573CA" w:rsidRDefault="00936524" w:rsidP="0037359A">
            <w:pPr>
              <w:spacing w:after="150"/>
              <w:rPr>
                <w:color w:val="282828"/>
              </w:rPr>
            </w:pPr>
            <w:r w:rsidRPr="00A573CA">
              <w:rPr>
                <w:color w:val="282828"/>
              </w:rPr>
              <w:t>Муници</w:t>
            </w:r>
            <w:r>
              <w:rPr>
                <w:color w:val="282828"/>
              </w:rPr>
              <w:t>пальный контроль за  обеспечением сохранности</w:t>
            </w:r>
            <w:r w:rsidRPr="00A573CA">
              <w:rPr>
                <w:color w:val="282828"/>
              </w:rPr>
              <w:t xml:space="preserve"> автомобильных дорог местного значения 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36524" w:rsidRPr="00A573CA" w:rsidRDefault="00936524" w:rsidP="00846CCB">
            <w:pPr>
              <w:spacing w:after="150"/>
              <w:jc w:val="center"/>
              <w:rPr>
                <w:color w:val="282828"/>
              </w:rPr>
            </w:pPr>
            <w:r w:rsidRPr="00A573CA">
              <w:rPr>
                <w:color w:val="282828"/>
              </w:rPr>
              <w:t xml:space="preserve">администрация </w:t>
            </w:r>
            <w:r>
              <w:rPr>
                <w:color w:val="282828"/>
              </w:rPr>
              <w:t xml:space="preserve">Шуньгского сельского </w:t>
            </w:r>
            <w:r w:rsidRPr="00A573CA">
              <w:rPr>
                <w:color w:val="282828"/>
              </w:rPr>
              <w:t>поселения</w:t>
            </w:r>
          </w:p>
        </w:tc>
      </w:tr>
      <w:tr w:rsidR="00936524" w:rsidRPr="00A573CA" w:rsidTr="002C510B">
        <w:trPr>
          <w:trHeight w:val="16"/>
        </w:trPr>
        <w:tc>
          <w:tcPr>
            <w:tcW w:w="6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6524" w:rsidRPr="00A573CA" w:rsidRDefault="00936524" w:rsidP="002C510B">
            <w:pPr>
              <w:spacing w:after="150"/>
              <w:jc w:val="center"/>
              <w:rPr>
                <w:color w:val="282828"/>
              </w:rPr>
            </w:pPr>
          </w:p>
        </w:tc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36524" w:rsidRPr="00A573CA" w:rsidRDefault="00936524" w:rsidP="002C510B">
            <w:pPr>
              <w:spacing w:after="150"/>
              <w:rPr>
                <w:color w:val="282828"/>
              </w:rPr>
            </w:pP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</w:tcPr>
          <w:p w:rsidR="00936524" w:rsidRPr="00A573CA" w:rsidRDefault="00936524" w:rsidP="002C510B">
            <w:pPr>
              <w:spacing w:after="150"/>
              <w:jc w:val="center"/>
              <w:rPr>
                <w:color w:val="282828"/>
              </w:rPr>
            </w:pPr>
          </w:p>
        </w:tc>
      </w:tr>
    </w:tbl>
    <w:p w:rsidR="00936524" w:rsidRPr="009642CE" w:rsidRDefault="00936524" w:rsidP="00846CCB">
      <w:pPr>
        <w:pStyle w:val="ConsPlusNormal"/>
        <w:jc w:val="center"/>
        <w:rPr>
          <w:szCs w:val="24"/>
        </w:rPr>
      </w:pPr>
    </w:p>
    <w:p w:rsidR="00936524" w:rsidRPr="00C8033A" w:rsidRDefault="00936524" w:rsidP="00846CCB">
      <w:pPr>
        <w:jc w:val="center"/>
      </w:pPr>
    </w:p>
    <w:p w:rsidR="00936524" w:rsidRPr="00846CCB" w:rsidRDefault="00936524" w:rsidP="00846CCB">
      <w:pPr>
        <w:jc w:val="center"/>
        <w:rPr>
          <w:b/>
        </w:rPr>
      </w:pPr>
      <w:r w:rsidRPr="00846CCB">
        <w:rPr>
          <w:b/>
        </w:rPr>
        <w:t>Раздел II. Мероприятия по профилактике нарушений,</w:t>
      </w:r>
    </w:p>
    <w:p w:rsidR="00936524" w:rsidRPr="00846CCB" w:rsidRDefault="00936524" w:rsidP="00846CCB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46CCB">
        <w:rPr>
          <w:rFonts w:ascii="Times New Roman" w:hAnsi="Times New Roman" w:cs="Times New Roman"/>
          <w:sz w:val="24"/>
          <w:szCs w:val="24"/>
        </w:rPr>
        <w:t xml:space="preserve">реализуемые  администрацией </w:t>
      </w:r>
      <w:r>
        <w:rPr>
          <w:rFonts w:ascii="Times New Roman" w:hAnsi="Times New Roman" w:cs="Times New Roman"/>
          <w:sz w:val="24"/>
          <w:szCs w:val="24"/>
        </w:rPr>
        <w:t>Шуньгского</w:t>
      </w:r>
      <w:r w:rsidRPr="00846CC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36524" w:rsidRPr="009642CE" w:rsidRDefault="00936524" w:rsidP="00846CC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961"/>
        <w:gridCol w:w="1846"/>
        <w:gridCol w:w="2491"/>
      </w:tblGrid>
      <w:tr w:rsidR="00936524" w:rsidRPr="009642CE" w:rsidTr="002C510B">
        <w:tc>
          <w:tcPr>
            <w:tcW w:w="534" w:type="dxa"/>
          </w:tcPr>
          <w:p w:rsidR="00936524" w:rsidRPr="009642CE" w:rsidRDefault="00936524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№ п/п</w:t>
            </w:r>
          </w:p>
        </w:tc>
        <w:tc>
          <w:tcPr>
            <w:tcW w:w="4961" w:type="dxa"/>
          </w:tcPr>
          <w:p w:rsidR="00936524" w:rsidRPr="009642CE" w:rsidRDefault="00936524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 xml:space="preserve">Наименование </w:t>
            </w:r>
          </w:p>
          <w:p w:rsidR="00936524" w:rsidRPr="009642CE" w:rsidRDefault="00936524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мероприятия</w:t>
            </w:r>
          </w:p>
        </w:tc>
        <w:tc>
          <w:tcPr>
            <w:tcW w:w="1846" w:type="dxa"/>
          </w:tcPr>
          <w:p w:rsidR="00936524" w:rsidRPr="009642CE" w:rsidRDefault="00936524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Срок реализации мероприятия</w:t>
            </w:r>
          </w:p>
        </w:tc>
        <w:tc>
          <w:tcPr>
            <w:tcW w:w="2491" w:type="dxa"/>
          </w:tcPr>
          <w:p w:rsidR="00936524" w:rsidRPr="009642CE" w:rsidRDefault="00936524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Ответственный исполнитель</w:t>
            </w:r>
          </w:p>
        </w:tc>
      </w:tr>
      <w:tr w:rsidR="00936524" w:rsidRPr="009642CE" w:rsidTr="002C510B">
        <w:tc>
          <w:tcPr>
            <w:tcW w:w="534" w:type="dxa"/>
          </w:tcPr>
          <w:p w:rsidR="00936524" w:rsidRPr="009642CE" w:rsidRDefault="00936524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1</w:t>
            </w:r>
          </w:p>
        </w:tc>
        <w:tc>
          <w:tcPr>
            <w:tcW w:w="4961" w:type="dxa"/>
          </w:tcPr>
          <w:p w:rsidR="00936524" w:rsidRPr="009642CE" w:rsidRDefault="00936524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2</w:t>
            </w:r>
          </w:p>
        </w:tc>
        <w:tc>
          <w:tcPr>
            <w:tcW w:w="1846" w:type="dxa"/>
          </w:tcPr>
          <w:p w:rsidR="00936524" w:rsidRPr="009642CE" w:rsidRDefault="00936524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3</w:t>
            </w:r>
          </w:p>
        </w:tc>
        <w:tc>
          <w:tcPr>
            <w:tcW w:w="2491" w:type="dxa"/>
          </w:tcPr>
          <w:p w:rsidR="00936524" w:rsidRPr="009642CE" w:rsidRDefault="00936524" w:rsidP="002C510B">
            <w:pPr>
              <w:jc w:val="center"/>
              <w:rPr>
                <w:b/>
              </w:rPr>
            </w:pPr>
            <w:r w:rsidRPr="009642CE">
              <w:rPr>
                <w:b/>
              </w:rPr>
              <w:t>4</w:t>
            </w:r>
          </w:p>
        </w:tc>
      </w:tr>
      <w:tr w:rsidR="00936524" w:rsidRPr="009642CE" w:rsidTr="002C510B">
        <w:tc>
          <w:tcPr>
            <w:tcW w:w="534" w:type="dxa"/>
          </w:tcPr>
          <w:p w:rsidR="00936524" w:rsidRPr="009642CE" w:rsidRDefault="00936524" w:rsidP="002C510B">
            <w:pPr>
              <w:jc w:val="center"/>
            </w:pPr>
            <w:r w:rsidRPr="009642CE">
              <w:t>1.</w:t>
            </w:r>
          </w:p>
        </w:tc>
        <w:tc>
          <w:tcPr>
            <w:tcW w:w="4961" w:type="dxa"/>
          </w:tcPr>
          <w:p w:rsidR="00936524" w:rsidRPr="009642CE" w:rsidRDefault="00936524" w:rsidP="002C510B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642CE">
              <w:rPr>
                <w:szCs w:val="24"/>
              </w:rPr>
              <w:t xml:space="preserve">Размещение на официальном сайте администрация </w:t>
            </w:r>
            <w:r w:rsidRPr="009642CE">
              <w:rPr>
                <w:b/>
                <w:szCs w:val="24"/>
              </w:rPr>
              <w:t xml:space="preserve"> </w:t>
            </w:r>
            <w:r w:rsidRPr="009642CE">
              <w:rPr>
                <w:szCs w:val="24"/>
              </w:rPr>
              <w:t>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846" w:type="dxa"/>
          </w:tcPr>
          <w:p w:rsidR="00936524" w:rsidRPr="009642CE" w:rsidRDefault="00936524" w:rsidP="002C510B">
            <w:pPr>
              <w:jc w:val="center"/>
            </w:pPr>
            <w:r w:rsidRPr="009642CE">
              <w:t>I</w:t>
            </w:r>
            <w:r>
              <w:rPr>
                <w:lang w:val="en-US"/>
              </w:rPr>
              <w:t>I</w:t>
            </w:r>
            <w:r w:rsidRPr="009642CE">
              <w:t xml:space="preserve"> квартал</w:t>
            </w:r>
          </w:p>
        </w:tc>
        <w:tc>
          <w:tcPr>
            <w:tcW w:w="2491" w:type="dxa"/>
          </w:tcPr>
          <w:p w:rsidR="00936524" w:rsidRPr="009642CE" w:rsidRDefault="00936524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936524" w:rsidRPr="009642CE" w:rsidTr="002C510B">
        <w:tc>
          <w:tcPr>
            <w:tcW w:w="534" w:type="dxa"/>
          </w:tcPr>
          <w:p w:rsidR="00936524" w:rsidRPr="009642CE" w:rsidRDefault="00936524" w:rsidP="002C510B">
            <w:pPr>
              <w:jc w:val="center"/>
            </w:pPr>
            <w:r w:rsidRPr="009642CE">
              <w:t>2.</w:t>
            </w:r>
          </w:p>
        </w:tc>
        <w:tc>
          <w:tcPr>
            <w:tcW w:w="4961" w:type="dxa"/>
          </w:tcPr>
          <w:p w:rsidR="00936524" w:rsidRPr="009642CE" w:rsidRDefault="00936524" w:rsidP="002C510B">
            <w:pPr>
              <w:pStyle w:val="ConsPlusNormal"/>
              <w:ind w:firstLine="440"/>
              <w:jc w:val="both"/>
              <w:rPr>
                <w:szCs w:val="24"/>
              </w:rPr>
            </w:pPr>
            <w:r w:rsidRPr="009642CE">
              <w:rPr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</w:t>
            </w:r>
            <w:r>
              <w:rPr>
                <w:szCs w:val="24"/>
              </w:rPr>
              <w:t>р</w:t>
            </w:r>
            <w:r w:rsidRPr="009642CE">
              <w:rPr>
                <w:szCs w:val="24"/>
              </w:rPr>
              <w:t xml:space="preserve">азъяснительной работы в средствах массовой информации и иными способами. </w:t>
            </w:r>
          </w:p>
          <w:p w:rsidR="00936524" w:rsidRPr="009642CE" w:rsidRDefault="00936524" w:rsidP="002C510B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9642CE">
              <w:rPr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46" w:type="dxa"/>
          </w:tcPr>
          <w:p w:rsidR="00936524" w:rsidRPr="009642CE" w:rsidRDefault="00936524" w:rsidP="002C510B">
            <w:pPr>
              <w:jc w:val="center"/>
            </w:pPr>
            <w:r w:rsidRPr="009642CE">
              <w:t>В теч</w:t>
            </w:r>
            <w:r>
              <w:t xml:space="preserve">ение года </w:t>
            </w:r>
            <w:r w:rsidRPr="005D0701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491" w:type="dxa"/>
          </w:tcPr>
          <w:p w:rsidR="00936524" w:rsidRPr="009642CE" w:rsidRDefault="00936524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936524" w:rsidRPr="009642CE" w:rsidTr="002C510B">
        <w:tc>
          <w:tcPr>
            <w:tcW w:w="534" w:type="dxa"/>
          </w:tcPr>
          <w:p w:rsidR="00936524" w:rsidRPr="009642CE" w:rsidRDefault="00936524" w:rsidP="002C510B">
            <w:pPr>
              <w:jc w:val="center"/>
            </w:pPr>
            <w:r w:rsidRPr="009642CE">
              <w:t>3.</w:t>
            </w:r>
          </w:p>
        </w:tc>
        <w:tc>
          <w:tcPr>
            <w:tcW w:w="4961" w:type="dxa"/>
          </w:tcPr>
          <w:p w:rsidR="00936524" w:rsidRPr="009642CE" w:rsidRDefault="00936524" w:rsidP="00846CCB">
            <w:pPr>
              <w:pStyle w:val="ConsPlusNormal"/>
              <w:ind w:firstLine="440"/>
              <w:jc w:val="both"/>
              <w:rPr>
                <w:rFonts w:ascii="Arial" w:hAnsi="Arial" w:cs="Arial"/>
                <w:color w:val="FF0000"/>
                <w:szCs w:val="24"/>
              </w:rPr>
            </w:pPr>
            <w:r w:rsidRPr="009642CE">
              <w:rPr>
                <w:szCs w:val="24"/>
              </w:rPr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>
              <w:rPr>
                <w:szCs w:val="24"/>
              </w:rPr>
              <w:t>Шуньгского</w:t>
            </w:r>
            <w:r w:rsidRPr="009642CE">
              <w:rPr>
                <w:szCs w:val="24"/>
              </w:rPr>
              <w:t xml:space="preserve">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6" w:type="dxa"/>
          </w:tcPr>
          <w:p w:rsidR="00936524" w:rsidRPr="009642CE" w:rsidRDefault="00936524" w:rsidP="002C510B">
            <w:pPr>
              <w:jc w:val="center"/>
            </w:pPr>
            <w:r w:rsidRPr="009642CE">
              <w:t>IV квартал</w:t>
            </w:r>
          </w:p>
        </w:tc>
        <w:tc>
          <w:tcPr>
            <w:tcW w:w="2491" w:type="dxa"/>
          </w:tcPr>
          <w:p w:rsidR="00936524" w:rsidRPr="009642CE" w:rsidRDefault="00936524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  <w:tr w:rsidR="00936524" w:rsidRPr="009642CE" w:rsidTr="002C510B">
        <w:tc>
          <w:tcPr>
            <w:tcW w:w="534" w:type="dxa"/>
          </w:tcPr>
          <w:p w:rsidR="00936524" w:rsidRPr="009642CE" w:rsidRDefault="00936524" w:rsidP="002C510B">
            <w:pPr>
              <w:jc w:val="center"/>
            </w:pPr>
            <w:r w:rsidRPr="009642CE">
              <w:t>4.</w:t>
            </w:r>
          </w:p>
        </w:tc>
        <w:tc>
          <w:tcPr>
            <w:tcW w:w="4961" w:type="dxa"/>
          </w:tcPr>
          <w:p w:rsidR="00936524" w:rsidRPr="009642CE" w:rsidRDefault="00936524" w:rsidP="002C510B">
            <w:pPr>
              <w:ind w:firstLine="440"/>
              <w:jc w:val="both"/>
            </w:pPr>
            <w:r w:rsidRPr="009642CE"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46" w:type="dxa"/>
          </w:tcPr>
          <w:p w:rsidR="00936524" w:rsidRPr="009642CE" w:rsidRDefault="00936524" w:rsidP="002C510B">
            <w:pPr>
              <w:jc w:val="center"/>
            </w:pPr>
            <w:r w:rsidRPr="009642CE">
              <w:t>В теч</w:t>
            </w:r>
            <w:r>
              <w:t xml:space="preserve">ение года </w:t>
            </w:r>
            <w:r w:rsidRPr="005D0701">
              <w:rPr>
                <w:sz w:val="22"/>
                <w:szCs w:val="22"/>
              </w:rPr>
              <w:t>(по мере необходимости)</w:t>
            </w:r>
          </w:p>
        </w:tc>
        <w:tc>
          <w:tcPr>
            <w:tcW w:w="2491" w:type="dxa"/>
          </w:tcPr>
          <w:p w:rsidR="00936524" w:rsidRPr="009642CE" w:rsidRDefault="00936524" w:rsidP="002C510B">
            <w:pPr>
              <w:jc w:val="center"/>
            </w:pPr>
            <w:r w:rsidRPr="009642CE">
              <w:t xml:space="preserve">администрация </w:t>
            </w:r>
          </w:p>
        </w:tc>
      </w:tr>
    </w:tbl>
    <w:p w:rsidR="00936524" w:rsidRPr="009642CE" w:rsidRDefault="00936524" w:rsidP="00846CCB">
      <w:pPr>
        <w:spacing w:after="100" w:afterAutospacing="1"/>
        <w:jc w:val="both"/>
      </w:pPr>
    </w:p>
    <w:p w:rsidR="00936524" w:rsidRPr="00846CCB" w:rsidRDefault="00936524">
      <w:pPr>
        <w:rPr>
          <w:sz w:val="22"/>
          <w:szCs w:val="22"/>
        </w:rPr>
      </w:pPr>
    </w:p>
    <w:sectPr w:rsidR="00936524" w:rsidRPr="00846CCB" w:rsidSect="00DD3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A4D49"/>
    <w:multiLevelType w:val="hybridMultilevel"/>
    <w:tmpl w:val="01927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CCB"/>
    <w:rsid w:val="001274F4"/>
    <w:rsid w:val="00135821"/>
    <w:rsid w:val="00232635"/>
    <w:rsid w:val="00263ACB"/>
    <w:rsid w:val="002C510B"/>
    <w:rsid w:val="0037359A"/>
    <w:rsid w:val="004B2712"/>
    <w:rsid w:val="004E18BD"/>
    <w:rsid w:val="005D0701"/>
    <w:rsid w:val="00624974"/>
    <w:rsid w:val="00673BCC"/>
    <w:rsid w:val="00760E2E"/>
    <w:rsid w:val="00805AAE"/>
    <w:rsid w:val="00846CCB"/>
    <w:rsid w:val="00936524"/>
    <w:rsid w:val="009642CE"/>
    <w:rsid w:val="009822F8"/>
    <w:rsid w:val="009A7E9A"/>
    <w:rsid w:val="00A573CA"/>
    <w:rsid w:val="00AB13BE"/>
    <w:rsid w:val="00AC70E7"/>
    <w:rsid w:val="00B863C4"/>
    <w:rsid w:val="00C32EF4"/>
    <w:rsid w:val="00C8033A"/>
    <w:rsid w:val="00D90043"/>
    <w:rsid w:val="00DA54EF"/>
    <w:rsid w:val="00DD38FA"/>
    <w:rsid w:val="00DF7437"/>
    <w:rsid w:val="00E54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C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6CCB"/>
    <w:pPr>
      <w:keepNext/>
      <w:spacing w:before="240" w:after="60"/>
      <w:outlineLvl w:val="0"/>
    </w:pPr>
    <w:rPr>
      <w:rFonts w:ascii="Cambria" w:hAnsi="Cambria"/>
      <w:b/>
      <w:kern w:val="32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6C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6CC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6CCB"/>
    <w:rPr>
      <w:rFonts w:ascii="Cambria" w:hAnsi="Cambria" w:cs="Times New Roman"/>
      <w:b/>
      <w:kern w:val="32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46CCB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6CCB"/>
    <w:rPr>
      <w:rFonts w:ascii="Calibri" w:hAnsi="Calibri" w:cs="Times New Roman"/>
      <w:b/>
      <w:bCs/>
      <w:sz w:val="28"/>
      <w:szCs w:val="2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46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CCB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846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846CCB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3</Pages>
  <Words>695</Words>
  <Characters>3962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7</cp:revision>
  <cp:lastPrinted>2019-10-21T10:51:00Z</cp:lastPrinted>
  <dcterms:created xsi:type="dcterms:W3CDTF">2018-04-26T13:20:00Z</dcterms:created>
  <dcterms:modified xsi:type="dcterms:W3CDTF">2019-10-22T11:41:00Z</dcterms:modified>
</cp:coreProperties>
</file>