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59" w:rsidRPr="00772F5B" w:rsidRDefault="00A45959" w:rsidP="00772F5B">
      <w:pPr>
        <w:jc w:val="center"/>
        <w:rPr>
          <w:rFonts w:ascii="Times New Roman" w:hAnsi="Times New Roman"/>
          <w:sz w:val="24"/>
          <w:szCs w:val="24"/>
        </w:rPr>
      </w:pPr>
      <w:r w:rsidRPr="001709AA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>
            <v:imagedata r:id="rId5" o:title="" gain="112993f" blacklevel="-5898f"/>
          </v:shape>
        </w:pict>
      </w:r>
    </w:p>
    <w:p w:rsidR="00A45959" w:rsidRPr="00772F5B" w:rsidRDefault="00A45959" w:rsidP="00772F5B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72F5B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A45959" w:rsidRPr="00772F5B" w:rsidRDefault="00A45959" w:rsidP="00772F5B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72F5B">
        <w:rPr>
          <w:rFonts w:ascii="Times New Roman" w:hAnsi="Times New Roman"/>
          <w:b/>
          <w:sz w:val="24"/>
          <w:szCs w:val="24"/>
        </w:rPr>
        <w:t xml:space="preserve">РЕСПУБЛИКА КАРЕЛИЯ </w:t>
      </w:r>
    </w:p>
    <w:p w:rsidR="00A45959" w:rsidRPr="00772F5B" w:rsidRDefault="00A45959" w:rsidP="00772F5B">
      <w:pPr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772F5B">
        <w:rPr>
          <w:rFonts w:ascii="Times New Roman" w:hAnsi="Times New Roman"/>
          <w:b/>
          <w:caps/>
          <w:sz w:val="24"/>
          <w:szCs w:val="24"/>
        </w:rPr>
        <w:t>Совет ШУНЬГСКОГО сельского поселения</w:t>
      </w:r>
    </w:p>
    <w:p w:rsidR="00A45959" w:rsidRPr="00772F5B" w:rsidRDefault="00A45959" w:rsidP="00772F5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XIII</w:t>
      </w:r>
      <w:r w:rsidRPr="00772F5B">
        <w:rPr>
          <w:rFonts w:ascii="Times New Roman" w:hAnsi="Times New Roman"/>
          <w:b/>
          <w:sz w:val="24"/>
          <w:szCs w:val="24"/>
        </w:rPr>
        <w:t xml:space="preserve">  сессия  </w:t>
      </w:r>
      <w:r w:rsidRPr="00772F5B">
        <w:rPr>
          <w:rFonts w:ascii="Times New Roman" w:hAnsi="Times New Roman"/>
          <w:b/>
          <w:sz w:val="24"/>
          <w:szCs w:val="24"/>
          <w:lang w:val="en-US"/>
        </w:rPr>
        <w:t>V</w:t>
      </w:r>
      <w:r w:rsidRPr="00772F5B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45959" w:rsidRPr="00772F5B" w:rsidRDefault="00A45959" w:rsidP="00772F5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72F5B">
        <w:rPr>
          <w:rFonts w:ascii="Times New Roman" w:hAnsi="Times New Roman"/>
          <w:b/>
          <w:sz w:val="24"/>
          <w:szCs w:val="24"/>
        </w:rPr>
        <w:t>РЕШЕНИЕ</w:t>
      </w:r>
    </w:p>
    <w:p w:rsidR="00A45959" w:rsidRPr="00772F5B" w:rsidRDefault="00A45959" w:rsidP="00772F5B">
      <w:pPr>
        <w:rPr>
          <w:rFonts w:ascii="Times New Roman" w:hAnsi="Times New Roman"/>
          <w:b/>
          <w:sz w:val="24"/>
          <w:szCs w:val="24"/>
        </w:rPr>
      </w:pPr>
      <w:r w:rsidRPr="00772F5B">
        <w:rPr>
          <w:rFonts w:ascii="Times New Roman" w:hAnsi="Times New Roman"/>
          <w:sz w:val="24"/>
          <w:szCs w:val="24"/>
        </w:rPr>
        <w:t xml:space="preserve"> </w:t>
      </w:r>
      <w:r w:rsidRPr="00772F5B">
        <w:rPr>
          <w:rFonts w:ascii="Times New Roman" w:hAnsi="Times New Roman"/>
          <w:b/>
          <w:sz w:val="24"/>
          <w:szCs w:val="24"/>
        </w:rPr>
        <w:t xml:space="preserve">от  </w:t>
      </w:r>
      <w:r>
        <w:rPr>
          <w:rFonts w:ascii="Times New Roman" w:hAnsi="Times New Roman"/>
          <w:b/>
          <w:sz w:val="24"/>
          <w:szCs w:val="24"/>
        </w:rPr>
        <w:t>1 октября</w:t>
      </w:r>
      <w:r w:rsidRPr="00772F5B">
        <w:rPr>
          <w:rFonts w:ascii="Times New Roman" w:hAnsi="Times New Roman"/>
          <w:b/>
          <w:sz w:val="24"/>
          <w:szCs w:val="24"/>
        </w:rPr>
        <w:t xml:space="preserve"> 2024  г.  № </w:t>
      </w:r>
      <w:r>
        <w:rPr>
          <w:rFonts w:ascii="Times New Roman" w:hAnsi="Times New Roman"/>
          <w:b/>
          <w:sz w:val="24"/>
          <w:szCs w:val="24"/>
        </w:rPr>
        <w:t>73</w:t>
      </w:r>
      <w:r w:rsidRPr="00772F5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д. Шуньга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5210"/>
        <w:gridCol w:w="5211"/>
      </w:tblGrid>
      <w:tr w:rsidR="00A45959" w:rsidTr="002D4487">
        <w:tc>
          <w:tcPr>
            <w:tcW w:w="5210" w:type="dxa"/>
          </w:tcPr>
          <w:p w:rsidR="00A45959" w:rsidRDefault="00A45959" w:rsidP="002D448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2F5B">
              <w:rPr>
                <w:rFonts w:ascii="Times New Roman" w:hAnsi="Times New Roman"/>
                <w:b/>
                <w:sz w:val="24"/>
                <w:szCs w:val="24"/>
              </w:rPr>
              <w:t>Об установлении норм расхода ГСМ для личного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72F5B">
              <w:rPr>
                <w:rFonts w:ascii="Times New Roman" w:hAnsi="Times New Roman"/>
                <w:b/>
                <w:sz w:val="24"/>
                <w:szCs w:val="24"/>
              </w:rPr>
              <w:t>автотранспорта главе Шуньгского 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211" w:type="dxa"/>
          </w:tcPr>
          <w:p w:rsidR="00A45959" w:rsidRDefault="00A45959" w:rsidP="00772F5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45959" w:rsidRPr="00772F5B" w:rsidRDefault="00A45959" w:rsidP="00772F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2F5B">
        <w:rPr>
          <w:rFonts w:ascii="Times New Roman" w:hAnsi="Times New Roman"/>
          <w:sz w:val="24"/>
          <w:szCs w:val="24"/>
        </w:rPr>
        <w:t xml:space="preserve">                     </w:t>
      </w:r>
    </w:p>
    <w:p w:rsidR="00A45959" w:rsidRPr="00772F5B" w:rsidRDefault="00A45959" w:rsidP="00772F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2F5B">
        <w:rPr>
          <w:rFonts w:ascii="Times New Roman" w:hAnsi="Times New Roman"/>
          <w:sz w:val="24"/>
          <w:szCs w:val="24"/>
        </w:rPr>
        <w:t xml:space="preserve">                                 С целью контроля за сохранностью горюче-смазочных материалов и топлива, руководствуясь распоряжением Минтранса России от 14 марта 2008 года № АМ-23-р «О введение в действие Методических рекомендаций» Нормы расхода топлива и смазочных материалов</w:t>
      </w:r>
      <w:r>
        <w:rPr>
          <w:rFonts w:ascii="Times New Roman" w:hAnsi="Times New Roman"/>
          <w:sz w:val="24"/>
          <w:szCs w:val="24"/>
        </w:rPr>
        <w:t xml:space="preserve"> на автомобильном транспорте» (</w:t>
      </w:r>
      <w:r w:rsidRPr="00772F5B">
        <w:rPr>
          <w:rFonts w:ascii="Times New Roman" w:hAnsi="Times New Roman"/>
          <w:sz w:val="24"/>
          <w:szCs w:val="24"/>
        </w:rPr>
        <w:t>в редакции распоряжения Минтранса России от 20.09.2018года № ИА-159-р). на основании Решения Совета Шуньгского сельского поселения от</w:t>
      </w:r>
      <w:r>
        <w:rPr>
          <w:rFonts w:ascii="Times New Roman" w:hAnsi="Times New Roman"/>
          <w:sz w:val="24"/>
          <w:szCs w:val="24"/>
        </w:rPr>
        <w:t xml:space="preserve"> 01.10.2024 </w:t>
      </w:r>
      <w:r w:rsidRPr="00772F5B">
        <w:rPr>
          <w:rFonts w:ascii="Times New Roman" w:hAnsi="Times New Roman"/>
          <w:sz w:val="24"/>
          <w:szCs w:val="24"/>
        </w:rPr>
        <w:t>года  №</w:t>
      </w:r>
      <w:r>
        <w:rPr>
          <w:rFonts w:ascii="Times New Roman" w:hAnsi="Times New Roman"/>
          <w:sz w:val="24"/>
          <w:szCs w:val="24"/>
        </w:rPr>
        <w:t xml:space="preserve">72 </w:t>
      </w:r>
      <w:r w:rsidRPr="00772F5B">
        <w:rPr>
          <w:rFonts w:ascii="Times New Roman" w:hAnsi="Times New Roman"/>
          <w:sz w:val="24"/>
          <w:szCs w:val="24"/>
        </w:rPr>
        <w:t>«Об утверждении Положения о предоставлении компенсации за использование личного транспорта в служебных целях и возмещении расходов, связанных с его использованием в связи с исполнением должностных обязанностей главе Шуньгского сельского поселения и муниципальным служащими», в соответствии с федеральным Законом от 06.10.2003годф № 131-ФЗ « Об общих принципах организации местного самоуправления в Российской Федерации» Уставом Шуньгского сельского поселения, Совет Шуньгского сельского поселения</w:t>
      </w:r>
    </w:p>
    <w:p w:rsidR="00A45959" w:rsidRDefault="00A45959" w:rsidP="005725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5959" w:rsidRPr="00772F5B" w:rsidRDefault="00A45959" w:rsidP="005725F1">
      <w:pPr>
        <w:jc w:val="center"/>
        <w:rPr>
          <w:rFonts w:ascii="Times New Roman" w:hAnsi="Times New Roman"/>
          <w:b/>
          <w:sz w:val="24"/>
          <w:szCs w:val="24"/>
        </w:rPr>
      </w:pPr>
      <w:r w:rsidRPr="00772F5B">
        <w:rPr>
          <w:rFonts w:ascii="Times New Roman" w:hAnsi="Times New Roman"/>
          <w:b/>
          <w:sz w:val="24"/>
          <w:szCs w:val="24"/>
        </w:rPr>
        <w:t>РЕШИЛ:</w:t>
      </w:r>
    </w:p>
    <w:p w:rsidR="00A45959" w:rsidRPr="00772F5B" w:rsidRDefault="00A45959" w:rsidP="00772F5B">
      <w:pPr>
        <w:pStyle w:val="ListParagraph"/>
        <w:numPr>
          <w:ilvl w:val="0"/>
          <w:numId w:val="1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Ввести в действие с </w:t>
      </w:r>
      <w:r w:rsidRPr="00772F5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772F5B">
        <w:rPr>
          <w:rFonts w:ascii="Times New Roman" w:hAnsi="Times New Roman"/>
          <w:sz w:val="24"/>
          <w:szCs w:val="24"/>
        </w:rPr>
        <w:t xml:space="preserve"> сентября 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2F5B">
        <w:rPr>
          <w:rFonts w:ascii="Times New Roman" w:hAnsi="Times New Roman"/>
          <w:sz w:val="24"/>
          <w:szCs w:val="24"/>
        </w:rPr>
        <w:t>года следующие базовые  нормы  расхода топлива и ГСМ для автотранспорта администрации Шуньгского сельского поселении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4"/>
        <w:gridCol w:w="3667"/>
        <w:gridCol w:w="2260"/>
        <w:gridCol w:w="2260"/>
      </w:tblGrid>
      <w:tr w:rsidR="00A45959" w:rsidRPr="00772F5B" w:rsidTr="00C711D4">
        <w:tc>
          <w:tcPr>
            <w:tcW w:w="1024" w:type="dxa"/>
          </w:tcPr>
          <w:p w:rsidR="00A45959" w:rsidRDefault="00A45959" w:rsidP="002D448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F5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5959" w:rsidRPr="00772F5B" w:rsidRDefault="00A45959" w:rsidP="002D448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F5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67" w:type="dxa"/>
          </w:tcPr>
          <w:p w:rsidR="00A45959" w:rsidRDefault="00A45959" w:rsidP="002D448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F5B">
              <w:rPr>
                <w:rFonts w:ascii="Times New Roman" w:hAnsi="Times New Roman"/>
                <w:sz w:val="24"/>
                <w:szCs w:val="24"/>
              </w:rPr>
              <w:t xml:space="preserve">Марка и гос. знак </w:t>
            </w:r>
          </w:p>
          <w:p w:rsidR="00A45959" w:rsidRPr="00772F5B" w:rsidRDefault="00A45959" w:rsidP="002D448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F5B">
              <w:rPr>
                <w:rFonts w:ascii="Times New Roman" w:hAnsi="Times New Roman"/>
                <w:sz w:val="24"/>
                <w:szCs w:val="24"/>
              </w:rPr>
              <w:t>автомобиля</w:t>
            </w:r>
          </w:p>
        </w:tc>
        <w:tc>
          <w:tcPr>
            <w:tcW w:w="2260" w:type="dxa"/>
          </w:tcPr>
          <w:p w:rsidR="00A45959" w:rsidRDefault="00A45959" w:rsidP="002D448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F5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A45959" w:rsidRPr="00772F5B" w:rsidRDefault="00A45959" w:rsidP="002D448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F5B">
              <w:rPr>
                <w:rFonts w:ascii="Times New Roman" w:hAnsi="Times New Roman"/>
                <w:sz w:val="24"/>
                <w:szCs w:val="24"/>
              </w:rPr>
              <w:t>топлива</w:t>
            </w:r>
          </w:p>
        </w:tc>
        <w:tc>
          <w:tcPr>
            <w:tcW w:w="2260" w:type="dxa"/>
          </w:tcPr>
          <w:p w:rsidR="00A45959" w:rsidRPr="00772F5B" w:rsidRDefault="00A45959" w:rsidP="002D448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F5B">
              <w:rPr>
                <w:rFonts w:ascii="Times New Roman" w:hAnsi="Times New Roman"/>
                <w:sz w:val="24"/>
                <w:szCs w:val="24"/>
              </w:rPr>
              <w:t xml:space="preserve">Норма расхода топлива (л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772F5B">
                <w:rPr>
                  <w:rFonts w:ascii="Times New Roman" w:hAnsi="Times New Roman"/>
                  <w:sz w:val="24"/>
                  <w:szCs w:val="24"/>
                </w:rPr>
                <w:t>100 км</w:t>
              </w:r>
            </w:smartTag>
            <w:r w:rsidRPr="00772F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45959" w:rsidRPr="00772F5B" w:rsidTr="00772F5B">
        <w:trPr>
          <w:trHeight w:val="485"/>
        </w:trPr>
        <w:tc>
          <w:tcPr>
            <w:tcW w:w="1024" w:type="dxa"/>
          </w:tcPr>
          <w:p w:rsidR="00A45959" w:rsidRPr="00772F5B" w:rsidRDefault="00A45959" w:rsidP="002D448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F5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45959" w:rsidRPr="00772F5B" w:rsidRDefault="00A45959" w:rsidP="00C711D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A45959" w:rsidRPr="00772F5B" w:rsidRDefault="00A45959" w:rsidP="00772F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2F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Renaault  Sandero Stepway  1.6                                          </w:t>
            </w:r>
          </w:p>
          <w:p w:rsidR="00A45959" w:rsidRPr="00772F5B" w:rsidRDefault="00A45959" w:rsidP="00C711D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2F5B">
              <w:rPr>
                <w:rFonts w:ascii="Times New Roman" w:hAnsi="Times New Roman"/>
                <w:sz w:val="24"/>
                <w:szCs w:val="24"/>
              </w:rPr>
              <w:t>Рег</w:t>
            </w:r>
            <w:r w:rsidRPr="00772F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</w:t>
            </w:r>
            <w:r w:rsidRPr="00772F5B">
              <w:rPr>
                <w:rFonts w:ascii="Times New Roman" w:hAnsi="Times New Roman"/>
                <w:sz w:val="24"/>
                <w:szCs w:val="24"/>
              </w:rPr>
              <w:t>К</w:t>
            </w:r>
            <w:r w:rsidRPr="00772F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920 </w:t>
            </w:r>
            <w:r w:rsidRPr="00772F5B">
              <w:rPr>
                <w:rFonts w:ascii="Times New Roman" w:hAnsi="Times New Roman"/>
                <w:sz w:val="24"/>
                <w:szCs w:val="24"/>
              </w:rPr>
              <w:t>УВ</w:t>
            </w:r>
            <w:r w:rsidRPr="00772F5B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0" w:type="dxa"/>
          </w:tcPr>
          <w:p w:rsidR="00A45959" w:rsidRPr="00772F5B" w:rsidRDefault="00A45959" w:rsidP="002D448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2F5B">
              <w:rPr>
                <w:rFonts w:ascii="Times New Roman" w:hAnsi="Times New Roman"/>
                <w:sz w:val="24"/>
                <w:szCs w:val="24"/>
              </w:rPr>
              <w:t>Бензин</w:t>
            </w:r>
            <w:r w:rsidRPr="00772F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72F5B">
              <w:rPr>
                <w:rFonts w:ascii="Times New Roman" w:hAnsi="Times New Roman"/>
                <w:sz w:val="24"/>
                <w:szCs w:val="24"/>
              </w:rPr>
              <w:t>АИ</w:t>
            </w:r>
            <w:r w:rsidRPr="00772F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–92</w:t>
            </w:r>
          </w:p>
        </w:tc>
        <w:tc>
          <w:tcPr>
            <w:tcW w:w="2260" w:type="dxa"/>
          </w:tcPr>
          <w:p w:rsidR="00A45959" w:rsidRPr="00772F5B" w:rsidRDefault="00A45959" w:rsidP="002D448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F5B"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</w:tr>
    </w:tbl>
    <w:p w:rsidR="00A45959" w:rsidRPr="00772F5B" w:rsidRDefault="00A45959" w:rsidP="0055416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A45959" w:rsidRPr="00772F5B" w:rsidRDefault="00A45959" w:rsidP="00772F5B">
      <w:pPr>
        <w:pStyle w:val="ListParagraph"/>
        <w:numPr>
          <w:ilvl w:val="0"/>
          <w:numId w:val="1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772F5B">
        <w:rPr>
          <w:rFonts w:ascii="Times New Roman" w:hAnsi="Times New Roman"/>
          <w:sz w:val="24"/>
          <w:szCs w:val="24"/>
        </w:rPr>
        <w:t xml:space="preserve">Установить эксплуатационные нормы расхода масел (в литрах) и смазок (в кг) на </w:t>
      </w:r>
      <w:smartTag w:uri="urn:schemas-microsoft-com:office:smarttags" w:element="metricconverter">
        <w:smartTagPr>
          <w:attr w:name="ProductID" w:val="100 л"/>
        </w:smartTagPr>
        <w:r w:rsidRPr="00772F5B">
          <w:rPr>
            <w:rFonts w:ascii="Times New Roman" w:hAnsi="Times New Roman"/>
            <w:sz w:val="24"/>
            <w:szCs w:val="24"/>
          </w:rPr>
          <w:t>100 л</w:t>
        </w:r>
      </w:smartTag>
      <w:r w:rsidRPr="00772F5B">
        <w:rPr>
          <w:rFonts w:ascii="Times New Roman" w:hAnsi="Times New Roman"/>
          <w:sz w:val="24"/>
          <w:szCs w:val="24"/>
        </w:rPr>
        <w:t xml:space="preserve"> общего расхода топлива: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5"/>
        <w:gridCol w:w="1418"/>
        <w:gridCol w:w="2227"/>
        <w:gridCol w:w="2160"/>
        <w:gridCol w:w="1641"/>
      </w:tblGrid>
      <w:tr w:rsidR="00A45959" w:rsidRPr="00772F5B" w:rsidTr="00772F5B">
        <w:tc>
          <w:tcPr>
            <w:tcW w:w="2655" w:type="dxa"/>
          </w:tcPr>
          <w:p w:rsidR="00A45959" w:rsidRPr="00772F5B" w:rsidRDefault="00A45959" w:rsidP="002D4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F5B">
              <w:rPr>
                <w:rFonts w:ascii="Times New Roman" w:hAnsi="Times New Roman"/>
                <w:sz w:val="24"/>
                <w:szCs w:val="24"/>
              </w:rPr>
              <w:t>Марка и гос. знак автомобиля</w:t>
            </w:r>
          </w:p>
        </w:tc>
        <w:tc>
          <w:tcPr>
            <w:tcW w:w="1418" w:type="dxa"/>
          </w:tcPr>
          <w:p w:rsidR="00A45959" w:rsidRPr="00772F5B" w:rsidRDefault="00A45959" w:rsidP="002D4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F5B">
              <w:rPr>
                <w:rFonts w:ascii="Times New Roman" w:hAnsi="Times New Roman"/>
                <w:sz w:val="24"/>
                <w:szCs w:val="24"/>
              </w:rPr>
              <w:t>Моторные масла</w:t>
            </w:r>
          </w:p>
        </w:tc>
        <w:tc>
          <w:tcPr>
            <w:tcW w:w="2227" w:type="dxa"/>
          </w:tcPr>
          <w:p w:rsidR="00A45959" w:rsidRPr="00772F5B" w:rsidRDefault="00A45959" w:rsidP="002D4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F5B">
              <w:rPr>
                <w:rFonts w:ascii="Times New Roman" w:hAnsi="Times New Roman"/>
                <w:sz w:val="24"/>
                <w:szCs w:val="24"/>
              </w:rPr>
              <w:t>Трансмиссионные масла</w:t>
            </w:r>
          </w:p>
        </w:tc>
        <w:tc>
          <w:tcPr>
            <w:tcW w:w="2160" w:type="dxa"/>
          </w:tcPr>
          <w:p w:rsidR="00A45959" w:rsidRPr="00772F5B" w:rsidRDefault="00A45959" w:rsidP="002D4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F5B">
              <w:rPr>
                <w:rFonts w:ascii="Times New Roman" w:hAnsi="Times New Roman"/>
                <w:sz w:val="24"/>
                <w:szCs w:val="24"/>
              </w:rPr>
              <w:t>Специальные масла и жидкости</w:t>
            </w:r>
          </w:p>
        </w:tc>
        <w:tc>
          <w:tcPr>
            <w:tcW w:w="1620" w:type="dxa"/>
          </w:tcPr>
          <w:p w:rsidR="00A45959" w:rsidRPr="00772F5B" w:rsidRDefault="00A45959" w:rsidP="002D4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F5B">
              <w:rPr>
                <w:rFonts w:ascii="Times New Roman" w:hAnsi="Times New Roman"/>
                <w:sz w:val="24"/>
                <w:szCs w:val="24"/>
              </w:rPr>
              <w:t>Пластические смазки</w:t>
            </w:r>
          </w:p>
        </w:tc>
      </w:tr>
      <w:tr w:rsidR="00A45959" w:rsidRPr="00772F5B" w:rsidTr="00772F5B">
        <w:tc>
          <w:tcPr>
            <w:tcW w:w="2655" w:type="dxa"/>
          </w:tcPr>
          <w:p w:rsidR="00A45959" w:rsidRPr="00772F5B" w:rsidRDefault="00A45959" w:rsidP="00772F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2F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Renaault  Sandero Stepway  1.6                                          </w:t>
            </w:r>
          </w:p>
          <w:p w:rsidR="00A45959" w:rsidRPr="00772F5B" w:rsidRDefault="00A45959" w:rsidP="00C71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2F5B">
              <w:rPr>
                <w:rFonts w:ascii="Times New Roman" w:hAnsi="Times New Roman"/>
                <w:sz w:val="24"/>
                <w:szCs w:val="24"/>
              </w:rPr>
              <w:t>Рег</w:t>
            </w:r>
            <w:r w:rsidRPr="00772F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</w:t>
            </w:r>
            <w:r w:rsidRPr="00772F5B">
              <w:rPr>
                <w:rFonts w:ascii="Times New Roman" w:hAnsi="Times New Roman"/>
                <w:sz w:val="24"/>
                <w:szCs w:val="24"/>
              </w:rPr>
              <w:t>К</w:t>
            </w:r>
            <w:r w:rsidRPr="00772F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920 </w:t>
            </w:r>
            <w:r w:rsidRPr="00772F5B">
              <w:rPr>
                <w:rFonts w:ascii="Times New Roman" w:hAnsi="Times New Roman"/>
                <w:sz w:val="24"/>
                <w:szCs w:val="24"/>
              </w:rPr>
              <w:t>УВ</w:t>
            </w:r>
            <w:r w:rsidRPr="00772F5B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8" w:type="dxa"/>
          </w:tcPr>
          <w:p w:rsidR="00A45959" w:rsidRPr="00772F5B" w:rsidRDefault="00A45959" w:rsidP="00C71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5959" w:rsidRPr="00772F5B" w:rsidRDefault="00A45959" w:rsidP="00C71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F5B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2227" w:type="dxa"/>
          </w:tcPr>
          <w:p w:rsidR="00A45959" w:rsidRPr="00772F5B" w:rsidRDefault="00A45959" w:rsidP="00C71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959" w:rsidRPr="00772F5B" w:rsidRDefault="00A45959" w:rsidP="00C71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F5B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2160" w:type="dxa"/>
          </w:tcPr>
          <w:p w:rsidR="00A45959" w:rsidRPr="00772F5B" w:rsidRDefault="00A45959" w:rsidP="00C71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959" w:rsidRPr="00772F5B" w:rsidRDefault="00A45959" w:rsidP="00C71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F5B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  <w:tc>
          <w:tcPr>
            <w:tcW w:w="1620" w:type="dxa"/>
          </w:tcPr>
          <w:p w:rsidR="00A45959" w:rsidRPr="00772F5B" w:rsidRDefault="00A45959" w:rsidP="00C71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959" w:rsidRPr="00772F5B" w:rsidRDefault="00A45959" w:rsidP="00C71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F5B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</w:tr>
    </w:tbl>
    <w:p w:rsidR="00A45959" w:rsidRPr="00772F5B" w:rsidRDefault="00A45959" w:rsidP="00554163">
      <w:pPr>
        <w:rPr>
          <w:rFonts w:ascii="Times New Roman" w:hAnsi="Times New Roman"/>
          <w:sz w:val="24"/>
          <w:szCs w:val="24"/>
        </w:rPr>
      </w:pPr>
      <w:r w:rsidRPr="00772F5B">
        <w:rPr>
          <w:rFonts w:ascii="Times New Roman" w:hAnsi="Times New Roman"/>
          <w:sz w:val="24"/>
          <w:szCs w:val="24"/>
        </w:rPr>
        <w:t>3. Контроль за выполнением данного решения возложить на главу Шуньгского сельского поселения.</w:t>
      </w:r>
    </w:p>
    <w:p w:rsidR="00A45959" w:rsidRPr="00772F5B" w:rsidRDefault="00A45959" w:rsidP="00D52440">
      <w:pPr>
        <w:rPr>
          <w:rFonts w:ascii="Times New Roman" w:hAnsi="Times New Roman"/>
          <w:sz w:val="24"/>
          <w:szCs w:val="24"/>
        </w:rPr>
      </w:pPr>
      <w:r w:rsidRPr="00772F5B">
        <w:rPr>
          <w:rFonts w:ascii="Times New Roman" w:hAnsi="Times New Roman"/>
          <w:sz w:val="24"/>
          <w:szCs w:val="24"/>
        </w:rPr>
        <w:t xml:space="preserve">Председатель Совета Шуньгского Сельского поселения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72F5B">
        <w:rPr>
          <w:rFonts w:ascii="Times New Roman" w:hAnsi="Times New Roman"/>
          <w:sz w:val="24"/>
          <w:szCs w:val="24"/>
        </w:rPr>
        <w:t>М.М. Горячева</w:t>
      </w:r>
    </w:p>
    <w:p w:rsidR="00A45959" w:rsidRPr="00772F5B" w:rsidRDefault="00A45959">
      <w:pPr>
        <w:rPr>
          <w:rFonts w:ascii="Times New Roman" w:hAnsi="Times New Roman"/>
          <w:sz w:val="24"/>
          <w:szCs w:val="24"/>
        </w:rPr>
      </w:pPr>
      <w:r w:rsidRPr="00772F5B">
        <w:rPr>
          <w:rFonts w:ascii="Times New Roman" w:hAnsi="Times New Roman"/>
          <w:sz w:val="24"/>
          <w:szCs w:val="24"/>
        </w:rPr>
        <w:t xml:space="preserve">Глава Шуньгского сельского поселения                                                              В.С. Исакова </w:t>
      </w:r>
    </w:p>
    <w:sectPr w:rsidR="00A45959" w:rsidRPr="00772F5B" w:rsidSect="00772F5B">
      <w:pgSz w:w="11906" w:h="16838"/>
      <w:pgMar w:top="56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60F2"/>
    <w:multiLevelType w:val="hybridMultilevel"/>
    <w:tmpl w:val="E2186B5A"/>
    <w:lvl w:ilvl="0" w:tplc="F760A5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229"/>
    <w:rsid w:val="000D1C76"/>
    <w:rsid w:val="001709AA"/>
    <w:rsid w:val="00215DA6"/>
    <w:rsid w:val="00244D2C"/>
    <w:rsid w:val="002D4487"/>
    <w:rsid w:val="004B3229"/>
    <w:rsid w:val="00554163"/>
    <w:rsid w:val="005725F1"/>
    <w:rsid w:val="00772F5B"/>
    <w:rsid w:val="0086546F"/>
    <w:rsid w:val="00915C4A"/>
    <w:rsid w:val="00A45959"/>
    <w:rsid w:val="00A95216"/>
    <w:rsid w:val="00AA6647"/>
    <w:rsid w:val="00AB0037"/>
    <w:rsid w:val="00B10850"/>
    <w:rsid w:val="00B75E0B"/>
    <w:rsid w:val="00C711D4"/>
    <w:rsid w:val="00D52440"/>
    <w:rsid w:val="00D9374A"/>
    <w:rsid w:val="00F0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6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7692"/>
    <w:pPr>
      <w:ind w:left="720"/>
      <w:contextualSpacing/>
    </w:pPr>
  </w:style>
  <w:style w:type="table" w:styleId="TableGrid">
    <w:name w:val="Table Grid"/>
    <w:basedOn w:val="TableNormal"/>
    <w:uiPriority w:val="99"/>
    <w:rsid w:val="005541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72F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1</Pages>
  <Words>345</Words>
  <Characters>1968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2024-10-03T04:43:00Z</cp:lastPrinted>
  <dcterms:created xsi:type="dcterms:W3CDTF">2024-09-26T06:41:00Z</dcterms:created>
  <dcterms:modified xsi:type="dcterms:W3CDTF">2024-10-03T04:44:00Z</dcterms:modified>
</cp:coreProperties>
</file>