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B9" w:rsidRPr="00574D5A" w:rsidRDefault="001E54B9" w:rsidP="00400E22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Pr="00574D5A">
        <w:rPr>
          <w:b/>
          <w:sz w:val="36"/>
          <w:szCs w:val="36"/>
        </w:rPr>
        <w:t>УТВЕРЖДЕНО</w:t>
      </w:r>
    </w:p>
    <w:p w:rsidR="001E54B9" w:rsidRPr="00574D5A" w:rsidRDefault="001E54B9" w:rsidP="00400E2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574D5A">
        <w:rPr>
          <w:b/>
          <w:sz w:val="32"/>
          <w:szCs w:val="32"/>
        </w:rPr>
        <w:t>Приказом №</w:t>
      </w:r>
      <w:r>
        <w:rPr>
          <w:b/>
          <w:sz w:val="32"/>
          <w:szCs w:val="32"/>
        </w:rPr>
        <w:t xml:space="preserve"> 9 от 18 мая</w:t>
      </w:r>
      <w:r w:rsidRPr="00574D5A">
        <w:rPr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74D5A">
          <w:rPr>
            <w:b/>
            <w:sz w:val="32"/>
            <w:szCs w:val="32"/>
          </w:rPr>
          <w:t>2020 г</w:t>
        </w:r>
      </w:smartTag>
      <w:r w:rsidRPr="00574D5A">
        <w:rPr>
          <w:b/>
          <w:sz w:val="32"/>
          <w:szCs w:val="32"/>
        </w:rPr>
        <w:t>.</w:t>
      </w:r>
    </w:p>
    <w:p w:rsidR="001E54B9" w:rsidRPr="005E61B3" w:rsidRDefault="001E54B9" w:rsidP="005E61B3">
      <w:pPr>
        <w:tabs>
          <w:tab w:val="left" w:pos="6120"/>
        </w:tabs>
        <w:jc w:val="right"/>
        <w:rPr>
          <w:sz w:val="32"/>
          <w:szCs w:val="32"/>
        </w:rPr>
      </w:pPr>
      <w:r w:rsidRPr="005E61B3">
        <w:rPr>
          <w:sz w:val="32"/>
          <w:szCs w:val="32"/>
        </w:rPr>
        <w:t>Директор МКУК «Шуньгский СБДЦ»</w:t>
      </w:r>
    </w:p>
    <w:p w:rsidR="001E54B9" w:rsidRPr="005E61B3" w:rsidRDefault="001E54B9" w:rsidP="005E61B3">
      <w:pPr>
        <w:tabs>
          <w:tab w:val="left" w:pos="6120"/>
        </w:tabs>
        <w:rPr>
          <w:sz w:val="32"/>
          <w:szCs w:val="32"/>
        </w:rPr>
      </w:pPr>
      <w:r w:rsidRPr="005E61B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    </w:t>
      </w:r>
      <w:r w:rsidRPr="005E61B3">
        <w:rPr>
          <w:sz w:val="32"/>
          <w:szCs w:val="32"/>
        </w:rPr>
        <w:t xml:space="preserve"> Гусейнова Л.А.</w:t>
      </w:r>
    </w:p>
    <w:p w:rsidR="001E54B9" w:rsidRPr="005E61B3" w:rsidRDefault="001E54B9" w:rsidP="005E61B3">
      <w:pPr>
        <w:rPr>
          <w:sz w:val="28"/>
          <w:szCs w:val="28"/>
        </w:rPr>
      </w:pPr>
    </w:p>
    <w:p w:rsidR="001E54B9" w:rsidRPr="005E61B3" w:rsidRDefault="001E54B9" w:rsidP="005E61B3">
      <w:pPr>
        <w:rPr>
          <w:sz w:val="28"/>
          <w:szCs w:val="28"/>
        </w:rPr>
      </w:pPr>
    </w:p>
    <w:p w:rsidR="001E54B9" w:rsidRPr="005E61B3" w:rsidRDefault="001E54B9" w:rsidP="005E61B3">
      <w:pPr>
        <w:rPr>
          <w:sz w:val="28"/>
          <w:szCs w:val="28"/>
        </w:rPr>
      </w:pPr>
    </w:p>
    <w:p w:rsidR="001E54B9" w:rsidRPr="005E61B3" w:rsidRDefault="001E54B9" w:rsidP="005E61B3">
      <w:pPr>
        <w:rPr>
          <w:sz w:val="28"/>
          <w:szCs w:val="28"/>
        </w:rPr>
      </w:pPr>
    </w:p>
    <w:p w:rsidR="001E54B9" w:rsidRPr="005E61B3" w:rsidRDefault="001E54B9" w:rsidP="005E61B3">
      <w:pPr>
        <w:rPr>
          <w:sz w:val="28"/>
          <w:szCs w:val="28"/>
        </w:rPr>
      </w:pPr>
    </w:p>
    <w:p w:rsidR="001E54B9" w:rsidRDefault="001E54B9" w:rsidP="005E61B3">
      <w:pPr>
        <w:rPr>
          <w:sz w:val="28"/>
          <w:szCs w:val="28"/>
        </w:rPr>
      </w:pPr>
    </w:p>
    <w:p w:rsidR="001E54B9" w:rsidRDefault="001E54B9" w:rsidP="005E61B3">
      <w:pPr>
        <w:tabs>
          <w:tab w:val="left" w:pos="2340"/>
        </w:tabs>
        <w:rPr>
          <w:sz w:val="40"/>
          <w:szCs w:val="40"/>
        </w:rPr>
      </w:pPr>
      <w:r>
        <w:rPr>
          <w:sz w:val="28"/>
          <w:szCs w:val="28"/>
        </w:rPr>
        <w:tab/>
        <w:t xml:space="preserve">             </w:t>
      </w:r>
      <w:bookmarkStart w:id="0" w:name="_Hlk41643960"/>
      <w:r w:rsidRPr="005E61B3">
        <w:rPr>
          <w:sz w:val="40"/>
          <w:szCs w:val="40"/>
        </w:rPr>
        <w:t>ПОЛОЖЕНИЕ</w:t>
      </w:r>
    </w:p>
    <w:p w:rsidR="001E54B9" w:rsidRDefault="001E54B9" w:rsidP="005E61B3">
      <w:pPr>
        <w:tabs>
          <w:tab w:val="left" w:pos="2340"/>
        </w:tabs>
        <w:rPr>
          <w:sz w:val="32"/>
          <w:szCs w:val="32"/>
        </w:rPr>
      </w:pPr>
      <w:r w:rsidRPr="005E61B3">
        <w:rPr>
          <w:sz w:val="32"/>
          <w:szCs w:val="32"/>
        </w:rPr>
        <w:t xml:space="preserve">                   о комиссии по противодействию коррупции</w:t>
      </w:r>
    </w:p>
    <w:bookmarkEnd w:id="0"/>
    <w:p w:rsidR="001E54B9" w:rsidRPr="005E61B3" w:rsidRDefault="001E54B9" w:rsidP="005E61B3">
      <w:pPr>
        <w:rPr>
          <w:sz w:val="32"/>
          <w:szCs w:val="32"/>
        </w:rPr>
      </w:pPr>
    </w:p>
    <w:p w:rsidR="001E54B9" w:rsidRPr="005E61B3" w:rsidRDefault="001E54B9" w:rsidP="005E61B3">
      <w:pPr>
        <w:rPr>
          <w:sz w:val="32"/>
          <w:szCs w:val="32"/>
        </w:rPr>
      </w:pPr>
    </w:p>
    <w:p w:rsidR="001E54B9" w:rsidRPr="005E61B3" w:rsidRDefault="001E54B9" w:rsidP="005E61B3">
      <w:pPr>
        <w:rPr>
          <w:sz w:val="32"/>
          <w:szCs w:val="32"/>
        </w:rPr>
      </w:pPr>
    </w:p>
    <w:p w:rsidR="001E54B9" w:rsidRPr="005E61B3" w:rsidRDefault="001E54B9" w:rsidP="005E61B3">
      <w:pPr>
        <w:rPr>
          <w:sz w:val="32"/>
          <w:szCs w:val="32"/>
        </w:rPr>
      </w:pPr>
    </w:p>
    <w:p w:rsidR="001E54B9" w:rsidRPr="005E61B3" w:rsidRDefault="001E54B9" w:rsidP="005E61B3">
      <w:pPr>
        <w:rPr>
          <w:sz w:val="32"/>
          <w:szCs w:val="32"/>
        </w:rPr>
      </w:pPr>
    </w:p>
    <w:p w:rsidR="001E54B9" w:rsidRPr="005E61B3" w:rsidRDefault="001E54B9" w:rsidP="005E61B3">
      <w:pPr>
        <w:rPr>
          <w:sz w:val="32"/>
          <w:szCs w:val="32"/>
        </w:rPr>
      </w:pPr>
    </w:p>
    <w:p w:rsidR="001E54B9" w:rsidRPr="005E61B3" w:rsidRDefault="001E54B9" w:rsidP="005E61B3">
      <w:pPr>
        <w:rPr>
          <w:sz w:val="32"/>
          <w:szCs w:val="32"/>
        </w:rPr>
      </w:pPr>
    </w:p>
    <w:p w:rsidR="001E54B9" w:rsidRDefault="001E54B9" w:rsidP="005E61B3">
      <w:pPr>
        <w:rPr>
          <w:sz w:val="32"/>
          <w:szCs w:val="32"/>
        </w:rPr>
      </w:pPr>
    </w:p>
    <w:p w:rsidR="001E54B9" w:rsidRDefault="001E54B9" w:rsidP="005E61B3">
      <w:pPr>
        <w:tabs>
          <w:tab w:val="left" w:pos="40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E54B9" w:rsidRPr="005E61B3" w:rsidRDefault="001E54B9" w:rsidP="005E61B3">
      <w:pPr>
        <w:tabs>
          <w:tab w:val="left" w:pos="2265"/>
        </w:tabs>
      </w:pPr>
      <w:r>
        <w:rPr>
          <w:sz w:val="32"/>
          <w:szCs w:val="32"/>
        </w:rPr>
        <w:tab/>
        <w:t xml:space="preserve">                 </w:t>
      </w:r>
      <w:r w:rsidRPr="005E61B3">
        <w:t>д.Шуньга, 2020 год</w:t>
      </w:r>
    </w:p>
    <w:p w:rsidR="001E54B9" w:rsidRDefault="001E54B9" w:rsidP="005E61B3">
      <w:pPr>
        <w:tabs>
          <w:tab w:val="left" w:pos="4050"/>
        </w:tabs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</w:t>
      </w:r>
    </w:p>
    <w:p w:rsidR="001E54B9" w:rsidRPr="00C5662B" w:rsidRDefault="001E54B9" w:rsidP="005E61B3">
      <w:pPr>
        <w:tabs>
          <w:tab w:val="left" w:pos="4050"/>
        </w:tabs>
        <w:rPr>
          <w:b/>
          <w:noProof/>
          <w:sz w:val="28"/>
          <w:szCs w:val="28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</w:t>
      </w:r>
      <w:r w:rsidRPr="00C5662B">
        <w:rPr>
          <w:b/>
          <w:noProof/>
          <w:sz w:val="28"/>
          <w:szCs w:val="28"/>
          <w:lang w:eastAsia="ru-RU"/>
        </w:rPr>
        <w:t>1.Общие положения</w:t>
      </w:r>
    </w:p>
    <w:p w:rsidR="001E54B9" w:rsidRPr="00046D48" w:rsidRDefault="001E54B9" w:rsidP="00C5662B">
      <w:pPr>
        <w:pStyle w:val="NoSpacing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 w:rsidRPr="00046D48">
        <w:rPr>
          <w:noProof/>
          <w:sz w:val="28"/>
          <w:szCs w:val="28"/>
          <w:lang w:eastAsia="ru-RU"/>
        </w:rPr>
        <w:t xml:space="preserve">1.1. Комиссия МКУК «Шуньгский сельский библиотечно-досуговый центр» ( в дальнейшем </w:t>
      </w:r>
      <w:r>
        <w:rPr>
          <w:noProof/>
          <w:sz w:val="28"/>
          <w:szCs w:val="28"/>
          <w:lang w:eastAsia="ru-RU"/>
        </w:rPr>
        <w:t xml:space="preserve"> -Организация) по противодейств</w:t>
      </w:r>
      <w:r w:rsidRPr="00046D48">
        <w:rPr>
          <w:noProof/>
          <w:sz w:val="28"/>
          <w:szCs w:val="28"/>
          <w:lang w:eastAsia="ru-RU"/>
        </w:rPr>
        <w:t>ию коррупции, называемая далее –Комиссия, создается в целях предварительного рассмотрения вопросов, связанных с противодействием коррупции. Подготовки по ним предло</w:t>
      </w:r>
      <w:r>
        <w:rPr>
          <w:noProof/>
          <w:sz w:val="28"/>
          <w:szCs w:val="28"/>
          <w:lang w:eastAsia="ru-RU"/>
        </w:rPr>
        <w:t>жений для руководства Организации</w:t>
      </w:r>
      <w:r w:rsidRPr="00046D48">
        <w:rPr>
          <w:noProof/>
          <w:sz w:val="28"/>
          <w:szCs w:val="28"/>
          <w:lang w:eastAsia="ru-RU"/>
        </w:rPr>
        <w:t>, носящих рекомендательный характер, а также д</w:t>
      </w:r>
      <w:r>
        <w:rPr>
          <w:noProof/>
          <w:sz w:val="28"/>
          <w:szCs w:val="28"/>
          <w:lang w:eastAsia="ru-RU"/>
        </w:rPr>
        <w:t>ля подготовки предложений, направ</w:t>
      </w:r>
      <w:r w:rsidRPr="00046D48">
        <w:rPr>
          <w:noProof/>
          <w:sz w:val="28"/>
          <w:szCs w:val="28"/>
          <w:lang w:eastAsia="ru-RU"/>
        </w:rPr>
        <w:t>ленных на повышение эффективности противод</w:t>
      </w:r>
      <w:r>
        <w:rPr>
          <w:noProof/>
          <w:sz w:val="28"/>
          <w:szCs w:val="28"/>
          <w:lang w:eastAsia="ru-RU"/>
        </w:rPr>
        <w:t>ействия коррупции в Организации</w:t>
      </w:r>
      <w:r w:rsidRPr="00046D48">
        <w:rPr>
          <w:noProof/>
          <w:sz w:val="28"/>
          <w:szCs w:val="28"/>
          <w:lang w:eastAsia="ru-RU"/>
        </w:rPr>
        <w:t>.</w:t>
      </w:r>
    </w:p>
    <w:p w:rsidR="001E54B9" w:rsidRPr="00046D48" w:rsidRDefault="001E54B9" w:rsidP="00C5662B">
      <w:pPr>
        <w:pStyle w:val="NoSpacing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 w:rsidRPr="00046D48">
        <w:rPr>
          <w:noProof/>
          <w:sz w:val="28"/>
          <w:szCs w:val="28"/>
          <w:lang w:eastAsia="ru-RU"/>
        </w:rPr>
        <w:t xml:space="preserve">1.2. Комиссия является коллегиальным органом, </w:t>
      </w:r>
      <w:r>
        <w:rPr>
          <w:noProof/>
          <w:sz w:val="28"/>
          <w:szCs w:val="28"/>
          <w:lang w:eastAsia="ru-RU"/>
        </w:rPr>
        <w:t>подотчетным директору Организации</w:t>
      </w:r>
      <w:r w:rsidRPr="00046D48">
        <w:rPr>
          <w:noProof/>
          <w:sz w:val="28"/>
          <w:szCs w:val="28"/>
          <w:lang w:eastAsia="ru-RU"/>
        </w:rPr>
        <w:t xml:space="preserve"> (далее-Руководитель).</w:t>
      </w:r>
    </w:p>
    <w:p w:rsidR="001E54B9" w:rsidRPr="00046D48" w:rsidRDefault="001E54B9" w:rsidP="00C5662B">
      <w:pPr>
        <w:pStyle w:val="NoSpacing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 w:rsidRPr="00046D48">
        <w:rPr>
          <w:noProof/>
          <w:sz w:val="28"/>
          <w:szCs w:val="28"/>
          <w:lang w:eastAsia="ru-RU"/>
        </w:rPr>
        <w:t xml:space="preserve">1.3.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другими нормативными правовыми актами Российской Федерации </w:t>
      </w:r>
      <w:r>
        <w:rPr>
          <w:noProof/>
          <w:sz w:val="28"/>
          <w:szCs w:val="28"/>
          <w:lang w:eastAsia="ru-RU"/>
        </w:rPr>
        <w:t>в сфере борьбы с коррупцией и на</w:t>
      </w:r>
      <w:r w:rsidRPr="00046D48">
        <w:rPr>
          <w:noProof/>
          <w:sz w:val="28"/>
          <w:szCs w:val="28"/>
          <w:lang w:eastAsia="ru-RU"/>
        </w:rPr>
        <w:t>стоящим Положением.</w:t>
      </w:r>
    </w:p>
    <w:p w:rsidR="001E54B9" w:rsidRPr="00046D48" w:rsidRDefault="001E54B9" w:rsidP="00046D48">
      <w:pPr>
        <w:pStyle w:val="NoSpacing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1.4. Основные</w:t>
      </w:r>
      <w:r w:rsidRPr="00046D48">
        <w:rPr>
          <w:noProof/>
          <w:sz w:val="28"/>
          <w:szCs w:val="28"/>
          <w:lang w:eastAsia="ru-RU"/>
        </w:rPr>
        <w:t xml:space="preserve"> понятия, используемые в Положении.</w:t>
      </w:r>
    </w:p>
    <w:p w:rsidR="001E54B9" w:rsidRPr="00046D48" w:rsidRDefault="001E54B9" w:rsidP="00C5662B">
      <w:pPr>
        <w:pStyle w:val="NoSpacing"/>
        <w:jc w:val="both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</w:t>
      </w:r>
      <w:r w:rsidRPr="00046D48">
        <w:rPr>
          <w:noProof/>
          <w:sz w:val="28"/>
          <w:szCs w:val="28"/>
          <w:lang w:eastAsia="ru-RU"/>
        </w:rPr>
        <w:t>Коррупция ( от лат. с</w:t>
      </w:r>
      <w:r w:rsidRPr="00046D48">
        <w:rPr>
          <w:noProof/>
          <w:sz w:val="28"/>
          <w:szCs w:val="28"/>
          <w:lang w:val="en-US" w:eastAsia="ru-RU"/>
        </w:rPr>
        <w:t>orruptio</w:t>
      </w:r>
      <w:r w:rsidRPr="00046D48">
        <w:rPr>
          <w:noProof/>
          <w:sz w:val="28"/>
          <w:szCs w:val="28"/>
          <w:lang w:eastAsia="ru-RU"/>
        </w:rPr>
        <w:t>- подкуп)- социально-юридическое явление, которое проявляется в использовании государственными служащими и иными лицами, уполномоченными на выполнение</w:t>
      </w:r>
      <w:r>
        <w:rPr>
          <w:noProof/>
          <w:sz w:val="28"/>
          <w:szCs w:val="28"/>
          <w:lang w:eastAsia="ru-RU"/>
        </w:rPr>
        <w:t xml:space="preserve"> государствен</w:t>
      </w:r>
      <w:r w:rsidRPr="00046D48">
        <w:rPr>
          <w:noProof/>
          <w:sz w:val="28"/>
          <w:szCs w:val="28"/>
          <w:lang w:eastAsia="ru-RU"/>
        </w:rPr>
        <w:t>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блат.</w:t>
      </w:r>
    </w:p>
    <w:p w:rsidR="001E54B9" w:rsidRDefault="001E54B9" w:rsidP="00C5662B">
      <w:pPr>
        <w:pStyle w:val="NoSpacing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</w:t>
      </w:r>
      <w:r w:rsidRPr="00046D48">
        <w:rPr>
          <w:noProof/>
          <w:sz w:val="28"/>
          <w:szCs w:val="28"/>
          <w:lang w:eastAsia="ru-RU"/>
        </w:rPr>
        <w:t>Коррупционное правонарушение-отдельное проявление коррупции, влекущее за собой дисциплинарную, административную, уголовную и иную ответственность.</w:t>
      </w:r>
    </w:p>
    <w:p w:rsidR="001E54B9" w:rsidRDefault="001E54B9" w:rsidP="00C5662B">
      <w:pPr>
        <w:pStyle w:val="NoSpacing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Субъекты антикоррупционной политики-органы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1E54B9" w:rsidRDefault="001E54B9" w:rsidP="00C5662B">
      <w:pPr>
        <w:pStyle w:val="NoSpacing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Субъекты антикоррупционных нарушений-физические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1E54B9" w:rsidRPr="00046D48" w:rsidRDefault="001E54B9" w:rsidP="00E426E3">
      <w:pPr>
        <w:pStyle w:val="NoSpacing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 w:rsidRPr="009040EA">
        <w:rPr>
          <w:noProof/>
          <w:sz w:val="28"/>
          <w:szCs w:val="28"/>
          <w:lang w:eastAsia="ru-RU"/>
        </w:rPr>
        <w:t>Предупреждение коррупции-деятельность субъектов антикоррупционной политики, направленная на изучение, выявлении, ограничение либо устранение явлений и условий, порождающих коррупционные правонарушения или способствующих их распространению.</w:t>
      </w:r>
    </w:p>
    <w:p w:rsidR="001E54B9" w:rsidRPr="00FD6DC4" w:rsidRDefault="001E54B9" w:rsidP="00E426E3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>Противодействие коррупции-скоординированная деятельность федеральных органов государственной власти, органов государственной власти с</w:t>
      </w:r>
      <w:r>
        <w:rPr>
          <w:sz w:val="28"/>
          <w:szCs w:val="28"/>
        </w:rPr>
        <w:t>убъектов Российской Федерации, о</w:t>
      </w:r>
      <w:r w:rsidRPr="00FD6DC4">
        <w:rPr>
          <w:sz w:val="28"/>
          <w:szCs w:val="28"/>
        </w:rPr>
        <w:t>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</w:t>
      </w:r>
      <w:r>
        <w:rPr>
          <w:sz w:val="28"/>
          <w:szCs w:val="28"/>
        </w:rPr>
        <w:t>ения и минимиз</w:t>
      </w:r>
      <w:r w:rsidRPr="00FD6DC4">
        <w:rPr>
          <w:sz w:val="28"/>
          <w:szCs w:val="28"/>
        </w:rPr>
        <w:t>ации</w:t>
      </w:r>
      <w:r>
        <w:rPr>
          <w:sz w:val="28"/>
          <w:szCs w:val="28"/>
        </w:rPr>
        <w:t xml:space="preserve">  и (или</w:t>
      </w:r>
      <w:r w:rsidRPr="00FD6DC4">
        <w:rPr>
          <w:sz w:val="28"/>
          <w:szCs w:val="28"/>
        </w:rPr>
        <w:t>) ликвидации их последствий.</w:t>
      </w:r>
    </w:p>
    <w:p w:rsidR="001E54B9" w:rsidRPr="00C5662B" w:rsidRDefault="001E54B9" w:rsidP="00FD6DC4">
      <w:pPr>
        <w:tabs>
          <w:tab w:val="left" w:pos="4050"/>
        </w:tabs>
        <w:rPr>
          <w:b/>
          <w:sz w:val="28"/>
          <w:szCs w:val="28"/>
        </w:rPr>
      </w:pPr>
      <w:r w:rsidRPr="00C5662B">
        <w:rPr>
          <w:b/>
          <w:sz w:val="28"/>
          <w:szCs w:val="28"/>
        </w:rPr>
        <w:t xml:space="preserve">                                      2.Направления деятельности Комиссии.</w:t>
      </w:r>
    </w:p>
    <w:p w:rsidR="001E54B9" w:rsidRDefault="001E54B9" w:rsidP="00C5662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F1165E">
        <w:rPr>
          <w:sz w:val="28"/>
          <w:szCs w:val="28"/>
        </w:rPr>
        <w:t>1. Основн</w:t>
      </w:r>
      <w:r>
        <w:rPr>
          <w:sz w:val="28"/>
          <w:szCs w:val="28"/>
        </w:rPr>
        <w:t>ыми направлениями деятельности К</w:t>
      </w:r>
      <w:r w:rsidRPr="00F1165E">
        <w:rPr>
          <w:sz w:val="28"/>
          <w:szCs w:val="28"/>
        </w:rPr>
        <w:t xml:space="preserve">омиссии являются:                         </w:t>
      </w:r>
      <w:r>
        <w:rPr>
          <w:sz w:val="28"/>
          <w:szCs w:val="28"/>
        </w:rPr>
        <w:t xml:space="preserve">                    </w:t>
      </w:r>
    </w:p>
    <w:p w:rsidR="001E54B9" w:rsidRDefault="001E54B9" w:rsidP="00C5662B">
      <w:pPr>
        <w:pStyle w:val="NoSpacing"/>
        <w:rPr>
          <w:sz w:val="28"/>
          <w:szCs w:val="28"/>
        </w:rPr>
      </w:pPr>
    </w:p>
    <w:p w:rsidR="001E54B9" w:rsidRDefault="001E54B9" w:rsidP="00C566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F1165E">
        <w:rPr>
          <w:sz w:val="28"/>
          <w:szCs w:val="28"/>
        </w:rPr>
        <w:t xml:space="preserve">изучение причин и условий, способствующих появлению коррупции в  Организации  и подготовка предложений по совершенствованию правовых, </w:t>
      </w:r>
      <w:r>
        <w:rPr>
          <w:sz w:val="28"/>
          <w:szCs w:val="28"/>
        </w:rPr>
        <w:t xml:space="preserve">экономических </w:t>
      </w:r>
      <w:r w:rsidRPr="00F1165E">
        <w:rPr>
          <w:sz w:val="28"/>
          <w:szCs w:val="28"/>
        </w:rPr>
        <w:t>и организационных механизмов функционирования Организации (её подразде</w:t>
      </w:r>
      <w:r>
        <w:rPr>
          <w:sz w:val="28"/>
          <w:szCs w:val="28"/>
        </w:rPr>
        <w:t>лений) в целях устранения почвы</w:t>
      </w:r>
      <w:r w:rsidRPr="00F1165E">
        <w:rPr>
          <w:sz w:val="28"/>
          <w:szCs w:val="28"/>
        </w:rPr>
        <w:t xml:space="preserve"> для коррупции;</w:t>
      </w:r>
      <w:r w:rsidRPr="00F1165E">
        <w:t xml:space="preserve">  </w:t>
      </w:r>
      <w:r>
        <w:t xml:space="preserve">           </w:t>
      </w:r>
      <w:r>
        <w:rPr>
          <w:sz w:val="28"/>
          <w:szCs w:val="28"/>
        </w:rPr>
        <w:t xml:space="preserve">        </w:t>
      </w:r>
    </w:p>
    <w:p w:rsidR="001E54B9" w:rsidRDefault="001E54B9" w:rsidP="00C566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F1165E">
        <w:rPr>
          <w:sz w:val="28"/>
          <w:szCs w:val="28"/>
        </w:rPr>
        <w:t>прием и проверка поступающих в Комиссию заявлений и обращений, иных сведений о</w:t>
      </w:r>
      <w:r>
        <w:rPr>
          <w:sz w:val="28"/>
          <w:szCs w:val="28"/>
        </w:rPr>
        <w:t>б участии сотрудников Организации</w:t>
      </w:r>
      <w:r w:rsidRPr="00F1165E">
        <w:rPr>
          <w:sz w:val="28"/>
          <w:szCs w:val="28"/>
        </w:rPr>
        <w:t xml:space="preserve"> в коррупционной деятельности;</w:t>
      </w:r>
    </w:p>
    <w:p w:rsidR="001E54B9" w:rsidRDefault="001E54B9" w:rsidP="00C566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165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1165E">
        <w:rPr>
          <w:sz w:val="28"/>
          <w:szCs w:val="28"/>
        </w:rPr>
        <w:t xml:space="preserve">организация проведения мероприятий </w:t>
      </w:r>
      <w:r>
        <w:rPr>
          <w:sz w:val="28"/>
          <w:szCs w:val="28"/>
        </w:rPr>
        <w:t>(</w:t>
      </w:r>
      <w:r w:rsidRPr="00F1165E">
        <w:rPr>
          <w:sz w:val="28"/>
          <w:szCs w:val="28"/>
        </w:rPr>
        <w:t>лекции, семинары, анкетирование, тестирование, круглые столы, собеседование и другое</w:t>
      </w:r>
      <w:r>
        <w:rPr>
          <w:sz w:val="28"/>
          <w:szCs w:val="28"/>
        </w:rPr>
        <w:t xml:space="preserve">), способствующих </w:t>
      </w:r>
      <w:r w:rsidRPr="00F1165E">
        <w:rPr>
          <w:sz w:val="28"/>
          <w:szCs w:val="28"/>
        </w:rPr>
        <w:t xml:space="preserve"> предупреждению коррупции;</w:t>
      </w:r>
    </w:p>
    <w:p w:rsidR="001E54B9" w:rsidRDefault="001E54B9" w:rsidP="00C566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165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1165E">
        <w:rPr>
          <w:sz w:val="28"/>
          <w:szCs w:val="28"/>
        </w:rPr>
        <w:t>сбор, анализ и подготовка инфор</w:t>
      </w:r>
      <w:r>
        <w:rPr>
          <w:sz w:val="28"/>
          <w:szCs w:val="28"/>
        </w:rPr>
        <w:t>мации для руководства Организации</w:t>
      </w:r>
      <w:r w:rsidRPr="00F1165E">
        <w:rPr>
          <w:sz w:val="28"/>
          <w:szCs w:val="28"/>
        </w:rPr>
        <w:t xml:space="preserve"> о фактах коррупции и выработка рекомендаций для их устранения; </w:t>
      </w:r>
    </w:p>
    <w:p w:rsidR="001E54B9" w:rsidRDefault="001E54B9" w:rsidP="00C566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F1165E">
        <w:rPr>
          <w:sz w:val="28"/>
          <w:szCs w:val="28"/>
        </w:rPr>
        <w:t xml:space="preserve"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 </w:t>
      </w:r>
    </w:p>
    <w:p w:rsidR="001E54B9" w:rsidRPr="00F1165E" w:rsidRDefault="001E54B9" w:rsidP="00C566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1165E">
        <w:rPr>
          <w:sz w:val="28"/>
          <w:szCs w:val="28"/>
        </w:rPr>
        <w:t>рассмотрение иных вопросов в соответстви</w:t>
      </w:r>
      <w:r>
        <w:rPr>
          <w:sz w:val="28"/>
          <w:szCs w:val="28"/>
        </w:rPr>
        <w:t>и с направлениями деятельности К</w:t>
      </w:r>
      <w:r w:rsidRPr="00F1165E">
        <w:rPr>
          <w:sz w:val="28"/>
          <w:szCs w:val="28"/>
        </w:rPr>
        <w:t>омиссии.</w:t>
      </w:r>
    </w:p>
    <w:p w:rsidR="001E54B9" w:rsidRDefault="001E54B9" w:rsidP="00F1165E">
      <w:pPr>
        <w:pStyle w:val="NoSpacing"/>
        <w:rPr>
          <w:sz w:val="28"/>
          <w:szCs w:val="28"/>
        </w:rPr>
      </w:pPr>
      <w:r w:rsidRPr="00F1165E">
        <w:rPr>
          <w:sz w:val="28"/>
          <w:szCs w:val="28"/>
        </w:rPr>
        <w:t xml:space="preserve"> </w:t>
      </w:r>
    </w:p>
    <w:p w:rsidR="001E54B9" w:rsidRPr="00C5662B" w:rsidRDefault="001E54B9" w:rsidP="00F1165E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C5662B">
        <w:rPr>
          <w:b/>
          <w:sz w:val="28"/>
          <w:szCs w:val="28"/>
        </w:rPr>
        <w:t>3. Права и обязанности Комиссии</w:t>
      </w:r>
    </w:p>
    <w:p w:rsidR="001E54B9" w:rsidRPr="00C5662B" w:rsidRDefault="001E54B9" w:rsidP="00FD6DC4">
      <w:pPr>
        <w:pStyle w:val="NoSpacing"/>
        <w:rPr>
          <w:b/>
          <w:sz w:val="28"/>
          <w:szCs w:val="28"/>
        </w:rPr>
      </w:pPr>
    </w:p>
    <w:p w:rsidR="001E54B9" w:rsidRDefault="001E54B9" w:rsidP="00C566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6DC4">
        <w:rPr>
          <w:sz w:val="28"/>
          <w:szCs w:val="28"/>
        </w:rPr>
        <w:t xml:space="preserve">3.1. Комиссия в соответствии с направлениями деятельности имеет право: </w:t>
      </w:r>
    </w:p>
    <w:p w:rsidR="001E54B9" w:rsidRDefault="001E54B9" w:rsidP="00C566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DC4">
        <w:rPr>
          <w:sz w:val="28"/>
          <w:szCs w:val="28"/>
        </w:rPr>
        <w:t xml:space="preserve">3.1.1. Осуществлять предварительное рассмотрение заявлений, сообщений и </w:t>
      </w:r>
      <w:r>
        <w:rPr>
          <w:sz w:val="28"/>
          <w:szCs w:val="28"/>
        </w:rPr>
        <w:t>иных документов, поступивших в К</w:t>
      </w:r>
      <w:r w:rsidRPr="00FD6DC4">
        <w:rPr>
          <w:sz w:val="28"/>
          <w:szCs w:val="28"/>
        </w:rPr>
        <w:t xml:space="preserve">омиссию.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>3.1.2. Запрашивать информацию, разъяснение по рассматриваемым во</w:t>
      </w:r>
      <w:r>
        <w:rPr>
          <w:sz w:val="28"/>
          <w:szCs w:val="28"/>
        </w:rPr>
        <w:t>просам от сотрудников Организации</w:t>
      </w:r>
      <w:r w:rsidRPr="00FD6DC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Pr="00FD6DC4">
        <w:rPr>
          <w:sz w:val="28"/>
          <w:szCs w:val="28"/>
        </w:rPr>
        <w:t>случае необходимости приглашать их на свои заседания.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6DC4">
        <w:rPr>
          <w:sz w:val="28"/>
          <w:szCs w:val="28"/>
        </w:rPr>
        <w:t xml:space="preserve"> 3.1.3. Принимать решение по рассмотрению входящим в ее компетенцию вопросам и выходи</w:t>
      </w:r>
      <w:r>
        <w:rPr>
          <w:sz w:val="28"/>
          <w:szCs w:val="28"/>
        </w:rPr>
        <w:t xml:space="preserve">ть </w:t>
      </w:r>
      <w:r w:rsidRPr="00FD6DC4">
        <w:rPr>
          <w:sz w:val="28"/>
          <w:szCs w:val="28"/>
        </w:rPr>
        <w:t xml:space="preserve"> с предложениями </w:t>
      </w:r>
      <w:r>
        <w:rPr>
          <w:sz w:val="28"/>
          <w:szCs w:val="28"/>
        </w:rPr>
        <w:t>и рекомендациями к руководству О</w:t>
      </w:r>
      <w:r w:rsidRPr="00FD6DC4">
        <w:rPr>
          <w:sz w:val="28"/>
          <w:szCs w:val="28"/>
        </w:rPr>
        <w:t>рганизации и ру</w:t>
      </w:r>
      <w:r>
        <w:rPr>
          <w:sz w:val="28"/>
          <w:szCs w:val="28"/>
        </w:rPr>
        <w:t>ководителя</w:t>
      </w:r>
      <w:r w:rsidRPr="00FD6DC4">
        <w:rPr>
          <w:sz w:val="28"/>
          <w:szCs w:val="28"/>
        </w:rPr>
        <w:t>м л</w:t>
      </w:r>
      <w:r>
        <w:rPr>
          <w:sz w:val="28"/>
          <w:szCs w:val="28"/>
        </w:rPr>
        <w:t>юбых структурных подразделений О</w:t>
      </w:r>
      <w:r w:rsidRPr="00FD6DC4">
        <w:rPr>
          <w:sz w:val="28"/>
          <w:szCs w:val="28"/>
        </w:rPr>
        <w:t xml:space="preserve">рганизации.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3.1.4. Контролировать исполнение принимаемых руководителями решений по вопросам противодействия коррупции.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3.1.5. Решать вопросы о</w:t>
      </w:r>
      <w:r w:rsidRPr="00FD6DC4">
        <w:rPr>
          <w:sz w:val="28"/>
          <w:szCs w:val="28"/>
        </w:rPr>
        <w:t>рга</w:t>
      </w:r>
      <w:r>
        <w:rPr>
          <w:sz w:val="28"/>
          <w:szCs w:val="28"/>
        </w:rPr>
        <w:t xml:space="preserve">низации деятельности Комиссии.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FD6DC4">
        <w:rPr>
          <w:sz w:val="28"/>
          <w:szCs w:val="28"/>
        </w:rPr>
        <w:t>1.6. Создавать рабочие групп</w:t>
      </w:r>
      <w:r>
        <w:rPr>
          <w:sz w:val="28"/>
          <w:szCs w:val="28"/>
        </w:rPr>
        <w:t>ы по вопросам, рассматриваемым Комиссией</w:t>
      </w:r>
      <w:r w:rsidRPr="00FD6DC4">
        <w:rPr>
          <w:sz w:val="28"/>
          <w:szCs w:val="28"/>
        </w:rPr>
        <w:t xml:space="preserve">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3.1.7. Взаимодействовать с органами по противодействию корр</w:t>
      </w:r>
      <w:r>
        <w:rPr>
          <w:sz w:val="28"/>
          <w:szCs w:val="28"/>
        </w:rPr>
        <w:t>упции, созданными в Российской Ф</w:t>
      </w:r>
      <w:r w:rsidRPr="00FD6DC4">
        <w:rPr>
          <w:sz w:val="28"/>
          <w:szCs w:val="28"/>
        </w:rPr>
        <w:t xml:space="preserve">едерации.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3.1.8. Привлекать к работе в Комиссии сотрудников О</w:t>
      </w:r>
      <w:r w:rsidRPr="00FD6DC4">
        <w:rPr>
          <w:sz w:val="28"/>
          <w:szCs w:val="28"/>
        </w:rPr>
        <w:t xml:space="preserve">рганизации.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3.1.9. Координировать действия рабочей группы по противодействию корру</w:t>
      </w:r>
      <w:r>
        <w:rPr>
          <w:sz w:val="28"/>
          <w:szCs w:val="28"/>
        </w:rPr>
        <w:t>пции структурных подразделений О</w:t>
      </w:r>
      <w:r w:rsidRPr="00FD6DC4">
        <w:rPr>
          <w:sz w:val="28"/>
          <w:szCs w:val="28"/>
        </w:rPr>
        <w:t>рганизации, давать им указания, обязательные для выполнения.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6DC4">
        <w:rPr>
          <w:sz w:val="28"/>
          <w:szCs w:val="28"/>
        </w:rPr>
        <w:t xml:space="preserve"> 3.1.10. Кон</w:t>
      </w:r>
      <w:r>
        <w:rPr>
          <w:sz w:val="28"/>
          <w:szCs w:val="28"/>
        </w:rPr>
        <w:t>тролировать выполнение поручений  К</w:t>
      </w:r>
      <w:r w:rsidRPr="00FD6DC4">
        <w:rPr>
          <w:sz w:val="28"/>
          <w:szCs w:val="28"/>
        </w:rPr>
        <w:t>омиссии в части противодействия коррупции,</w:t>
      </w:r>
      <w:r>
        <w:rPr>
          <w:sz w:val="28"/>
          <w:szCs w:val="28"/>
        </w:rPr>
        <w:t xml:space="preserve"> а также анализировать их ход. </w:t>
      </w:r>
    </w:p>
    <w:p w:rsidR="001E54B9" w:rsidRPr="00FD6DC4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6DC4">
        <w:rPr>
          <w:sz w:val="28"/>
          <w:szCs w:val="28"/>
        </w:rPr>
        <w:t xml:space="preserve"> 3. 1.11. Осуществлять иные действия в соответстви</w:t>
      </w:r>
      <w:r>
        <w:rPr>
          <w:sz w:val="28"/>
          <w:szCs w:val="28"/>
        </w:rPr>
        <w:t>и с направлениями деятельности К</w:t>
      </w:r>
      <w:r w:rsidRPr="00FD6DC4">
        <w:rPr>
          <w:sz w:val="28"/>
          <w:szCs w:val="28"/>
        </w:rPr>
        <w:t>омиссии.</w:t>
      </w:r>
    </w:p>
    <w:p w:rsidR="001E54B9" w:rsidRPr="00FD6DC4" w:rsidRDefault="001E54B9" w:rsidP="00FD6DC4">
      <w:pPr>
        <w:pStyle w:val="NoSpacing"/>
        <w:rPr>
          <w:sz w:val="28"/>
          <w:szCs w:val="28"/>
        </w:rPr>
      </w:pPr>
      <w:r w:rsidRPr="00FD6DC4">
        <w:rPr>
          <w:sz w:val="28"/>
          <w:szCs w:val="28"/>
        </w:rPr>
        <w:t xml:space="preserve">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E54B9" w:rsidRPr="00090DF1" w:rsidRDefault="001E54B9" w:rsidP="00FD6DC4">
      <w:pPr>
        <w:pStyle w:val="NoSpacing"/>
        <w:rPr>
          <w:b/>
          <w:sz w:val="28"/>
          <w:szCs w:val="28"/>
        </w:rPr>
      </w:pPr>
      <w:r w:rsidRPr="00090DF1">
        <w:rPr>
          <w:b/>
          <w:sz w:val="28"/>
          <w:szCs w:val="28"/>
        </w:rPr>
        <w:t xml:space="preserve">                                4. Организация деятельности Комиссии</w:t>
      </w: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090DF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Решение о создании Комиссии, положение о Комиссии, её количественном </w:t>
      </w:r>
      <w:r w:rsidRPr="00FD6DC4">
        <w:rPr>
          <w:sz w:val="28"/>
          <w:szCs w:val="28"/>
        </w:rPr>
        <w:t xml:space="preserve">и персональном составе принимаются руководителем организации и утверждаются приказом.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DC4">
        <w:rPr>
          <w:sz w:val="28"/>
          <w:szCs w:val="28"/>
        </w:rPr>
        <w:t xml:space="preserve">4.2. </w:t>
      </w:r>
      <w:r>
        <w:rPr>
          <w:sz w:val="28"/>
          <w:szCs w:val="28"/>
        </w:rPr>
        <w:t>В с</w:t>
      </w:r>
      <w:r w:rsidRPr="00FD6DC4">
        <w:rPr>
          <w:sz w:val="28"/>
          <w:szCs w:val="28"/>
        </w:rPr>
        <w:t>остав комиссии входят:</w:t>
      </w:r>
    </w:p>
    <w:p w:rsidR="001E54B9" w:rsidRDefault="001E54B9" w:rsidP="00FD6DC4">
      <w:pPr>
        <w:pStyle w:val="NoSpacing"/>
        <w:rPr>
          <w:sz w:val="28"/>
          <w:szCs w:val="28"/>
        </w:rPr>
      </w:pPr>
      <w:r w:rsidRPr="00FD6DC4">
        <w:rPr>
          <w:sz w:val="28"/>
          <w:szCs w:val="28"/>
        </w:rPr>
        <w:t>-председатель комиссии;</w:t>
      </w:r>
    </w:p>
    <w:p w:rsidR="001E54B9" w:rsidRDefault="001E54B9" w:rsidP="00FD6DC4">
      <w:pPr>
        <w:pStyle w:val="NoSpacing"/>
        <w:rPr>
          <w:sz w:val="28"/>
          <w:szCs w:val="28"/>
        </w:rPr>
      </w:pPr>
      <w:r w:rsidRPr="00FD6DC4">
        <w:rPr>
          <w:sz w:val="28"/>
          <w:szCs w:val="28"/>
        </w:rPr>
        <w:t>-заместитель председателя комиссии;</w:t>
      </w:r>
    </w:p>
    <w:p w:rsidR="001E54B9" w:rsidRDefault="001E54B9" w:rsidP="00FD6DC4">
      <w:pPr>
        <w:pStyle w:val="NoSpacing"/>
        <w:rPr>
          <w:sz w:val="28"/>
          <w:szCs w:val="28"/>
        </w:rPr>
      </w:pPr>
      <w:r w:rsidRPr="00FD6DC4">
        <w:rPr>
          <w:sz w:val="28"/>
          <w:szCs w:val="28"/>
        </w:rPr>
        <w:t>-секретарь комиссии;</w:t>
      </w:r>
    </w:p>
    <w:p w:rsidR="001E54B9" w:rsidRDefault="001E54B9" w:rsidP="00FD6DC4">
      <w:pPr>
        <w:pStyle w:val="NoSpacing"/>
        <w:rPr>
          <w:sz w:val="28"/>
          <w:szCs w:val="28"/>
        </w:rPr>
      </w:pPr>
      <w:r w:rsidRPr="00FD6DC4">
        <w:rPr>
          <w:sz w:val="28"/>
          <w:szCs w:val="28"/>
        </w:rPr>
        <w:t xml:space="preserve">-члены комиссии. </w:t>
      </w:r>
    </w:p>
    <w:p w:rsidR="001E54B9" w:rsidRDefault="001E54B9" w:rsidP="00090DF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 xml:space="preserve"> Деятельность комиссии организует п</w:t>
      </w:r>
      <w:r>
        <w:rPr>
          <w:sz w:val="28"/>
          <w:szCs w:val="28"/>
        </w:rPr>
        <w:t>редседатель комиссии, назначаемы</w:t>
      </w:r>
      <w:r w:rsidRPr="00FD6DC4">
        <w:rPr>
          <w:sz w:val="28"/>
          <w:szCs w:val="28"/>
        </w:rPr>
        <w:t>й приказом руководителя</w:t>
      </w:r>
      <w:r>
        <w:rPr>
          <w:sz w:val="28"/>
          <w:szCs w:val="28"/>
        </w:rPr>
        <w:t>,</w:t>
      </w:r>
      <w:r w:rsidRPr="00FD6DC4">
        <w:rPr>
          <w:sz w:val="28"/>
          <w:szCs w:val="28"/>
        </w:rPr>
        <w:t xml:space="preserve"> а в его отсутствие заместителем председателя комиссии. </w:t>
      </w:r>
    </w:p>
    <w:p w:rsidR="001E54B9" w:rsidRDefault="001E54B9" w:rsidP="00090DF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DC4">
        <w:rPr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его компетенцию.</w:t>
      </w:r>
    </w:p>
    <w:p w:rsidR="001E54B9" w:rsidRDefault="001E54B9" w:rsidP="00090DF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 Председатель К</w:t>
      </w:r>
      <w:r w:rsidRPr="00FD6DC4">
        <w:rPr>
          <w:sz w:val="28"/>
          <w:szCs w:val="28"/>
        </w:rPr>
        <w:t xml:space="preserve">омиссии: </w:t>
      </w:r>
    </w:p>
    <w:p w:rsidR="001E54B9" w:rsidRDefault="001E54B9" w:rsidP="00090DF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организует работу К</w:t>
      </w:r>
      <w:r w:rsidRPr="00FD6DC4">
        <w:rPr>
          <w:sz w:val="28"/>
          <w:szCs w:val="28"/>
        </w:rPr>
        <w:t>омиссии;</w:t>
      </w:r>
    </w:p>
    <w:p w:rsidR="001E54B9" w:rsidRPr="00FD6DC4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 xml:space="preserve"> определяет поря</w:t>
      </w:r>
      <w:r>
        <w:rPr>
          <w:sz w:val="28"/>
          <w:szCs w:val="28"/>
        </w:rPr>
        <w:t>док и организует предварительное рассмотрение</w:t>
      </w:r>
      <w:r w:rsidRPr="00FD6DC4">
        <w:rPr>
          <w:sz w:val="28"/>
          <w:szCs w:val="28"/>
        </w:rPr>
        <w:t xml:space="preserve"> материа</w:t>
      </w:r>
      <w:r>
        <w:rPr>
          <w:sz w:val="28"/>
          <w:szCs w:val="28"/>
        </w:rPr>
        <w:t>лов, документов, поступивших в К</w:t>
      </w:r>
      <w:r w:rsidRPr="00FD6DC4">
        <w:rPr>
          <w:sz w:val="28"/>
          <w:szCs w:val="28"/>
        </w:rPr>
        <w:t>омиссию.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созывает заседания К</w:t>
      </w:r>
      <w:r w:rsidRPr="00FD6DC4">
        <w:rPr>
          <w:sz w:val="28"/>
          <w:szCs w:val="28"/>
        </w:rPr>
        <w:t>омиссии;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 xml:space="preserve"> формирует проект повестки и осуществляет руководство подготовкой заседания комиссии;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>опр</w:t>
      </w:r>
      <w:r>
        <w:rPr>
          <w:sz w:val="28"/>
          <w:szCs w:val="28"/>
        </w:rPr>
        <w:t>еделяет состав лиц, приглашаемых на заседании К</w:t>
      </w:r>
      <w:r w:rsidRPr="00FD6DC4">
        <w:rPr>
          <w:sz w:val="28"/>
          <w:szCs w:val="28"/>
        </w:rPr>
        <w:t xml:space="preserve">омиссии;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ведёт заседание К</w:t>
      </w:r>
      <w:r w:rsidRPr="00FD6DC4">
        <w:rPr>
          <w:sz w:val="28"/>
          <w:szCs w:val="28"/>
        </w:rPr>
        <w:t>омиссии;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 xml:space="preserve"> подписывает рекомендации</w:t>
      </w:r>
      <w:r>
        <w:rPr>
          <w:sz w:val="28"/>
          <w:szCs w:val="28"/>
        </w:rPr>
        <w:t>, предложение, письма, обращения</w:t>
      </w:r>
      <w:r w:rsidRPr="00FD6DC4">
        <w:rPr>
          <w:sz w:val="28"/>
          <w:szCs w:val="28"/>
        </w:rPr>
        <w:t xml:space="preserve"> и иные до</w:t>
      </w:r>
      <w:r>
        <w:rPr>
          <w:sz w:val="28"/>
          <w:szCs w:val="28"/>
        </w:rPr>
        <w:t>кументы, направляемые от имени К</w:t>
      </w:r>
      <w:r w:rsidRPr="00FD6DC4">
        <w:rPr>
          <w:sz w:val="28"/>
          <w:szCs w:val="28"/>
        </w:rPr>
        <w:t xml:space="preserve">омиссии;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осуществляет иные полномо</w:t>
      </w:r>
      <w:r>
        <w:rPr>
          <w:sz w:val="28"/>
          <w:szCs w:val="28"/>
        </w:rPr>
        <w:t>чия в соответствии с настоящим П</w:t>
      </w:r>
      <w:r w:rsidRPr="00FD6DC4">
        <w:rPr>
          <w:sz w:val="28"/>
          <w:szCs w:val="28"/>
        </w:rPr>
        <w:t xml:space="preserve">оложением.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 xml:space="preserve">4.4. Заместитель председателя комиссии выполняет обязанности председателя комиссии в случае его отсутствия.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 xml:space="preserve">4.5. Секретарь комиссии: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пр</w:t>
      </w:r>
      <w:r>
        <w:rPr>
          <w:sz w:val="28"/>
          <w:szCs w:val="28"/>
        </w:rPr>
        <w:t>инимает и регистрирует заявления, сообщения, предложения и иные документы от  сотрудников О</w:t>
      </w:r>
      <w:r w:rsidRPr="00FD6DC4">
        <w:rPr>
          <w:sz w:val="28"/>
          <w:szCs w:val="28"/>
        </w:rPr>
        <w:t xml:space="preserve">рганизации;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готовит </w:t>
      </w:r>
      <w:r w:rsidRPr="00FD6DC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ы </w:t>
      </w:r>
      <w:r w:rsidRPr="00FD6DC4">
        <w:rPr>
          <w:sz w:val="28"/>
          <w:szCs w:val="28"/>
        </w:rPr>
        <w:t xml:space="preserve"> дл</w:t>
      </w:r>
      <w:r>
        <w:rPr>
          <w:sz w:val="28"/>
          <w:szCs w:val="28"/>
        </w:rPr>
        <w:t>я рассмотрения вопросов Комиссией</w:t>
      </w:r>
      <w:r w:rsidRPr="00FD6DC4">
        <w:rPr>
          <w:sz w:val="28"/>
          <w:szCs w:val="28"/>
        </w:rPr>
        <w:t xml:space="preserve">;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направляет членам  К</w:t>
      </w:r>
      <w:r w:rsidRPr="00FD6DC4">
        <w:rPr>
          <w:sz w:val="28"/>
          <w:szCs w:val="28"/>
        </w:rPr>
        <w:t>омиссии материалы к очеред</w:t>
      </w:r>
      <w:r>
        <w:rPr>
          <w:sz w:val="28"/>
          <w:szCs w:val="28"/>
        </w:rPr>
        <w:t>ному заседанию К</w:t>
      </w:r>
      <w:r w:rsidRPr="00FD6DC4">
        <w:rPr>
          <w:sz w:val="28"/>
          <w:szCs w:val="28"/>
        </w:rPr>
        <w:t>омиссии;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ведёт протоколы заседаний К</w:t>
      </w:r>
      <w:r w:rsidRPr="00FD6DC4">
        <w:rPr>
          <w:sz w:val="28"/>
          <w:szCs w:val="28"/>
        </w:rPr>
        <w:t xml:space="preserve">омиссии;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ведет документацию К</w:t>
      </w:r>
      <w:r w:rsidRPr="00FD6DC4">
        <w:rPr>
          <w:sz w:val="28"/>
          <w:szCs w:val="28"/>
        </w:rPr>
        <w:t xml:space="preserve">омиссии;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по поручению председателя комиссии осуществляет делов</w:t>
      </w:r>
      <w:r>
        <w:rPr>
          <w:sz w:val="28"/>
          <w:szCs w:val="28"/>
        </w:rPr>
        <w:t xml:space="preserve">ую переписку с подразделениями Организации, </w:t>
      </w:r>
      <w:r w:rsidRPr="00FD6DC4">
        <w:rPr>
          <w:sz w:val="28"/>
          <w:szCs w:val="28"/>
        </w:rPr>
        <w:t xml:space="preserve"> а также государственными и местными органами, общественными организа</w:t>
      </w:r>
      <w:r>
        <w:rPr>
          <w:sz w:val="28"/>
          <w:szCs w:val="28"/>
        </w:rPr>
        <w:t>циями и иными структурами;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готовит проект годового отчета К</w:t>
      </w:r>
      <w:r w:rsidRPr="00FD6DC4">
        <w:rPr>
          <w:sz w:val="28"/>
          <w:szCs w:val="28"/>
        </w:rPr>
        <w:t xml:space="preserve">омиссии;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осуществляет иную ра</w:t>
      </w:r>
      <w:r>
        <w:rPr>
          <w:sz w:val="28"/>
          <w:szCs w:val="28"/>
        </w:rPr>
        <w:t>боту по поручению председателя К</w:t>
      </w:r>
      <w:r w:rsidRPr="00FD6DC4">
        <w:rPr>
          <w:sz w:val="28"/>
          <w:szCs w:val="28"/>
        </w:rPr>
        <w:t>омиссии.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4.6.Член К</w:t>
      </w:r>
      <w:r w:rsidRPr="00FD6DC4">
        <w:rPr>
          <w:sz w:val="28"/>
          <w:szCs w:val="28"/>
        </w:rPr>
        <w:t xml:space="preserve">омиссии: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 xml:space="preserve">участвует в </w:t>
      </w:r>
      <w:r>
        <w:rPr>
          <w:sz w:val="28"/>
          <w:szCs w:val="28"/>
        </w:rPr>
        <w:t>рабочей К</w:t>
      </w:r>
      <w:r w:rsidRPr="00FD6DC4">
        <w:rPr>
          <w:sz w:val="28"/>
          <w:szCs w:val="28"/>
        </w:rPr>
        <w:t>омиссии;</w:t>
      </w:r>
    </w:p>
    <w:p w:rsidR="001E54B9" w:rsidRDefault="001E54B9" w:rsidP="00FD6DC4">
      <w:pPr>
        <w:pStyle w:val="NoSpacing"/>
        <w:rPr>
          <w:sz w:val="28"/>
          <w:szCs w:val="28"/>
        </w:rPr>
      </w:pPr>
      <w:r w:rsidRPr="00FD6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лично участвует</w:t>
      </w:r>
      <w:r w:rsidRPr="00FD6DC4">
        <w:rPr>
          <w:sz w:val="28"/>
          <w:szCs w:val="28"/>
        </w:rPr>
        <w:t xml:space="preserve"> в голосовании по </w:t>
      </w:r>
      <w:r>
        <w:rPr>
          <w:sz w:val="28"/>
          <w:szCs w:val="28"/>
        </w:rPr>
        <w:t>всем вопросам, рассматриваемым К</w:t>
      </w:r>
      <w:r w:rsidRPr="00FD6DC4">
        <w:rPr>
          <w:sz w:val="28"/>
          <w:szCs w:val="28"/>
        </w:rPr>
        <w:t>омис</w:t>
      </w:r>
      <w:r>
        <w:rPr>
          <w:sz w:val="28"/>
          <w:szCs w:val="28"/>
        </w:rPr>
        <w:t>сией</w:t>
      </w:r>
      <w:r w:rsidRPr="00FD6DC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E54B9" w:rsidRDefault="001E54B9" w:rsidP="00FD6DC4">
      <w:pPr>
        <w:pStyle w:val="NoSpacing"/>
        <w:rPr>
          <w:sz w:val="28"/>
          <w:szCs w:val="28"/>
        </w:rPr>
      </w:pPr>
      <w:r w:rsidRPr="00FD6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вносит на рассмотрение Комиссии предложения,</w:t>
      </w:r>
      <w:r w:rsidRPr="00FD6DC4">
        <w:rPr>
          <w:sz w:val="28"/>
          <w:szCs w:val="28"/>
        </w:rPr>
        <w:t xml:space="preserve"> участвует в подготовке, обсужд</w:t>
      </w:r>
      <w:r>
        <w:rPr>
          <w:sz w:val="28"/>
          <w:szCs w:val="28"/>
        </w:rPr>
        <w:t xml:space="preserve">ении и принятии по ним решений;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выполняет поручения К</w:t>
      </w:r>
      <w:r w:rsidRPr="00FD6DC4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и</w:t>
      </w:r>
      <w:r w:rsidRPr="00FD6DC4">
        <w:rPr>
          <w:sz w:val="28"/>
          <w:szCs w:val="28"/>
        </w:rPr>
        <w:t xml:space="preserve"> пре</w:t>
      </w:r>
      <w:r>
        <w:rPr>
          <w:sz w:val="28"/>
          <w:szCs w:val="28"/>
        </w:rPr>
        <w:t>дседателя К</w:t>
      </w:r>
      <w:r w:rsidRPr="00FD6DC4">
        <w:rPr>
          <w:sz w:val="28"/>
          <w:szCs w:val="28"/>
        </w:rPr>
        <w:t>омиссии;</w:t>
      </w:r>
    </w:p>
    <w:p w:rsidR="001E54B9" w:rsidRDefault="001E54B9" w:rsidP="00FD6DC4">
      <w:pPr>
        <w:pStyle w:val="NoSpacing"/>
        <w:rPr>
          <w:sz w:val="28"/>
          <w:szCs w:val="28"/>
        </w:rPr>
      </w:pPr>
      <w:r w:rsidRPr="00FD6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D6DC4">
        <w:rPr>
          <w:sz w:val="28"/>
          <w:szCs w:val="28"/>
        </w:rPr>
        <w:t>выполн</w:t>
      </w:r>
      <w:r>
        <w:rPr>
          <w:sz w:val="28"/>
          <w:szCs w:val="28"/>
        </w:rPr>
        <w:t>яет возложенные на него Комиссией</w:t>
      </w:r>
      <w:r w:rsidRPr="00FD6DC4">
        <w:rPr>
          <w:sz w:val="28"/>
          <w:szCs w:val="28"/>
        </w:rPr>
        <w:t xml:space="preserve"> иные обязанности.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4.7. По решению председателя К</w:t>
      </w:r>
      <w:r w:rsidRPr="00FD6DC4">
        <w:rPr>
          <w:sz w:val="28"/>
          <w:szCs w:val="28"/>
        </w:rPr>
        <w:t>омисс</w:t>
      </w:r>
      <w:r>
        <w:rPr>
          <w:sz w:val="28"/>
          <w:szCs w:val="28"/>
        </w:rPr>
        <w:t>ии могут быть образованы рабочие</w:t>
      </w:r>
      <w:r w:rsidRPr="00FD6DC4">
        <w:rPr>
          <w:sz w:val="28"/>
          <w:szCs w:val="28"/>
        </w:rPr>
        <w:t xml:space="preserve"> группы.</w:t>
      </w:r>
    </w:p>
    <w:p w:rsidR="001E54B9" w:rsidRDefault="001E54B9" w:rsidP="00090DF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</w:t>
      </w:r>
      <w:r w:rsidRPr="00FD6DC4">
        <w:rPr>
          <w:sz w:val="28"/>
          <w:szCs w:val="28"/>
        </w:rPr>
        <w:t>остав рабочих групп в зависимости от вопросов</w:t>
      </w:r>
      <w:r>
        <w:rPr>
          <w:sz w:val="28"/>
          <w:szCs w:val="28"/>
        </w:rPr>
        <w:t xml:space="preserve">, </w:t>
      </w:r>
      <w:r w:rsidRPr="00FD6DC4">
        <w:rPr>
          <w:sz w:val="28"/>
          <w:szCs w:val="28"/>
        </w:rPr>
        <w:t xml:space="preserve"> для решения которых они образуются, могут включаться представи</w:t>
      </w:r>
      <w:r>
        <w:rPr>
          <w:sz w:val="28"/>
          <w:szCs w:val="28"/>
        </w:rPr>
        <w:t>тели структурных подразделений О</w:t>
      </w:r>
      <w:r w:rsidRPr="00FD6DC4">
        <w:rPr>
          <w:sz w:val="28"/>
          <w:szCs w:val="28"/>
        </w:rPr>
        <w:t>рганизации, иные лица</w:t>
      </w:r>
      <w:r>
        <w:rPr>
          <w:sz w:val="28"/>
          <w:szCs w:val="28"/>
        </w:rPr>
        <w:t>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Ц</w:t>
      </w:r>
      <w:r w:rsidRPr="00FD6DC4">
        <w:rPr>
          <w:sz w:val="28"/>
          <w:szCs w:val="28"/>
        </w:rPr>
        <w:t>ели деятельности рабочих групп определяются ре</w:t>
      </w:r>
      <w:r>
        <w:rPr>
          <w:sz w:val="28"/>
          <w:szCs w:val="28"/>
        </w:rPr>
        <w:t>шением председателя К</w:t>
      </w:r>
      <w:r w:rsidRPr="00FD6DC4">
        <w:rPr>
          <w:sz w:val="28"/>
          <w:szCs w:val="28"/>
        </w:rPr>
        <w:t>омиссии об их создании.</w:t>
      </w: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Pr="00090DF1" w:rsidRDefault="001E54B9" w:rsidP="00FD6DC4">
      <w:pPr>
        <w:pStyle w:val="NoSpacing"/>
        <w:rPr>
          <w:b/>
          <w:sz w:val="28"/>
          <w:szCs w:val="28"/>
        </w:rPr>
      </w:pPr>
      <w:r w:rsidRPr="00090DF1">
        <w:rPr>
          <w:b/>
          <w:sz w:val="28"/>
          <w:szCs w:val="28"/>
        </w:rPr>
        <w:t xml:space="preserve">                                         5. Порядок работы Комиссии</w:t>
      </w: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15C2">
        <w:rPr>
          <w:sz w:val="28"/>
          <w:szCs w:val="28"/>
        </w:rPr>
        <w:t xml:space="preserve">5.1. Комиссия самостоятельно определяет порядок своей работы.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15C2">
        <w:rPr>
          <w:sz w:val="28"/>
          <w:szCs w:val="28"/>
        </w:rPr>
        <w:t>5.2. Основной формой рабо</w:t>
      </w:r>
      <w:r>
        <w:rPr>
          <w:sz w:val="28"/>
          <w:szCs w:val="28"/>
        </w:rPr>
        <w:t>ты Комиссии являются заседании К</w:t>
      </w:r>
      <w:r w:rsidRPr="00E715C2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  <w:r w:rsidRPr="00E7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15C2">
        <w:rPr>
          <w:sz w:val="28"/>
          <w:szCs w:val="28"/>
        </w:rPr>
        <w:t xml:space="preserve">5.3. Проект повестки заседания комиссии формируется на основании </w:t>
      </w:r>
      <w:r>
        <w:rPr>
          <w:sz w:val="28"/>
          <w:szCs w:val="28"/>
        </w:rPr>
        <w:t>предложений членов Комиссии. Повестка заседания Комиссии утверждается на заседании К</w:t>
      </w:r>
      <w:r w:rsidRPr="00E715C2">
        <w:rPr>
          <w:sz w:val="28"/>
          <w:szCs w:val="28"/>
        </w:rPr>
        <w:t>омиссии.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15C2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  <w:r w:rsidRPr="00E715C2">
        <w:rPr>
          <w:sz w:val="28"/>
          <w:szCs w:val="28"/>
        </w:rPr>
        <w:t>4</w:t>
      </w:r>
      <w:r>
        <w:rPr>
          <w:sz w:val="28"/>
          <w:szCs w:val="28"/>
        </w:rPr>
        <w:t>. М</w:t>
      </w:r>
      <w:r w:rsidRPr="00E715C2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к заседанию Комиссии за два дня до дня заседания Комиссии направляются секретарем членам К</w:t>
      </w:r>
      <w:r w:rsidRPr="00E715C2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5.5. Заседание К</w:t>
      </w:r>
      <w:r w:rsidRPr="00E715C2">
        <w:rPr>
          <w:sz w:val="28"/>
          <w:szCs w:val="28"/>
        </w:rPr>
        <w:t>омиссии правомочно, если на нем присутст</w:t>
      </w:r>
      <w:r>
        <w:rPr>
          <w:sz w:val="28"/>
          <w:szCs w:val="28"/>
        </w:rPr>
        <w:t>вует не менее 2/3 членов К</w:t>
      </w:r>
      <w:r w:rsidRPr="00E715C2">
        <w:rPr>
          <w:sz w:val="28"/>
          <w:szCs w:val="28"/>
        </w:rPr>
        <w:t xml:space="preserve">омиссии.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Присутствие на заседаниях Комиссии членов К</w:t>
      </w:r>
      <w:r w:rsidRPr="00E715C2">
        <w:rPr>
          <w:sz w:val="28"/>
          <w:szCs w:val="28"/>
        </w:rPr>
        <w:t xml:space="preserve">омиссии обязательно. </w:t>
      </w:r>
      <w:r>
        <w:rPr>
          <w:sz w:val="28"/>
          <w:szCs w:val="28"/>
        </w:rPr>
        <w:t xml:space="preserve">   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15C2">
        <w:rPr>
          <w:sz w:val="28"/>
          <w:szCs w:val="28"/>
        </w:rPr>
        <w:t>Делегир</w:t>
      </w:r>
      <w:r>
        <w:rPr>
          <w:sz w:val="28"/>
          <w:szCs w:val="28"/>
        </w:rPr>
        <w:t>ование членом Комиссии своих полномочий в К</w:t>
      </w:r>
      <w:r w:rsidRPr="00E715C2">
        <w:rPr>
          <w:sz w:val="28"/>
          <w:szCs w:val="28"/>
        </w:rPr>
        <w:t>омиссии иным должностным лицам не допускается. В случае н</w:t>
      </w:r>
      <w:r>
        <w:rPr>
          <w:sz w:val="28"/>
          <w:szCs w:val="28"/>
        </w:rPr>
        <w:t>евозможности присутствия члена К</w:t>
      </w:r>
      <w:r w:rsidRPr="00E715C2">
        <w:rPr>
          <w:sz w:val="28"/>
          <w:szCs w:val="28"/>
        </w:rPr>
        <w:t xml:space="preserve">омиссии на заседании он обязан заблаговременно </w:t>
      </w:r>
      <w:r>
        <w:rPr>
          <w:sz w:val="28"/>
          <w:szCs w:val="28"/>
        </w:rPr>
        <w:t>известить об этом председателя К</w:t>
      </w:r>
      <w:r w:rsidRPr="00E715C2">
        <w:rPr>
          <w:sz w:val="28"/>
          <w:szCs w:val="28"/>
        </w:rPr>
        <w:t>омиссии,</w:t>
      </w:r>
      <w:r>
        <w:rPr>
          <w:sz w:val="28"/>
          <w:szCs w:val="28"/>
        </w:rPr>
        <w:t xml:space="preserve"> либо заместителя председателя Комиссии, либо секретаря Комиссии.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Если заседание Комиссии неправомочно, то члены К</w:t>
      </w:r>
      <w:r w:rsidRPr="00E715C2">
        <w:rPr>
          <w:sz w:val="28"/>
          <w:szCs w:val="28"/>
        </w:rPr>
        <w:t>омиссии вправе провести рабочее совещание по вопросам проекта повестки заседания</w:t>
      </w:r>
      <w:r>
        <w:rPr>
          <w:sz w:val="28"/>
          <w:szCs w:val="28"/>
        </w:rPr>
        <w:t xml:space="preserve"> К</w:t>
      </w:r>
      <w:r w:rsidRPr="00E715C2">
        <w:rPr>
          <w:sz w:val="28"/>
          <w:szCs w:val="28"/>
        </w:rPr>
        <w:t xml:space="preserve">омиссии.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5.6. Решения К</w:t>
      </w:r>
      <w:r w:rsidRPr="00E715C2">
        <w:rPr>
          <w:sz w:val="28"/>
          <w:szCs w:val="28"/>
        </w:rPr>
        <w:t xml:space="preserve">омиссии принимаются большинством голосов </w:t>
      </w:r>
      <w:r>
        <w:rPr>
          <w:sz w:val="28"/>
          <w:szCs w:val="28"/>
        </w:rPr>
        <w:t>от числа присутствующих членов К</w:t>
      </w:r>
      <w:r w:rsidRPr="00E715C2">
        <w:rPr>
          <w:sz w:val="28"/>
          <w:szCs w:val="28"/>
        </w:rPr>
        <w:t>омиссии.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Члены Комиссии, имеющие особое мнение рассматриваемому Комиссией</w:t>
      </w:r>
      <w:r w:rsidRPr="00E715C2">
        <w:rPr>
          <w:sz w:val="28"/>
          <w:szCs w:val="28"/>
        </w:rPr>
        <w:t xml:space="preserve"> вопросу, вправе предс</w:t>
      </w:r>
      <w:r>
        <w:rPr>
          <w:sz w:val="28"/>
          <w:szCs w:val="28"/>
        </w:rPr>
        <w:t>тавлять особое мнение, изложенно</w:t>
      </w:r>
      <w:r w:rsidRPr="00E715C2">
        <w:rPr>
          <w:sz w:val="28"/>
          <w:szCs w:val="28"/>
        </w:rPr>
        <w:t xml:space="preserve">е в письменной форме. 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15C2">
        <w:rPr>
          <w:sz w:val="28"/>
          <w:szCs w:val="28"/>
        </w:rPr>
        <w:t>5.7. К</w:t>
      </w:r>
      <w:r>
        <w:rPr>
          <w:sz w:val="28"/>
          <w:szCs w:val="28"/>
        </w:rPr>
        <w:t>аждое заседание К</w:t>
      </w:r>
      <w:r w:rsidRPr="00E715C2">
        <w:rPr>
          <w:sz w:val="28"/>
          <w:szCs w:val="28"/>
        </w:rPr>
        <w:t>омиссии оф</w:t>
      </w:r>
      <w:r>
        <w:rPr>
          <w:sz w:val="28"/>
          <w:szCs w:val="28"/>
        </w:rPr>
        <w:t>ормляется протоколом заседания Комиссии, который подписывает  председательствующий  на заседании Комиссии и секретарь К</w:t>
      </w:r>
      <w:r w:rsidRPr="00E715C2">
        <w:rPr>
          <w:sz w:val="28"/>
          <w:szCs w:val="28"/>
        </w:rPr>
        <w:t>омиссии.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5.8. К работе К</w:t>
      </w:r>
      <w:r w:rsidRPr="00E715C2">
        <w:rPr>
          <w:sz w:val="28"/>
          <w:szCs w:val="28"/>
        </w:rPr>
        <w:t>омиссии с правом совещательного голоса могут б</w:t>
      </w:r>
      <w:r>
        <w:rPr>
          <w:sz w:val="28"/>
          <w:szCs w:val="28"/>
        </w:rPr>
        <w:t>ыть привлечены специалисты, эксперты и представители Организации, другие лица.</w:t>
      </w: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Pr="00531846" w:rsidRDefault="001E54B9" w:rsidP="00FD6DC4">
      <w:pPr>
        <w:pStyle w:val="NoSpacing"/>
        <w:rPr>
          <w:b/>
          <w:sz w:val="28"/>
          <w:szCs w:val="28"/>
        </w:rPr>
      </w:pPr>
      <w:r w:rsidRPr="00531846">
        <w:rPr>
          <w:b/>
          <w:sz w:val="28"/>
          <w:szCs w:val="28"/>
        </w:rPr>
        <w:t xml:space="preserve">                             6. Обеспечение деятельности Комиссии</w:t>
      </w:r>
    </w:p>
    <w:p w:rsidR="001E54B9" w:rsidRPr="00531846" w:rsidRDefault="001E54B9" w:rsidP="00FD6DC4">
      <w:pPr>
        <w:pStyle w:val="NoSpacing"/>
        <w:rPr>
          <w:b/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6.1. Структурные подразделения Организации осуществляют правовое, информационное, организационно</w:t>
      </w:r>
      <w:r w:rsidRPr="00E715C2">
        <w:rPr>
          <w:sz w:val="28"/>
          <w:szCs w:val="28"/>
        </w:rPr>
        <w:t>е, материально-техническое и</w:t>
      </w:r>
      <w:r>
        <w:rPr>
          <w:sz w:val="28"/>
          <w:szCs w:val="28"/>
        </w:rPr>
        <w:t xml:space="preserve"> иное обеспечение деятельности Комиссии.  </w:t>
      </w: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Pr="00531846" w:rsidRDefault="001E54B9" w:rsidP="00FD6DC4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31846">
        <w:rPr>
          <w:b/>
          <w:sz w:val="28"/>
          <w:szCs w:val="28"/>
        </w:rPr>
        <w:t>7. Заключительное положение</w:t>
      </w: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E715C2">
        <w:rPr>
          <w:sz w:val="28"/>
          <w:szCs w:val="28"/>
        </w:rPr>
        <w:t>оложение вступает в силу с момента его утверждения руководителе</w:t>
      </w:r>
      <w:r>
        <w:rPr>
          <w:sz w:val="28"/>
          <w:szCs w:val="28"/>
        </w:rPr>
        <w:t>м Организации.</w:t>
      </w: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p w:rsidR="001E54B9" w:rsidRDefault="001E54B9" w:rsidP="00FD6DC4">
      <w:pPr>
        <w:pStyle w:val="NoSpacing"/>
        <w:rPr>
          <w:sz w:val="28"/>
          <w:szCs w:val="28"/>
        </w:rPr>
      </w:pPr>
    </w:p>
    <w:sectPr w:rsidR="001E54B9" w:rsidSect="0060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B9" w:rsidRDefault="001E54B9" w:rsidP="005E61B3">
      <w:pPr>
        <w:spacing w:after="0" w:line="240" w:lineRule="auto"/>
      </w:pPr>
      <w:r>
        <w:separator/>
      </w:r>
    </w:p>
  </w:endnote>
  <w:endnote w:type="continuationSeparator" w:id="0">
    <w:p w:rsidR="001E54B9" w:rsidRDefault="001E54B9" w:rsidP="005E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B9" w:rsidRDefault="001E54B9" w:rsidP="005E61B3">
      <w:pPr>
        <w:spacing w:after="0" w:line="240" w:lineRule="auto"/>
      </w:pPr>
      <w:r>
        <w:separator/>
      </w:r>
    </w:p>
  </w:footnote>
  <w:footnote w:type="continuationSeparator" w:id="0">
    <w:p w:rsidR="001E54B9" w:rsidRDefault="001E54B9" w:rsidP="005E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CC2"/>
    <w:multiLevelType w:val="multilevel"/>
    <w:tmpl w:val="95E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FE6"/>
    <w:rsid w:val="00046D48"/>
    <w:rsid w:val="00074D01"/>
    <w:rsid w:val="0009042B"/>
    <w:rsid w:val="00090DF1"/>
    <w:rsid w:val="00147E3D"/>
    <w:rsid w:val="001716AD"/>
    <w:rsid w:val="00174290"/>
    <w:rsid w:val="001E54B9"/>
    <w:rsid w:val="001E6352"/>
    <w:rsid w:val="001E645B"/>
    <w:rsid w:val="001F513E"/>
    <w:rsid w:val="00234215"/>
    <w:rsid w:val="0027761F"/>
    <w:rsid w:val="002A6F54"/>
    <w:rsid w:val="002C5D64"/>
    <w:rsid w:val="002E70E3"/>
    <w:rsid w:val="002F7598"/>
    <w:rsid w:val="00307120"/>
    <w:rsid w:val="00317449"/>
    <w:rsid w:val="00321DC5"/>
    <w:rsid w:val="0032219E"/>
    <w:rsid w:val="003D7141"/>
    <w:rsid w:val="00400E22"/>
    <w:rsid w:val="004736E0"/>
    <w:rsid w:val="004B32D7"/>
    <w:rsid w:val="00531846"/>
    <w:rsid w:val="00536DC5"/>
    <w:rsid w:val="00545C05"/>
    <w:rsid w:val="00574D5A"/>
    <w:rsid w:val="00587D20"/>
    <w:rsid w:val="005E61B3"/>
    <w:rsid w:val="006027CF"/>
    <w:rsid w:val="0060449B"/>
    <w:rsid w:val="0065066F"/>
    <w:rsid w:val="006F0D1D"/>
    <w:rsid w:val="00743849"/>
    <w:rsid w:val="00787063"/>
    <w:rsid w:val="007913EB"/>
    <w:rsid w:val="00812ABE"/>
    <w:rsid w:val="0082465E"/>
    <w:rsid w:val="00825FCC"/>
    <w:rsid w:val="00860AC6"/>
    <w:rsid w:val="008A7E83"/>
    <w:rsid w:val="008B5871"/>
    <w:rsid w:val="009040EA"/>
    <w:rsid w:val="0091137F"/>
    <w:rsid w:val="00935230"/>
    <w:rsid w:val="00943B13"/>
    <w:rsid w:val="00991E04"/>
    <w:rsid w:val="009F0EAE"/>
    <w:rsid w:val="00A41FAD"/>
    <w:rsid w:val="00A439EF"/>
    <w:rsid w:val="00AC4C28"/>
    <w:rsid w:val="00AD3807"/>
    <w:rsid w:val="00B00051"/>
    <w:rsid w:val="00B01652"/>
    <w:rsid w:val="00B46E31"/>
    <w:rsid w:val="00B6604A"/>
    <w:rsid w:val="00C35D4E"/>
    <w:rsid w:val="00C5662B"/>
    <w:rsid w:val="00C93460"/>
    <w:rsid w:val="00CB7A8E"/>
    <w:rsid w:val="00CE3C0B"/>
    <w:rsid w:val="00CF3FE6"/>
    <w:rsid w:val="00CF5D2D"/>
    <w:rsid w:val="00E426E3"/>
    <w:rsid w:val="00E535AD"/>
    <w:rsid w:val="00E715C2"/>
    <w:rsid w:val="00EB6F50"/>
    <w:rsid w:val="00EB7A14"/>
    <w:rsid w:val="00F1165E"/>
    <w:rsid w:val="00F311F4"/>
    <w:rsid w:val="00FD0BBD"/>
    <w:rsid w:val="00FD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1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1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1B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46D48"/>
    <w:rPr>
      <w:lang w:eastAsia="en-US"/>
    </w:rPr>
  </w:style>
  <w:style w:type="table" w:styleId="TableGrid">
    <w:name w:val="Table Grid"/>
    <w:basedOn w:val="TableNormal"/>
    <w:uiPriority w:val="99"/>
    <w:rsid w:val="008A7E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2649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926</TotalTime>
  <Pages>7</Pages>
  <Words>1671</Words>
  <Characters>9527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35</cp:revision>
  <cp:lastPrinted>2020-05-19T12:12:00Z</cp:lastPrinted>
  <dcterms:created xsi:type="dcterms:W3CDTF">2020-05-15T07:55:00Z</dcterms:created>
  <dcterms:modified xsi:type="dcterms:W3CDTF">2020-05-29T07:35:00Z</dcterms:modified>
</cp:coreProperties>
</file>