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EA" w:rsidRDefault="00AA3EEA" w:rsidP="003210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A3EEA" w:rsidRDefault="00AA3EEA" w:rsidP="006765F7">
      <w:pPr>
        <w:jc w:val="center"/>
        <w:rPr>
          <w:rFonts w:ascii="Times New Roman" w:hAnsi="Times New Roman"/>
          <w:sz w:val="28"/>
          <w:szCs w:val="28"/>
        </w:rPr>
      </w:pPr>
    </w:p>
    <w:p w:rsidR="00AA3EEA" w:rsidRPr="006765F7" w:rsidRDefault="00AA3EEA" w:rsidP="006765F7">
      <w:pPr>
        <w:jc w:val="center"/>
        <w:rPr>
          <w:rFonts w:ascii="Times New Roman" w:hAnsi="Times New Roman"/>
          <w:sz w:val="28"/>
          <w:szCs w:val="28"/>
        </w:rPr>
      </w:pPr>
      <w:r w:rsidRPr="00D84D9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AA3EEA" w:rsidRPr="006765F7" w:rsidRDefault="00AA3EEA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AA3EEA" w:rsidRDefault="00AA3EEA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AA3EEA" w:rsidRPr="006765F7" w:rsidRDefault="00AA3EEA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AA3EEA" w:rsidRPr="006765F7" w:rsidRDefault="00AA3EEA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AA3EEA" w:rsidRPr="006765F7" w:rsidRDefault="00AA3EEA" w:rsidP="006765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6765F7">
        <w:rPr>
          <w:rFonts w:ascii="Times New Roman" w:hAnsi="Times New Roman"/>
          <w:b/>
          <w:sz w:val="28"/>
          <w:szCs w:val="28"/>
        </w:rPr>
        <w:t xml:space="preserve"> 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AA3EEA" w:rsidRDefault="00AA3EEA" w:rsidP="002160B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AA3EEA" w:rsidRPr="002160B3" w:rsidRDefault="00AA3EEA" w:rsidP="002160B3">
      <w:pPr>
        <w:outlineLvl w:val="0"/>
        <w:rPr>
          <w:rFonts w:ascii="Times New Roman" w:hAnsi="Times New Roman"/>
          <w:b/>
          <w:sz w:val="28"/>
          <w:szCs w:val="28"/>
        </w:rPr>
      </w:pPr>
      <w:r w:rsidRPr="003210A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765F7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6765F7">
          <w:rPr>
            <w:rFonts w:ascii="Times New Roman" w:hAnsi="Times New Roman"/>
            <w:b/>
            <w:sz w:val="28"/>
            <w:szCs w:val="28"/>
          </w:rPr>
          <w:t>20</w:t>
        </w:r>
        <w:r w:rsidRPr="003210A6">
          <w:rPr>
            <w:rFonts w:ascii="Times New Roman" w:hAnsi="Times New Roman"/>
            <w:b/>
            <w:sz w:val="28"/>
            <w:szCs w:val="28"/>
          </w:rPr>
          <w:t>2</w:t>
        </w:r>
        <w:r w:rsidRPr="006765F7">
          <w:rPr>
            <w:rFonts w:ascii="Times New Roman" w:hAnsi="Times New Roman"/>
            <w:b/>
            <w:sz w:val="28"/>
            <w:szCs w:val="28"/>
          </w:rPr>
          <w:t>1 г</w:t>
        </w:r>
      </w:smartTag>
      <w:r w:rsidRPr="006765F7">
        <w:rPr>
          <w:rFonts w:ascii="Times New Roman" w:hAnsi="Times New Roman"/>
          <w:b/>
          <w:sz w:val="28"/>
          <w:szCs w:val="28"/>
        </w:rPr>
        <w:t>.  №  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AA3EEA" w:rsidTr="00491A59">
        <w:tc>
          <w:tcPr>
            <w:tcW w:w="6948" w:type="dxa"/>
          </w:tcPr>
          <w:p w:rsidR="00AA3EEA" w:rsidRPr="00491A59" w:rsidRDefault="00AA3EEA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становлении границ территорий</w:t>
            </w: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 xml:space="preserve">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AA3EEA" w:rsidRPr="00491A59" w:rsidRDefault="00AA3EEA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A3EEA" w:rsidRPr="006765F7" w:rsidRDefault="00AA3EEA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AA3EEA" w:rsidRPr="006765F7" w:rsidRDefault="00AA3EEA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AA3EEA" w:rsidRPr="006765F7" w:rsidRDefault="00AA3EEA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AA3EEA" w:rsidRPr="006765F7" w:rsidRDefault="00AA3EEA" w:rsidP="008C39C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Территориальные общественные самоуправления (ТОС) д.Шуньга, ул.</w:t>
      </w:r>
      <w:r>
        <w:rPr>
          <w:rFonts w:ascii="Times New Roman" w:hAnsi="Times New Roman"/>
          <w:sz w:val="28"/>
          <w:szCs w:val="28"/>
        </w:rPr>
        <w:t>Совхозн</w:t>
      </w:r>
      <w:r w:rsidRPr="006765F7">
        <w:rPr>
          <w:rFonts w:ascii="Times New Roman" w:hAnsi="Times New Roman"/>
          <w:sz w:val="28"/>
          <w:szCs w:val="28"/>
        </w:rPr>
        <w:t>ая, территория многоквартирного жилого дома №</w:t>
      </w:r>
      <w:r>
        <w:rPr>
          <w:rFonts w:ascii="Times New Roman" w:hAnsi="Times New Roman"/>
          <w:sz w:val="28"/>
          <w:szCs w:val="28"/>
        </w:rPr>
        <w:t>13</w:t>
      </w:r>
      <w:r w:rsidRPr="006765F7">
        <w:rPr>
          <w:rFonts w:ascii="Times New Roman" w:hAnsi="Times New Roman"/>
          <w:sz w:val="28"/>
          <w:szCs w:val="28"/>
        </w:rPr>
        <w:t>.</w:t>
      </w:r>
    </w:p>
    <w:p w:rsidR="00AA3EEA" w:rsidRPr="006765F7" w:rsidRDefault="00AA3EEA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AA3EEA" w:rsidRPr="006765F7" w:rsidRDefault="00AA3EEA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AA3EEA" w:rsidRDefault="00AA3EEA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AA3EEA" w:rsidRPr="006765F7" w:rsidRDefault="00AA3EEA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Председатель Совета</w:t>
      </w:r>
    </w:p>
    <w:p w:rsidR="00AA3EEA" w:rsidRPr="006765F7" w:rsidRDefault="00AA3EEA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Шуньгского сельского поселения</w:t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  <w:t>О.Я. Андрианова</w:t>
      </w:r>
    </w:p>
    <w:p w:rsidR="00AA3EEA" w:rsidRDefault="00AA3EEA" w:rsidP="006765F7">
      <w:pPr>
        <w:pStyle w:val="NormalWeb"/>
        <w:spacing w:after="0"/>
        <w:rPr>
          <w:sz w:val="28"/>
          <w:szCs w:val="28"/>
        </w:rPr>
      </w:pPr>
    </w:p>
    <w:p w:rsidR="00AA3EEA" w:rsidRDefault="00AA3EEA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AA3EEA" w:rsidRPr="006765F7" w:rsidRDefault="00AA3EEA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2pt;margin-top:2.85pt;width:45pt;height:59.2pt;z-index:251658240">
            <v:textbox>
              <w:txbxContent>
                <w:p w:rsidR="00AA3EEA" w:rsidRDefault="00AA3EEA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AA3EEA" w:rsidRPr="00672871" w:rsidRDefault="00AA3EEA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AA3EEA" w:rsidRDefault="00AA3EEA" w:rsidP="00E24BD5">
                  <w:pPr>
                    <w:rPr>
                      <w:sz w:val="20"/>
                    </w:rPr>
                  </w:pPr>
                </w:p>
                <w:p w:rsidR="00AA3EEA" w:rsidRDefault="00AA3EEA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AA3EEA" w:rsidRDefault="00AA3EEA"/>
              </w:txbxContent>
            </v:textbox>
          </v:shape>
        </w:pict>
      </w:r>
    </w:p>
    <w:sectPr w:rsidR="00AA3EEA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0B47BA"/>
    <w:rsid w:val="002160B3"/>
    <w:rsid w:val="002D020F"/>
    <w:rsid w:val="002F753D"/>
    <w:rsid w:val="003210A6"/>
    <w:rsid w:val="00482FFA"/>
    <w:rsid w:val="00491A59"/>
    <w:rsid w:val="004B1053"/>
    <w:rsid w:val="00655483"/>
    <w:rsid w:val="00672871"/>
    <w:rsid w:val="006765F7"/>
    <w:rsid w:val="00682F57"/>
    <w:rsid w:val="006B3E40"/>
    <w:rsid w:val="00727A3F"/>
    <w:rsid w:val="007D551D"/>
    <w:rsid w:val="0084162C"/>
    <w:rsid w:val="00850FC2"/>
    <w:rsid w:val="00895973"/>
    <w:rsid w:val="008C39CA"/>
    <w:rsid w:val="00900B2D"/>
    <w:rsid w:val="00966AE2"/>
    <w:rsid w:val="009E0538"/>
    <w:rsid w:val="009E6CF5"/>
    <w:rsid w:val="00A00644"/>
    <w:rsid w:val="00AA3EEA"/>
    <w:rsid w:val="00AF4BC8"/>
    <w:rsid w:val="00BF6894"/>
    <w:rsid w:val="00D84D9D"/>
    <w:rsid w:val="00E24BD5"/>
    <w:rsid w:val="00E3676A"/>
    <w:rsid w:val="00F02597"/>
    <w:rsid w:val="00F2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9C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227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2021-02-05T10:14:00Z</cp:lastPrinted>
  <dcterms:created xsi:type="dcterms:W3CDTF">2019-11-05T11:44:00Z</dcterms:created>
  <dcterms:modified xsi:type="dcterms:W3CDTF">2021-02-05T10:15:00Z</dcterms:modified>
</cp:coreProperties>
</file>