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13" w:rsidRPr="00225E01" w:rsidRDefault="00703513" w:rsidP="00545793">
      <w:pPr>
        <w:widowControl w:val="0"/>
        <w:jc w:val="right"/>
        <w:rPr>
          <w:b/>
          <w:color w:val="000000"/>
          <w:u w:val="single"/>
        </w:rPr>
      </w:pPr>
      <w:bookmarkStart w:id="0" w:name="_GoBack"/>
      <w:bookmarkEnd w:id="0"/>
      <w:r w:rsidRPr="00225E01">
        <w:rPr>
          <w:b/>
          <w:color w:val="000000"/>
          <w:w w:val="80"/>
        </w:rPr>
        <w:t xml:space="preserve">                             </w:t>
      </w:r>
    </w:p>
    <w:p w:rsidR="00703513" w:rsidRDefault="00703513" w:rsidP="00381179">
      <w:pPr>
        <w:jc w:val="right"/>
      </w:pPr>
      <w:r>
        <w:t xml:space="preserve">проект                                                           </w:t>
      </w:r>
    </w:p>
    <w:p w:rsidR="00703513" w:rsidRDefault="00703513" w:rsidP="0038117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6.25pt;visibility:visible">
            <v:imagedata r:id="rId7" o:title="" gain="112993f" blacklevel="-5898f"/>
          </v:shape>
        </w:pict>
      </w:r>
    </w:p>
    <w:p w:rsidR="00703513" w:rsidRDefault="00703513" w:rsidP="00381179"/>
    <w:p w:rsidR="00703513" w:rsidRDefault="00703513" w:rsidP="0038117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03513" w:rsidRDefault="00703513" w:rsidP="00381179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703513" w:rsidRDefault="00703513" w:rsidP="00381179">
      <w:pPr>
        <w:jc w:val="center"/>
      </w:pPr>
    </w:p>
    <w:p w:rsidR="00703513" w:rsidRPr="00EE5CDF" w:rsidRDefault="00703513" w:rsidP="00381179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703513" w:rsidRDefault="00703513" w:rsidP="00381179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 xml:space="preserve"> </w:t>
      </w:r>
    </w:p>
    <w:p w:rsidR="00703513" w:rsidRPr="00EE5CDF" w:rsidRDefault="00703513" w:rsidP="00381179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сессия  созыва</w:t>
      </w:r>
    </w:p>
    <w:p w:rsidR="00703513" w:rsidRDefault="00703513" w:rsidP="00381179">
      <w:pPr>
        <w:jc w:val="center"/>
      </w:pPr>
    </w:p>
    <w:p w:rsidR="00703513" w:rsidRDefault="00703513" w:rsidP="0038117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703513" w:rsidRDefault="00703513" w:rsidP="00381179">
      <w:pPr>
        <w:jc w:val="center"/>
        <w:rPr>
          <w:b/>
        </w:rPr>
      </w:pPr>
    </w:p>
    <w:p w:rsidR="00703513" w:rsidRPr="00236494" w:rsidRDefault="00703513" w:rsidP="00381179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                   </w:t>
      </w:r>
      <w:r w:rsidRPr="000A53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0A533E">
        <w:rPr>
          <w:b/>
          <w:sz w:val="28"/>
          <w:szCs w:val="28"/>
        </w:rPr>
        <w:t xml:space="preserve">  г.  №</w:t>
      </w:r>
      <w:r>
        <w:rPr>
          <w:b/>
          <w:sz w:val="28"/>
          <w:szCs w:val="28"/>
        </w:rPr>
        <w:t xml:space="preserve"> </w:t>
      </w:r>
      <w:r w:rsidRPr="000A53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703513" w:rsidRPr="003E7EF3" w:rsidRDefault="0070351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703513" w:rsidRPr="00E3577D" w:rsidRDefault="0070351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2"/>
          <w:szCs w:val="22"/>
        </w:rPr>
      </w:pPr>
    </w:p>
    <w:tbl>
      <w:tblPr>
        <w:tblW w:w="0" w:type="auto"/>
        <w:tblLook w:val="01E0"/>
      </w:tblPr>
      <w:tblGrid>
        <w:gridCol w:w="6204"/>
      </w:tblGrid>
      <w:tr w:rsidR="00703513" w:rsidRPr="00E32D98" w:rsidTr="003E6072">
        <w:tc>
          <w:tcPr>
            <w:tcW w:w="6204" w:type="dxa"/>
          </w:tcPr>
          <w:p w:rsidR="00703513" w:rsidRPr="00E32D98" w:rsidRDefault="00703513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1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1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Шуньг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ском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сельс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>ком поселении</w:t>
            </w:r>
          </w:p>
        </w:tc>
      </w:tr>
    </w:tbl>
    <w:p w:rsidR="00703513" w:rsidRPr="00E32D98" w:rsidRDefault="00703513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703513" w:rsidRPr="00E32D98" w:rsidRDefault="00703513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703513" w:rsidRPr="00E32D98" w:rsidRDefault="00703513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 Медвежьегорского района республики Карелия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поселения</w:t>
      </w:r>
    </w:p>
    <w:p w:rsidR="00703513" w:rsidRPr="00E32D98" w:rsidRDefault="00703513" w:rsidP="004E130A">
      <w:pPr>
        <w:suppressAutoHyphens/>
        <w:ind w:left="1134"/>
        <w:jc w:val="both"/>
      </w:pPr>
      <w:r w:rsidRPr="00E32D98">
        <w:t xml:space="preserve"> </w:t>
      </w:r>
    </w:p>
    <w:p w:rsidR="00703513" w:rsidRPr="00E32D98" w:rsidRDefault="00703513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703513" w:rsidRPr="00E32D98" w:rsidRDefault="00703513" w:rsidP="004E130A"/>
    <w:p w:rsidR="00703513" w:rsidRPr="00E32D98" w:rsidRDefault="00703513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703513" w:rsidRPr="00E32D98" w:rsidRDefault="00703513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color w:val="000000"/>
          <w:spacing w:val="2"/>
          <w:w w:val="80"/>
          <w:sz w:val="28"/>
          <w:szCs w:val="28"/>
        </w:rPr>
        <w:t>Шуньгском сель</w:t>
      </w:r>
      <w:r w:rsidRPr="004E130A">
        <w:rPr>
          <w:w w:val="80"/>
          <w:sz w:val="28"/>
          <w:szCs w:val="28"/>
        </w:rPr>
        <w:t>ском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703513" w:rsidRPr="00E32D98" w:rsidRDefault="00703513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(обнародования).  </w:t>
      </w:r>
    </w:p>
    <w:p w:rsidR="00703513" w:rsidRPr="00E32D98" w:rsidRDefault="0070351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03513" w:rsidRDefault="0070351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703513" w:rsidRDefault="00703513" w:rsidP="00381179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Совета Шуньгского </w:t>
      </w:r>
    </w:p>
    <w:p w:rsidR="00703513" w:rsidRDefault="00703513" w:rsidP="00381179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сельского поселения                                                                                  М.М.Горячева  </w:t>
      </w:r>
    </w:p>
    <w:p w:rsidR="00703513" w:rsidRDefault="00703513" w:rsidP="00381179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703513" w:rsidRPr="00E32D98" w:rsidRDefault="00703513" w:rsidP="0038117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Л.В.Журавлева</w:t>
      </w:r>
    </w:p>
    <w:p w:rsidR="00703513" w:rsidRPr="00E32D98" w:rsidRDefault="00703513" w:rsidP="00381179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03513" w:rsidRDefault="0070351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03513" w:rsidRDefault="0070351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03513" w:rsidRPr="00E32D98" w:rsidRDefault="0070351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03513" w:rsidRPr="00AB0951" w:rsidRDefault="00703513" w:rsidP="00381179">
      <w:pPr>
        <w:ind w:left="5387"/>
        <w:jc w:val="right"/>
        <w:rPr>
          <w:b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br w:type="column"/>
      </w:r>
      <w:r w:rsidRPr="00AB0951">
        <w:rPr>
          <w:b/>
          <w:w w:val="80"/>
          <w:sz w:val="28"/>
          <w:szCs w:val="28"/>
        </w:rPr>
        <w:t>УТВЕРЖДЕНЫ</w:t>
      </w:r>
    </w:p>
    <w:p w:rsidR="00703513" w:rsidRPr="00981E44" w:rsidRDefault="00703513" w:rsidP="00381179">
      <w:pPr>
        <w:ind w:left="5387"/>
        <w:jc w:val="right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703513" w:rsidRPr="00981E44" w:rsidRDefault="00703513" w:rsidP="00381179">
      <w:pPr>
        <w:ind w:left="5387"/>
        <w:jc w:val="right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</w:t>
      </w:r>
      <w:r w:rsidRPr="00981E44">
        <w:rPr>
          <w:w w:val="80"/>
          <w:sz w:val="28"/>
          <w:szCs w:val="28"/>
        </w:rPr>
        <w:t xml:space="preserve">ского </w:t>
      </w:r>
      <w:r>
        <w:rPr>
          <w:w w:val="80"/>
          <w:sz w:val="28"/>
          <w:szCs w:val="28"/>
        </w:rPr>
        <w:t>сельского поселения</w:t>
      </w:r>
    </w:p>
    <w:p w:rsidR="00703513" w:rsidRPr="00981E44" w:rsidRDefault="00703513" w:rsidP="00381179">
      <w:pPr>
        <w:tabs>
          <w:tab w:val="left" w:pos="6521"/>
        </w:tabs>
        <w:ind w:left="5387"/>
        <w:jc w:val="right"/>
        <w:rPr>
          <w:w w:val="80"/>
          <w:sz w:val="28"/>
          <w:szCs w:val="28"/>
        </w:rPr>
      </w:pPr>
      <w:r w:rsidRPr="00FC289B">
        <w:rPr>
          <w:w w:val="80"/>
          <w:sz w:val="28"/>
          <w:szCs w:val="28"/>
        </w:rPr>
        <w:t xml:space="preserve">от  </w:t>
      </w:r>
      <w:r>
        <w:rPr>
          <w:w w:val="80"/>
          <w:sz w:val="28"/>
          <w:szCs w:val="28"/>
        </w:rPr>
        <w:t>_______________</w:t>
      </w:r>
      <w:r w:rsidRPr="00FC289B">
        <w:rPr>
          <w:w w:val="80"/>
          <w:sz w:val="28"/>
          <w:szCs w:val="28"/>
        </w:rPr>
        <w:t xml:space="preserve"> года</w:t>
      </w:r>
      <w:r w:rsidRPr="00981E44">
        <w:rPr>
          <w:w w:val="80"/>
          <w:sz w:val="28"/>
          <w:szCs w:val="28"/>
        </w:rPr>
        <w:t xml:space="preserve">  № </w:t>
      </w:r>
      <w:r>
        <w:rPr>
          <w:w w:val="80"/>
          <w:sz w:val="28"/>
          <w:szCs w:val="28"/>
        </w:rPr>
        <w:t>___</w:t>
      </w:r>
    </w:p>
    <w:p w:rsidR="00703513" w:rsidRDefault="00703513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703513" w:rsidRDefault="00703513" w:rsidP="004E130A">
      <w:pPr>
        <w:ind w:left="4536"/>
        <w:jc w:val="right"/>
        <w:rPr>
          <w:w w:val="80"/>
          <w:sz w:val="28"/>
          <w:szCs w:val="28"/>
        </w:rPr>
      </w:pPr>
    </w:p>
    <w:p w:rsidR="00703513" w:rsidRPr="00E32D98" w:rsidRDefault="00703513" w:rsidP="004E130A">
      <w:pPr>
        <w:ind w:left="4536"/>
        <w:jc w:val="right"/>
        <w:rPr>
          <w:w w:val="80"/>
          <w:sz w:val="28"/>
          <w:szCs w:val="28"/>
        </w:rPr>
      </w:pPr>
    </w:p>
    <w:p w:rsidR="00703513" w:rsidRPr="00E32D98" w:rsidRDefault="00703513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703513" w:rsidRDefault="00703513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703513" w:rsidRPr="00E32D98" w:rsidRDefault="0070351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>Шуньгском сельс</w:t>
      </w:r>
      <w:r w:rsidRPr="004E130A">
        <w:rPr>
          <w:b/>
          <w:color w:val="000000"/>
          <w:spacing w:val="2"/>
          <w:w w:val="80"/>
          <w:sz w:val="28"/>
          <w:szCs w:val="28"/>
        </w:rPr>
        <w:t>ком поселении</w:t>
      </w:r>
    </w:p>
    <w:p w:rsidR="00703513" w:rsidRPr="003262EF" w:rsidRDefault="00703513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703513" w:rsidRPr="00E32D98" w:rsidTr="004E130A">
        <w:trPr>
          <w:trHeight w:val="341"/>
        </w:trPr>
        <w:tc>
          <w:tcPr>
            <w:tcW w:w="629" w:type="dxa"/>
            <w:vAlign w:val="center"/>
          </w:tcPr>
          <w:p w:rsidR="00703513" w:rsidRPr="00E32D98" w:rsidRDefault="0070351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703513" w:rsidRPr="00E32D98" w:rsidRDefault="0070351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703513" w:rsidRPr="00E32D98" w:rsidRDefault="0070351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703513" w:rsidRPr="003262EF" w:rsidTr="004E130A">
        <w:trPr>
          <w:trHeight w:val="733"/>
        </w:trPr>
        <w:tc>
          <w:tcPr>
            <w:tcW w:w="629" w:type="dxa"/>
          </w:tcPr>
          <w:p w:rsidR="00703513" w:rsidRPr="003262EF" w:rsidRDefault="0070351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703513" w:rsidRPr="003262EF" w:rsidRDefault="0070351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703513" w:rsidRPr="003262EF" w:rsidRDefault="00703513" w:rsidP="00F312BA">
            <w:pPr>
              <w:pStyle w:val="ConsPlusNormal"/>
              <w:spacing w:line="276" w:lineRule="auto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703513" w:rsidRPr="003262EF" w:rsidTr="004E130A">
        <w:trPr>
          <w:trHeight w:val="760"/>
        </w:trPr>
        <w:tc>
          <w:tcPr>
            <w:tcW w:w="629" w:type="dxa"/>
          </w:tcPr>
          <w:p w:rsidR="00703513" w:rsidRPr="003262EF" w:rsidRDefault="0070351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703513" w:rsidRPr="003262EF" w:rsidRDefault="0070351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703513" w:rsidRPr="003262EF" w:rsidRDefault="00703513" w:rsidP="00F312BA">
            <w:pPr>
              <w:pStyle w:val="ConsPlusNormal"/>
              <w:spacing w:line="276" w:lineRule="auto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703513" w:rsidRPr="003262EF" w:rsidRDefault="00703513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703513" w:rsidRDefault="00703513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703513" w:rsidRPr="00E32D98" w:rsidRDefault="0070351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703513" w:rsidRDefault="00703513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703513" w:rsidRPr="00E32D98" w:rsidRDefault="0070351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>Шуньгском сель</w:t>
      </w:r>
      <w:r w:rsidRPr="004E130A">
        <w:rPr>
          <w:b/>
          <w:color w:val="000000"/>
          <w:spacing w:val="2"/>
          <w:w w:val="80"/>
          <w:sz w:val="28"/>
          <w:szCs w:val="28"/>
        </w:rPr>
        <w:t>ском поселении</w:t>
      </w:r>
    </w:p>
    <w:p w:rsidR="00703513" w:rsidRPr="00E32D98" w:rsidRDefault="00703513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703513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со взаимодействием, проведенных за отчетный период.</w:t>
      </w:r>
    </w:p>
    <w:p w:rsidR="00703513" w:rsidRPr="00CF7FD2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со взаимодействием по каждому виду контрольных мероприятий, проведенных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703513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703513" w:rsidRPr="003262EF" w:rsidRDefault="0070351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703513" w:rsidRDefault="0070351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703513" w:rsidRDefault="0070351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703513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13" w:rsidRDefault="00703513" w:rsidP="00777414">
      <w:r>
        <w:separator/>
      </w:r>
    </w:p>
  </w:endnote>
  <w:endnote w:type="continuationSeparator" w:id="0">
    <w:p w:rsidR="00703513" w:rsidRDefault="0070351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13" w:rsidRDefault="00703513" w:rsidP="00777414">
      <w:r>
        <w:separator/>
      </w:r>
    </w:p>
  </w:footnote>
  <w:footnote w:type="continuationSeparator" w:id="0">
    <w:p w:rsidR="00703513" w:rsidRDefault="0070351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13" w:rsidRDefault="0070351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03513" w:rsidRDefault="007035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13" w:rsidRDefault="0070351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513" w:rsidRDefault="007035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A533E"/>
    <w:rsid w:val="000E45E5"/>
    <w:rsid w:val="001276D4"/>
    <w:rsid w:val="00131525"/>
    <w:rsid w:val="00137A43"/>
    <w:rsid w:val="001858A0"/>
    <w:rsid w:val="002073D3"/>
    <w:rsid w:val="0022443D"/>
    <w:rsid w:val="00225E01"/>
    <w:rsid w:val="00236494"/>
    <w:rsid w:val="00237583"/>
    <w:rsid w:val="002470FE"/>
    <w:rsid w:val="0029231C"/>
    <w:rsid w:val="00302B7B"/>
    <w:rsid w:val="003262EF"/>
    <w:rsid w:val="0033177F"/>
    <w:rsid w:val="00362115"/>
    <w:rsid w:val="00381179"/>
    <w:rsid w:val="003E6072"/>
    <w:rsid w:val="003E7EF3"/>
    <w:rsid w:val="004B0D5F"/>
    <w:rsid w:val="004C2F84"/>
    <w:rsid w:val="004E130A"/>
    <w:rsid w:val="00545793"/>
    <w:rsid w:val="00554E51"/>
    <w:rsid w:val="005934DE"/>
    <w:rsid w:val="005A2061"/>
    <w:rsid w:val="005B76DC"/>
    <w:rsid w:val="005D44D6"/>
    <w:rsid w:val="00681401"/>
    <w:rsid w:val="00703513"/>
    <w:rsid w:val="00741B53"/>
    <w:rsid w:val="00770B41"/>
    <w:rsid w:val="00777414"/>
    <w:rsid w:val="007D2A96"/>
    <w:rsid w:val="007E4C02"/>
    <w:rsid w:val="007E54C5"/>
    <w:rsid w:val="007F292A"/>
    <w:rsid w:val="00845AD6"/>
    <w:rsid w:val="008B3F10"/>
    <w:rsid w:val="00900CFB"/>
    <w:rsid w:val="0090380E"/>
    <w:rsid w:val="00935631"/>
    <w:rsid w:val="00981E44"/>
    <w:rsid w:val="009869CD"/>
    <w:rsid w:val="009D07EB"/>
    <w:rsid w:val="009D28B3"/>
    <w:rsid w:val="00A20CBA"/>
    <w:rsid w:val="00A44E0F"/>
    <w:rsid w:val="00A5169D"/>
    <w:rsid w:val="00A7472F"/>
    <w:rsid w:val="00AB0951"/>
    <w:rsid w:val="00AB0F58"/>
    <w:rsid w:val="00AF0694"/>
    <w:rsid w:val="00C6629D"/>
    <w:rsid w:val="00C8056E"/>
    <w:rsid w:val="00CD13BA"/>
    <w:rsid w:val="00CD1AD8"/>
    <w:rsid w:val="00CF7FD2"/>
    <w:rsid w:val="00D306BC"/>
    <w:rsid w:val="00D355F8"/>
    <w:rsid w:val="00DF2609"/>
    <w:rsid w:val="00E0788B"/>
    <w:rsid w:val="00E32D98"/>
    <w:rsid w:val="00E3577D"/>
    <w:rsid w:val="00E410CF"/>
    <w:rsid w:val="00E74634"/>
    <w:rsid w:val="00EA3112"/>
    <w:rsid w:val="00EE5CDF"/>
    <w:rsid w:val="00F13298"/>
    <w:rsid w:val="00F312BA"/>
    <w:rsid w:val="00FA1EB9"/>
    <w:rsid w:val="00FC289B"/>
    <w:rsid w:val="00FE0BD0"/>
    <w:rsid w:val="00FE2514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631</Words>
  <Characters>3600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2022-05-17T07:39:00Z</cp:lastPrinted>
  <dcterms:created xsi:type="dcterms:W3CDTF">2023-07-14T17:26:00Z</dcterms:created>
  <dcterms:modified xsi:type="dcterms:W3CDTF">2023-10-10T08:09:00Z</dcterms:modified>
</cp:coreProperties>
</file>