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10"/>
        <w:tblW w:w="10463" w:type="dxa"/>
        <w:tblBorders>
          <w:insideH w:val="single" w:sz="4" w:space="0" w:color="auto"/>
        </w:tblBorders>
        <w:tblLook w:val="00A0"/>
      </w:tblPr>
      <w:tblGrid>
        <w:gridCol w:w="4219"/>
        <w:gridCol w:w="6244"/>
      </w:tblGrid>
      <w:tr w:rsidR="00070257" w:rsidRPr="000F0AA0" w:rsidTr="00F65C8A">
        <w:trPr>
          <w:trHeight w:val="4621"/>
        </w:trPr>
        <w:tc>
          <w:tcPr>
            <w:tcW w:w="4219" w:type="dxa"/>
          </w:tcPr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C4028D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7.5pt;height:46.5pt;visibility:visible">
                  <v:imagedata r:id="rId6" o:title=""/>
                </v:shape>
              </w:pic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Российская Федерация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Республика Карелия</w:t>
            </w:r>
          </w:p>
          <w:p w:rsidR="00070257" w:rsidRPr="00F65C8A" w:rsidRDefault="00070257" w:rsidP="00F65C8A">
            <w:pPr>
              <w:jc w:val="center"/>
              <w:rPr>
                <w:b/>
                <w:sz w:val="18"/>
                <w:szCs w:val="18"/>
              </w:rPr>
            </w:pP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</w:rPr>
              <w:t>МУНИЦИПАЛЬНОЕ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</w:rPr>
              <w:t>ОБРАЗОВАНИЕ</w:t>
            </w:r>
          </w:p>
          <w:p w:rsidR="00070257" w:rsidRPr="00F65C8A" w:rsidRDefault="00070257" w:rsidP="00F65C8A">
            <w:pPr>
              <w:jc w:val="center"/>
              <w:rPr>
                <w:b/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«</w:t>
            </w:r>
            <w:r w:rsidRPr="00F65C8A">
              <w:rPr>
                <w:b/>
                <w:sz w:val="18"/>
                <w:szCs w:val="18"/>
              </w:rPr>
              <w:t>МЕДВЕЖЬЕГОРСКИЙ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</w:rPr>
              <w:t>МУНИЦИПАЛЬНЫЙ  РАЙОН»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</w:rPr>
              <w:t>АДМИНИСТРАЦИЯ ШУНЬГСКОГО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  <w:u w:val="single"/>
              </w:rPr>
              <w:t>СЕЛЬСКОГО ПОСЕЛЕНИЯ</w:t>
            </w:r>
          </w:p>
          <w:p w:rsidR="00070257" w:rsidRPr="00F65C8A" w:rsidRDefault="00070257" w:rsidP="00F65C8A">
            <w:pPr>
              <w:jc w:val="center"/>
              <w:rPr>
                <w:b/>
                <w:sz w:val="18"/>
                <w:szCs w:val="18"/>
              </w:rPr>
            </w:pP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186304, Медвежьегорский район,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д. Шуньга, ул. Совхозная, д.16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</w:rPr>
              <w:t>телефон (8-814-34) 5-35-34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sz w:val="18"/>
                <w:szCs w:val="18"/>
                <w:lang w:val="en-US"/>
              </w:rPr>
              <w:t>e</w:t>
            </w:r>
            <w:r w:rsidRPr="00F65C8A">
              <w:rPr>
                <w:sz w:val="18"/>
                <w:szCs w:val="18"/>
              </w:rPr>
              <w:t>-</w:t>
            </w:r>
            <w:r w:rsidRPr="00F65C8A">
              <w:rPr>
                <w:sz w:val="18"/>
                <w:szCs w:val="18"/>
                <w:lang w:val="en-US"/>
              </w:rPr>
              <w:t>mail</w:t>
            </w:r>
            <w:r w:rsidRPr="00F65C8A">
              <w:rPr>
                <w:sz w:val="18"/>
                <w:szCs w:val="18"/>
              </w:rPr>
              <w:t xml:space="preserve">: </w:t>
            </w:r>
            <w:r w:rsidRPr="00F65C8A">
              <w:rPr>
                <w:sz w:val="18"/>
                <w:szCs w:val="18"/>
                <w:lang w:val="en-US"/>
              </w:rPr>
              <w:t>adminshunga</w:t>
            </w:r>
            <w:r w:rsidRPr="00F65C8A">
              <w:rPr>
                <w:sz w:val="18"/>
                <w:szCs w:val="18"/>
              </w:rPr>
              <w:t>@</w:t>
            </w:r>
            <w:r w:rsidRPr="00F65C8A">
              <w:rPr>
                <w:sz w:val="18"/>
                <w:szCs w:val="18"/>
                <w:lang w:val="en-US"/>
              </w:rPr>
              <w:t>mail</w:t>
            </w:r>
            <w:r w:rsidRPr="00F65C8A">
              <w:rPr>
                <w:sz w:val="18"/>
                <w:szCs w:val="18"/>
              </w:rPr>
              <w:t>.</w:t>
            </w:r>
            <w:r w:rsidRPr="00F65C8A">
              <w:rPr>
                <w:sz w:val="18"/>
                <w:szCs w:val="18"/>
                <w:lang w:val="en-US"/>
              </w:rPr>
              <w:t>ru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</w:rPr>
            </w:pPr>
            <w:r w:rsidRPr="00F65C8A">
              <w:rPr>
                <w:b/>
                <w:sz w:val="18"/>
                <w:szCs w:val="18"/>
              </w:rPr>
              <w:t>От __________________ № _________</w:t>
            </w: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70257" w:rsidRPr="00F65C8A" w:rsidRDefault="00070257" w:rsidP="00F65C8A">
            <w:pPr>
              <w:jc w:val="center"/>
              <w:rPr>
                <w:sz w:val="18"/>
                <w:szCs w:val="18"/>
                <w:lang w:val="en-US"/>
              </w:rPr>
            </w:pPr>
            <w:r w:rsidRPr="00F65C8A">
              <w:rPr>
                <w:sz w:val="18"/>
                <w:szCs w:val="18"/>
              </w:rPr>
              <w:t>На № _________ от _______________</w:t>
            </w:r>
          </w:p>
          <w:p w:rsidR="00070257" w:rsidRPr="00F65C8A" w:rsidRDefault="00070257" w:rsidP="00F65C8A">
            <w:pPr>
              <w:jc w:val="center"/>
              <w:rPr>
                <w:lang w:val="en-US"/>
              </w:rPr>
            </w:pPr>
          </w:p>
        </w:tc>
        <w:tc>
          <w:tcPr>
            <w:tcW w:w="6244" w:type="dxa"/>
          </w:tcPr>
          <w:p w:rsidR="00070257" w:rsidRDefault="00070257" w:rsidP="00F65C8A"/>
          <w:p w:rsidR="00070257" w:rsidRDefault="00070257" w:rsidP="00F65C8A"/>
          <w:p w:rsidR="00070257" w:rsidRDefault="00070257" w:rsidP="00F65C8A"/>
          <w:p w:rsidR="00070257" w:rsidRDefault="00070257" w:rsidP="00F65C8A"/>
          <w:p w:rsidR="00070257" w:rsidRPr="00F65C8A" w:rsidRDefault="00070257" w:rsidP="00F65C8A">
            <w:pPr>
              <w:rPr>
                <w:sz w:val="28"/>
                <w:szCs w:val="28"/>
              </w:rPr>
            </w:pPr>
            <w:r w:rsidRPr="00F65C8A">
              <w:rPr>
                <w:sz w:val="28"/>
                <w:szCs w:val="28"/>
              </w:rPr>
              <w:t>Министерство экономического развития и промышленности Республики Карелия</w:t>
            </w:r>
          </w:p>
          <w:p w:rsidR="00070257" w:rsidRPr="00F65C8A" w:rsidRDefault="00070257" w:rsidP="00F65C8A">
            <w:pPr>
              <w:rPr>
                <w:sz w:val="28"/>
                <w:szCs w:val="28"/>
              </w:rPr>
            </w:pPr>
          </w:p>
          <w:p w:rsidR="00070257" w:rsidRPr="00F65C8A" w:rsidRDefault="00070257" w:rsidP="00F65C8A">
            <w:pPr>
              <w:rPr>
                <w:sz w:val="28"/>
                <w:szCs w:val="28"/>
              </w:rPr>
            </w:pPr>
          </w:p>
          <w:p w:rsidR="00070257" w:rsidRPr="00F65C8A" w:rsidRDefault="00070257" w:rsidP="00F65C8A">
            <w:pPr>
              <w:rPr>
                <w:sz w:val="28"/>
                <w:szCs w:val="28"/>
              </w:rPr>
            </w:pPr>
            <w:r w:rsidRPr="00F65C8A">
              <w:rPr>
                <w:sz w:val="28"/>
                <w:szCs w:val="28"/>
              </w:rPr>
              <w:t>ул.Андропова, 2   г.Петрозаводск</w:t>
            </w:r>
          </w:p>
          <w:p w:rsidR="00070257" w:rsidRPr="00F65C8A" w:rsidRDefault="00070257" w:rsidP="00F65C8A">
            <w:pPr>
              <w:rPr>
                <w:sz w:val="28"/>
                <w:szCs w:val="28"/>
              </w:rPr>
            </w:pPr>
            <w:r w:rsidRPr="00F65C8A">
              <w:rPr>
                <w:sz w:val="28"/>
                <w:szCs w:val="28"/>
              </w:rPr>
              <w:t>Республика Карелия, 185028</w:t>
            </w:r>
          </w:p>
          <w:p w:rsidR="00070257" w:rsidRDefault="00070257" w:rsidP="00F65C8A"/>
          <w:p w:rsidR="00070257" w:rsidRPr="000F0AA0" w:rsidRDefault="00070257" w:rsidP="00F65C8A"/>
        </w:tc>
      </w:tr>
    </w:tbl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749"/>
        <w:gridCol w:w="4961"/>
      </w:tblGrid>
      <w:tr w:rsidR="00070257" w:rsidRPr="00576B12" w:rsidTr="00F33486">
        <w:trPr>
          <w:cantSplit/>
        </w:trPr>
        <w:tc>
          <w:tcPr>
            <w:tcW w:w="4749" w:type="dxa"/>
          </w:tcPr>
          <w:p w:rsidR="00070257" w:rsidRPr="00576B12" w:rsidRDefault="00070257">
            <w:pPr>
              <w:jc w:val="center"/>
            </w:pPr>
          </w:p>
        </w:tc>
        <w:tc>
          <w:tcPr>
            <w:tcW w:w="4961" w:type="dxa"/>
          </w:tcPr>
          <w:p w:rsidR="00070257" w:rsidRPr="009F2BBA" w:rsidRDefault="00070257" w:rsidP="00FF0AA5">
            <w:pPr>
              <w:ind w:left="921"/>
              <w:rPr>
                <w:sz w:val="28"/>
                <w:szCs w:val="28"/>
              </w:rPr>
            </w:pPr>
          </w:p>
        </w:tc>
      </w:tr>
    </w:tbl>
    <w:p w:rsidR="00070257" w:rsidRPr="00C74E7D" w:rsidRDefault="00070257" w:rsidP="00B3719F">
      <w:pPr>
        <w:ind w:right="4818"/>
      </w:pPr>
      <w:r>
        <w:t>Об актуализации информации о регламентации муниципальных услуг</w:t>
      </w:r>
    </w:p>
    <w:p w:rsidR="00070257" w:rsidRPr="009F2BBA" w:rsidRDefault="00070257" w:rsidP="00B3719F">
      <w:pPr>
        <w:spacing w:line="360" w:lineRule="auto"/>
        <w:rPr>
          <w:sz w:val="28"/>
          <w:szCs w:val="28"/>
        </w:rPr>
      </w:pPr>
    </w:p>
    <w:p w:rsidR="00070257" w:rsidRDefault="00070257" w:rsidP="00FF0AA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Шуньгского сельского поселения</w:t>
      </w:r>
      <w:r w:rsidRPr="004C5FE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 информацию  о регламентации перечней муниципальных услуг в новой форме, включающей сведения о технологических схемах предоставления муниципальных услуг.</w:t>
      </w:r>
    </w:p>
    <w:p w:rsidR="00070257" w:rsidRPr="009F2BBA" w:rsidRDefault="00070257" w:rsidP="00FF0A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6 л"/>
        </w:smartTagPr>
        <w:r>
          <w:rPr>
            <w:sz w:val="28"/>
            <w:szCs w:val="28"/>
          </w:rPr>
          <w:t>6 л</w:t>
        </w:r>
      </w:smartTag>
      <w:r>
        <w:rPr>
          <w:sz w:val="28"/>
          <w:szCs w:val="28"/>
        </w:rPr>
        <w:t>. в 1 экз.</w:t>
      </w:r>
    </w:p>
    <w:p w:rsidR="00070257" w:rsidRPr="008B5101" w:rsidRDefault="00070257" w:rsidP="00FF0AA5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070257" w:rsidRDefault="00070257" w:rsidP="00FF0AA5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Глава Шуньгского сельского поселения                                          Л.В.Журавлева</w:t>
      </w:r>
    </w:p>
    <w:p w:rsidR="00070257" w:rsidRDefault="00070257" w:rsidP="00FF0AA5">
      <w:pPr>
        <w:tabs>
          <w:tab w:val="right" w:pos="9639"/>
        </w:tabs>
        <w:rPr>
          <w:sz w:val="28"/>
          <w:szCs w:val="28"/>
        </w:rPr>
      </w:pPr>
    </w:p>
    <w:p w:rsidR="00070257" w:rsidRDefault="00070257" w:rsidP="00FF0AA5">
      <w:pPr>
        <w:tabs>
          <w:tab w:val="right" w:pos="9639"/>
        </w:tabs>
        <w:rPr>
          <w:sz w:val="28"/>
          <w:szCs w:val="28"/>
        </w:rPr>
      </w:pPr>
    </w:p>
    <w:p w:rsidR="00070257" w:rsidRPr="00E94E8C" w:rsidRDefault="00070257" w:rsidP="00FF0AA5">
      <w:pPr>
        <w:tabs>
          <w:tab w:val="right" w:pos="9639"/>
        </w:tabs>
        <w:rPr>
          <w:sz w:val="20"/>
          <w:szCs w:val="20"/>
        </w:rPr>
      </w:pPr>
      <w:r w:rsidRPr="00E94E8C">
        <w:rPr>
          <w:sz w:val="20"/>
          <w:szCs w:val="20"/>
        </w:rPr>
        <w:t>Ку</w:t>
      </w:r>
      <w:r>
        <w:rPr>
          <w:sz w:val="20"/>
          <w:szCs w:val="20"/>
        </w:rPr>
        <w:t xml:space="preserve">знецова Любовь </w:t>
      </w:r>
      <w:r w:rsidRPr="00E94E8C">
        <w:rPr>
          <w:sz w:val="20"/>
          <w:szCs w:val="20"/>
        </w:rPr>
        <w:t xml:space="preserve"> Владимировна</w:t>
      </w:r>
    </w:p>
    <w:p w:rsidR="00070257" w:rsidRDefault="00070257" w:rsidP="00E94E8C">
      <w:pPr>
        <w:tabs>
          <w:tab w:val="right" w:pos="9639"/>
        </w:tabs>
        <w:rPr>
          <w:sz w:val="28"/>
          <w:szCs w:val="28"/>
          <w:lang w:eastAsia="en-US"/>
        </w:rPr>
        <w:sectPr w:rsidR="00070257" w:rsidSect="009F2BBA">
          <w:headerReference w:type="default" r:id="rId7"/>
          <w:pgSz w:w="11906" w:h="16838"/>
          <w:pgMar w:top="1134" w:right="567" w:bottom="1134" w:left="1701" w:header="397" w:footer="397" w:gutter="0"/>
          <w:cols w:space="708"/>
          <w:titlePg/>
          <w:docGrid w:linePitch="360"/>
        </w:sectPr>
      </w:pPr>
      <w:r w:rsidRPr="00E94E8C">
        <w:rPr>
          <w:sz w:val="20"/>
          <w:szCs w:val="20"/>
        </w:rPr>
        <w:t>8-814</w:t>
      </w:r>
      <w:r>
        <w:rPr>
          <w:sz w:val="20"/>
          <w:szCs w:val="20"/>
        </w:rPr>
        <w:t>34</w:t>
      </w:r>
      <w:r w:rsidRPr="00E94E8C">
        <w:rPr>
          <w:sz w:val="20"/>
          <w:szCs w:val="20"/>
        </w:rPr>
        <w:t>-</w:t>
      </w:r>
      <w:r>
        <w:rPr>
          <w:sz w:val="20"/>
          <w:szCs w:val="20"/>
        </w:rPr>
        <w:t>5-35</w:t>
      </w:r>
      <w:r w:rsidRPr="00E94E8C">
        <w:rPr>
          <w:sz w:val="20"/>
          <w:szCs w:val="20"/>
        </w:rPr>
        <w:t>-</w:t>
      </w:r>
      <w:r>
        <w:rPr>
          <w:sz w:val="20"/>
          <w:szCs w:val="20"/>
        </w:rPr>
        <w:t>34</w:t>
      </w:r>
    </w:p>
    <w:p w:rsidR="00070257" w:rsidRPr="00EA07A0" w:rsidRDefault="00070257" w:rsidP="00EA07A0">
      <w:pPr>
        <w:ind w:firstLine="851"/>
        <w:jc w:val="right"/>
        <w:rPr>
          <w:sz w:val="28"/>
          <w:szCs w:val="28"/>
        </w:rPr>
      </w:pPr>
      <w:r w:rsidRPr="00EA07A0">
        <w:rPr>
          <w:sz w:val="28"/>
          <w:szCs w:val="28"/>
        </w:rPr>
        <w:t>Приложение</w:t>
      </w:r>
    </w:p>
    <w:p w:rsidR="00070257" w:rsidRDefault="00070257" w:rsidP="00D064E4">
      <w:pPr>
        <w:ind w:firstLine="851"/>
        <w:jc w:val="center"/>
        <w:rPr>
          <w:b/>
          <w:sz w:val="28"/>
          <w:szCs w:val="28"/>
        </w:rPr>
      </w:pPr>
    </w:p>
    <w:p w:rsidR="00070257" w:rsidRDefault="00070257" w:rsidP="00FA4F54">
      <w:pPr>
        <w:jc w:val="center"/>
        <w:rPr>
          <w:b/>
        </w:rPr>
      </w:pPr>
      <w:r>
        <w:rPr>
          <w:b/>
        </w:rPr>
        <w:t xml:space="preserve">Информация органов местного самоуправления в Республике Карелия </w:t>
      </w:r>
    </w:p>
    <w:p w:rsidR="00070257" w:rsidRDefault="00070257" w:rsidP="00FA4F54">
      <w:pPr>
        <w:jc w:val="center"/>
      </w:pPr>
      <w:r>
        <w:rPr>
          <w:b/>
        </w:rPr>
        <w:t>о регламентации муниципальных услуг</w:t>
      </w:r>
    </w:p>
    <w:p w:rsidR="00070257" w:rsidRDefault="00070257" w:rsidP="00FA4F54">
      <w:pPr>
        <w:jc w:val="right"/>
      </w:pPr>
    </w:p>
    <w:p w:rsidR="00070257" w:rsidRDefault="00070257" w:rsidP="00FA4F54">
      <w:r>
        <w:rPr>
          <w:b/>
        </w:rPr>
        <w:t>Медвежьегорский  район</w:t>
      </w:r>
    </w:p>
    <w:p w:rsidR="00070257" w:rsidRDefault="00070257" w:rsidP="00FA4F54">
      <w:pPr>
        <w:jc w:val="center"/>
        <w:rPr>
          <w:b/>
        </w:rPr>
      </w:pPr>
      <w:r>
        <w:rPr>
          <w:b/>
        </w:rPr>
        <w:t>Шуньгское сельское поселение</w:t>
      </w:r>
    </w:p>
    <w:p w:rsidR="00070257" w:rsidRDefault="00070257" w:rsidP="00FA4F54">
      <w:pPr>
        <w:jc w:val="center"/>
      </w:pPr>
    </w:p>
    <w:p w:rsidR="00070257" w:rsidRDefault="00070257" w:rsidP="00FA4F54">
      <w:pPr>
        <w:jc w:val="center"/>
        <w:rPr>
          <w:bCs/>
        </w:rPr>
      </w:pPr>
      <w:r>
        <w:t xml:space="preserve">(в соответствии с </w:t>
      </w:r>
      <w:r>
        <w:rPr>
          <w:bCs/>
        </w:rPr>
        <w:t xml:space="preserve">Перечнем муниципальных услуг, утвержденным Распоряжением Администрации Шуньгского сельского поселения </w:t>
      </w:r>
    </w:p>
    <w:p w:rsidR="00070257" w:rsidRDefault="00070257" w:rsidP="00FA4F54">
      <w:pPr>
        <w:jc w:val="center"/>
      </w:pPr>
      <w:r>
        <w:rPr>
          <w:bCs/>
        </w:rPr>
        <w:t>№ 30 от 08.11.2022</w:t>
      </w:r>
      <w:r>
        <w:t xml:space="preserve">) </w:t>
      </w:r>
    </w:p>
    <w:p w:rsidR="00070257" w:rsidRDefault="00070257" w:rsidP="00FA4F54">
      <w:pPr>
        <w:jc w:val="center"/>
      </w:pPr>
    </w:p>
    <w:tbl>
      <w:tblPr>
        <w:tblW w:w="153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3456"/>
        <w:gridCol w:w="2126"/>
        <w:gridCol w:w="1985"/>
        <w:gridCol w:w="2268"/>
        <w:gridCol w:w="2497"/>
      </w:tblGrid>
      <w:tr w:rsidR="00070257" w:rsidRPr="00ED2EBD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pStyle w:val="NoSpacing"/>
              <w:ind w:left="87" w:right="87"/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257" w:rsidRPr="00ED2EBD" w:rsidRDefault="00070257" w:rsidP="00E8555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Муниципальная услуга включена/не включена</w:t>
            </w:r>
            <w:bookmarkStart w:id="0" w:name="_GoBack"/>
            <w:bookmarkEnd w:id="0"/>
            <w:r w:rsidRPr="00ED2EBD">
              <w:rPr>
                <w:b/>
                <w:sz w:val="20"/>
                <w:szCs w:val="20"/>
              </w:rPr>
              <w:t xml:space="preserve"> в соглашение между ОМСУ и МФЦ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Наименование, дата и номер документа об утверждении технологической схемы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257" w:rsidRPr="00ED2EBD" w:rsidRDefault="00070257" w:rsidP="004F67E0">
            <w:pPr>
              <w:jc w:val="center"/>
              <w:rPr>
                <w:b/>
                <w:sz w:val="20"/>
                <w:szCs w:val="20"/>
              </w:rPr>
            </w:pPr>
            <w:r w:rsidRPr="00ED2EBD">
              <w:rPr>
                <w:b/>
                <w:sz w:val="20"/>
                <w:szCs w:val="20"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93FBF">
            <w:r w:rsidRPr="004B6825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583DAB">
            <w:pPr>
              <w:spacing w:before="100" w:beforeAutospacing="1" w:after="100" w:afterAutospacing="1"/>
              <w:jc w:val="both"/>
            </w:pPr>
            <w:r w:rsidRPr="004B6825">
              <w:rPr>
                <w:sz w:val="22"/>
                <w:szCs w:val="22"/>
              </w:rPr>
              <w:t xml:space="preserve">Доплата к </w:t>
            </w:r>
            <w:r>
              <w:rPr>
                <w:sz w:val="22"/>
                <w:szCs w:val="22"/>
              </w:rPr>
              <w:t>страх</w:t>
            </w:r>
            <w:r w:rsidRPr="004B6825">
              <w:rPr>
                <w:sz w:val="22"/>
                <w:szCs w:val="22"/>
              </w:rPr>
              <w:t xml:space="preserve">овой пенсии по старости (инвалидности) муниципальным служащим, вышедшим на </w:t>
            </w:r>
            <w:r>
              <w:rPr>
                <w:sz w:val="22"/>
                <w:szCs w:val="22"/>
              </w:rPr>
              <w:t>страхо</w:t>
            </w:r>
            <w:r w:rsidRPr="004B6825">
              <w:rPr>
                <w:sz w:val="22"/>
                <w:szCs w:val="22"/>
              </w:rPr>
              <w:t>вую пенсию по старости (инвалидности).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583DAB">
            <w:pPr>
              <w:jc w:val="both"/>
              <w:rPr>
                <w:color w:val="000000"/>
              </w:rPr>
            </w:pPr>
            <w:r w:rsidRPr="0046359D">
              <w:rPr>
                <w:sz w:val="22"/>
                <w:szCs w:val="22"/>
              </w:rPr>
              <w:t>Постановление Администрации Шуньгского сельского поселения от 23.03.2016 № 31 «Об утверждении административного регламента по предоставлению 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(инвалидности)»</w:t>
            </w:r>
            <w:r>
              <w:rPr>
                <w:color w:val="000000"/>
                <w:sz w:val="22"/>
                <w:szCs w:val="22"/>
              </w:rPr>
              <w:t xml:space="preserve"> (в редакции Постановление </w:t>
            </w:r>
          </w:p>
          <w:p w:rsidR="00070257" w:rsidRPr="0046359D" w:rsidRDefault="00070257" w:rsidP="00583DAB">
            <w:pPr>
              <w:jc w:val="both"/>
            </w:pPr>
            <w:r>
              <w:rPr>
                <w:color w:val="000000"/>
                <w:sz w:val="22"/>
                <w:szCs w:val="22"/>
              </w:rPr>
              <w:t>№ 68 от 07.11.2022)</w:t>
            </w:r>
          </w:p>
          <w:p w:rsidR="00070257" w:rsidRPr="004B6825" w:rsidRDefault="00070257" w:rsidP="00C93FBF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hyperlink r:id="rId8" w:history="1">
              <w:r w:rsidRPr="004B6825">
                <w:rPr>
                  <w:rStyle w:val="Hyperlink"/>
                  <w:sz w:val="22"/>
                  <w:szCs w:val="22"/>
                </w:rPr>
                <w:t>http://adm-shunga.ru/file.cgi?id=1043</w:t>
              </w:r>
            </w:hyperlink>
          </w:p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>
            <w:hyperlink r:id="rId9" w:history="1">
              <w:r w:rsidRPr="00576D43">
                <w:rPr>
                  <w:rStyle w:val="Hyperlink"/>
                  <w:sz w:val="22"/>
                  <w:szCs w:val="22"/>
                </w:rPr>
                <w:t>https://adm-shunga.ru/file.cgi?id=2647</w:t>
              </w:r>
            </w:hyperlink>
          </w:p>
          <w:p w:rsidR="00070257" w:rsidRDefault="00070257" w:rsidP="00C93FBF"/>
          <w:p w:rsidR="00070257" w:rsidRPr="0046359D" w:rsidRDefault="00070257" w:rsidP="00C93FBF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93FBF">
            <w:r w:rsidRPr="004B6825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93FBF">
            <w:pPr>
              <w:spacing w:before="100" w:beforeAutospacing="1" w:after="100" w:afterAutospacing="1"/>
              <w:jc w:val="both"/>
            </w:pPr>
            <w:r w:rsidRPr="004B6825">
              <w:rPr>
                <w:sz w:val="22"/>
                <w:szCs w:val="22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2472A3">
            <w:pPr>
              <w:jc w:val="both"/>
            </w:pPr>
            <w:r w:rsidRPr="00E54266">
              <w:rPr>
                <w:sz w:val="22"/>
                <w:szCs w:val="22"/>
              </w:rPr>
              <w:t>Постановление Администрации Шуньгского сельского поселения от 02.11.2015 № 138 «Об утверждении административного регламента предоставления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администрацией Шуньгского сельского поселения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9934CC">
            <w:pPr>
              <w:jc w:val="center"/>
            </w:pPr>
            <w:hyperlink r:id="rId10" w:history="1">
              <w:r w:rsidRPr="00FD16F8">
                <w:rPr>
                  <w:rStyle w:val="Hyperlink"/>
                  <w:sz w:val="22"/>
                  <w:szCs w:val="22"/>
                </w:rPr>
                <w:t>http://adm-shunga.ru/file.cgi?id=1435</w:t>
              </w:r>
            </w:hyperlink>
          </w:p>
          <w:p w:rsidR="00070257" w:rsidRPr="00CC6C04" w:rsidRDefault="00070257" w:rsidP="009934CC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/>
        </w:tc>
      </w:tr>
      <w:tr w:rsidR="00070257" w:rsidRPr="004B6825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93FBF">
            <w:r w:rsidRPr="004B6825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FE2D49">
            <w:pPr>
              <w:spacing w:before="100" w:beforeAutospacing="1" w:after="100" w:afterAutospacing="1"/>
              <w:jc w:val="both"/>
            </w:pPr>
            <w:r w:rsidRPr="004B6825">
              <w:rPr>
                <w:sz w:val="22"/>
                <w:szCs w:val="22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2472A3">
            <w:pPr>
              <w:jc w:val="both"/>
            </w:pPr>
            <w:r w:rsidRPr="00E54266">
              <w:rPr>
                <w:sz w:val="22"/>
                <w:szCs w:val="22"/>
              </w:rPr>
              <w:t>Постановление Администрации Шуньгского сельского поселения от 02.11.2015 № 137 «Об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утверждении административного регламента предоставления муниципальной услуги «Предоставление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hyperlink r:id="rId11" w:history="1">
              <w:r w:rsidRPr="00CC6C04">
                <w:rPr>
                  <w:rStyle w:val="Hyperlink"/>
                  <w:sz w:val="22"/>
                  <w:szCs w:val="22"/>
                </w:rPr>
                <w:t>http://adm-shunga.ru/file.cgi?id=965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4B6825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17336B" w:rsidRDefault="00070257" w:rsidP="002472A3">
            <w:pPr>
              <w:spacing w:before="100" w:beforeAutospacing="1" w:after="100" w:afterAutospacing="1"/>
              <w:jc w:val="both"/>
            </w:pPr>
            <w:r w:rsidRPr="00EF08C8">
              <w:t>Выдача выписок из реестра муниципального имущества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E54266">
              <w:rPr>
                <w:sz w:val="22"/>
                <w:szCs w:val="22"/>
              </w:rPr>
              <w:t>Постановление Администрации Шуньгского сельского поселения от 02.11.2015 № 135 «Об утверждении административного регламента предоставления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администрацией Шуньгского сельского поселения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«Выдача выписок из реестра муниципального имущества»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Pr="00CC6C04" w:rsidRDefault="00070257" w:rsidP="009934CC">
            <w:pPr>
              <w:jc w:val="center"/>
            </w:pPr>
            <w:hyperlink r:id="rId12" w:history="1">
              <w:r w:rsidRPr="00CC6C04">
                <w:rPr>
                  <w:rStyle w:val="Hyperlink"/>
                  <w:sz w:val="22"/>
                  <w:szCs w:val="22"/>
                </w:rPr>
                <w:t>http://adm-shunga.ru/file.cgi?id=963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FA6E58">
            <w:pPr>
              <w:spacing w:before="100" w:beforeAutospacing="1" w:after="100" w:afterAutospacing="1"/>
            </w:pPr>
            <w:r w:rsidRPr="00EF08C8">
              <w:t xml:space="preserve">Предварительное согласование предоставления земельного участка, находящегося </w:t>
            </w:r>
            <w:r>
              <w:t>в</w:t>
            </w:r>
            <w:r w:rsidRPr="00EF08C8">
              <w:t xml:space="preserve"> собственности</w:t>
            </w:r>
            <w:r>
              <w:t xml:space="preserve"> Шуньгского сельского поселения</w:t>
            </w:r>
            <w:r w:rsidRPr="00EF08C8">
              <w:t>.</w:t>
            </w:r>
          </w:p>
          <w:p w:rsidR="00070257" w:rsidRPr="00EF08C8" w:rsidRDefault="00070257" w:rsidP="00FA6E58">
            <w:pPr>
              <w:spacing w:before="100" w:beforeAutospacing="1" w:after="100" w:afterAutospacing="1"/>
            </w:pPr>
          </w:p>
          <w:p w:rsidR="00070257" w:rsidRPr="0017336B" w:rsidRDefault="00070257" w:rsidP="00FA6E58">
            <w:pPr>
              <w:spacing w:before="100" w:beforeAutospacing="1" w:after="100" w:afterAutospacing="1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2472A3">
            <w:pPr>
              <w:jc w:val="both"/>
              <w:rPr>
                <w:color w:val="000000"/>
              </w:rPr>
            </w:pPr>
            <w:r w:rsidRPr="00CC6C04">
              <w:rPr>
                <w:sz w:val="22"/>
                <w:szCs w:val="22"/>
              </w:rPr>
              <w:t>Постановление Администрации Шуньгского сельского поселения от 23.12.2015</w:t>
            </w:r>
            <w:r>
              <w:rPr>
                <w:sz w:val="22"/>
                <w:szCs w:val="22"/>
              </w:rPr>
              <w:t xml:space="preserve"> </w:t>
            </w:r>
            <w:r w:rsidRPr="00CC6C04">
              <w:rPr>
                <w:sz w:val="22"/>
                <w:szCs w:val="22"/>
              </w:rPr>
              <w:t xml:space="preserve">№ 178 </w:t>
            </w:r>
            <w:r>
              <w:rPr>
                <w:sz w:val="22"/>
                <w:szCs w:val="22"/>
              </w:rPr>
              <w:t>«</w:t>
            </w:r>
            <w:r w:rsidRPr="00CC6C04">
              <w:rPr>
                <w:sz w:val="22"/>
                <w:szCs w:val="22"/>
              </w:rPr>
              <w:t>Об утверждении Административного регламента по предоставлению муниципальной услуги по предварительному согласованию предоставления земельного участка, находящегося в собственности Шуньгского сельского поселения</w:t>
            </w:r>
            <w:r>
              <w:rPr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(в редакции Постановление </w:t>
            </w:r>
          </w:p>
          <w:p w:rsidR="00070257" w:rsidRDefault="00070257" w:rsidP="002472A3">
            <w:pPr>
              <w:jc w:val="both"/>
            </w:pPr>
            <w:r>
              <w:rPr>
                <w:color w:val="000000"/>
                <w:sz w:val="22"/>
                <w:szCs w:val="22"/>
              </w:rPr>
              <w:t>№ 12 от 19.03.2020)</w:t>
            </w:r>
          </w:p>
          <w:p w:rsidR="00070257" w:rsidRPr="00E54266" w:rsidRDefault="00070257" w:rsidP="00C93FBF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hyperlink r:id="rId13" w:history="1">
              <w:r w:rsidRPr="00CC6C04">
                <w:rPr>
                  <w:rStyle w:val="Hyperlink"/>
                  <w:sz w:val="22"/>
                  <w:szCs w:val="22"/>
                </w:rPr>
                <w:t>http://adm-shunga.ru/file.cgi?id=1004</w:t>
              </w:r>
            </w:hyperlink>
          </w:p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/>
          <w:p w:rsidR="00070257" w:rsidRDefault="00070257" w:rsidP="00C93FBF">
            <w:hyperlink r:id="rId14" w:history="1">
              <w:r w:rsidRPr="00576D43">
                <w:rPr>
                  <w:rStyle w:val="Hyperlink"/>
                </w:rPr>
                <w:t>https://adm-shunga.ru/file.cgi?id=2163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F08C8" w:rsidRDefault="00070257" w:rsidP="005C703E">
            <w:pPr>
              <w:spacing w:before="100" w:beforeAutospacing="1" w:after="100" w:afterAutospacing="1"/>
              <w:jc w:val="both"/>
            </w:pPr>
            <w:r w:rsidRPr="00EF08C8">
              <w:t>Предоставление земельных участков, находящихся в муниципальной собственности, без проведения торгов.</w:t>
            </w:r>
          </w:p>
          <w:p w:rsidR="00070257" w:rsidRPr="0017336B" w:rsidRDefault="00070257" w:rsidP="00FA6E58">
            <w:pPr>
              <w:spacing w:before="100" w:beforeAutospacing="1" w:after="100" w:afterAutospacing="1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18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2</w:t>
            </w:r>
            <w:r w:rsidRPr="00CC6C04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«</w:t>
            </w:r>
            <w:r w:rsidRPr="00CC6C04">
              <w:rPr>
                <w:sz w:val="22"/>
                <w:szCs w:val="22"/>
              </w:rPr>
              <w:t xml:space="preserve">Об утверждении Административного регламента </w:t>
            </w:r>
            <w:r>
              <w:rPr>
                <w:sz w:val="22"/>
                <w:szCs w:val="22"/>
              </w:rPr>
              <w:t>предоставления</w:t>
            </w:r>
            <w:r w:rsidRPr="00CC6C04">
              <w:rPr>
                <w:sz w:val="22"/>
                <w:szCs w:val="22"/>
              </w:rPr>
              <w:t xml:space="preserve"> муниципальной услуги</w:t>
            </w:r>
            <w:r>
              <w:rPr>
                <w:sz w:val="22"/>
                <w:szCs w:val="22"/>
              </w:rPr>
              <w:t xml:space="preserve"> «Предоставление земельных участков, находящихся в муниципальной собственности без проведения торгов»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4B6825">
            <w:pPr>
              <w:jc w:val="center"/>
            </w:pPr>
            <w:hyperlink r:id="rId15" w:history="1">
              <w:r w:rsidRPr="00307FE2">
                <w:rPr>
                  <w:rStyle w:val="Hyperlink"/>
                  <w:sz w:val="22"/>
                  <w:szCs w:val="22"/>
                </w:rPr>
                <w:t>http://adm-shunga.ru/file.cgi?id=1035</w:t>
              </w:r>
            </w:hyperlink>
          </w:p>
          <w:p w:rsidR="00070257" w:rsidRDefault="00070257" w:rsidP="00C93FBF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7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FA6E58">
            <w:pPr>
              <w:spacing w:before="100" w:beforeAutospacing="1" w:after="100" w:afterAutospacing="1"/>
            </w:pPr>
            <w:r w:rsidRPr="00EF08C8">
              <w:t>Предоставление земельных участков, находящихся в муниципальной собственности, на торгах.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18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29</w:t>
            </w:r>
            <w:r w:rsidRPr="00CC6C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C6C04">
              <w:rPr>
                <w:sz w:val="22"/>
                <w:szCs w:val="22"/>
              </w:rPr>
              <w:t xml:space="preserve">Об утверждении Административного регламента </w:t>
            </w:r>
            <w:r>
              <w:rPr>
                <w:sz w:val="22"/>
                <w:szCs w:val="22"/>
              </w:rPr>
              <w:t>предоставления</w:t>
            </w:r>
            <w:r w:rsidRPr="00CC6C04">
              <w:rPr>
                <w:sz w:val="22"/>
                <w:szCs w:val="22"/>
              </w:rPr>
              <w:t xml:space="preserve"> муниципальной услуги</w:t>
            </w:r>
            <w:r>
              <w:rPr>
                <w:sz w:val="22"/>
                <w:szCs w:val="22"/>
              </w:rPr>
              <w:t xml:space="preserve"> «Предоставление земельных участков, находящихся в муниципальной собственности, на торгах»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4B6825">
            <w:pPr>
              <w:jc w:val="center"/>
            </w:pPr>
            <w:hyperlink r:id="rId16" w:history="1">
              <w:r w:rsidRPr="00307FE2">
                <w:rPr>
                  <w:rStyle w:val="Hyperlink"/>
                  <w:sz w:val="22"/>
                  <w:szCs w:val="22"/>
                </w:rPr>
                <w:t>http://adm-shunga.ru/file.cgi?id=1036</w:t>
              </w:r>
            </w:hyperlink>
          </w:p>
          <w:p w:rsidR="00070257" w:rsidRDefault="00070257" w:rsidP="00C93FBF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8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FA6E58">
            <w:pPr>
              <w:spacing w:before="100" w:beforeAutospacing="1" w:after="100" w:afterAutospacing="1"/>
            </w:pPr>
            <w:r w:rsidRPr="00EF08C8"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04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41</w:t>
            </w:r>
            <w:r w:rsidRPr="00FB774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</w:t>
            </w:r>
            <w:r w:rsidRPr="00352595">
              <w:rPr>
                <w:color w:val="000000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2595">
              <w:rPr>
                <w:color w:val="000000"/>
                <w:sz w:val="22"/>
                <w:szCs w:val="22"/>
              </w:rPr>
              <w:t>по предоставлению муниципальной услуги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2595">
              <w:rPr>
                <w:color w:val="000000"/>
                <w:sz w:val="22"/>
                <w:szCs w:val="22"/>
              </w:rPr>
              <w:t>«</w:t>
            </w:r>
            <w:r w:rsidRPr="00352595">
              <w:rPr>
                <w:sz w:val="22"/>
                <w:szCs w:val="22"/>
              </w:rPr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  <w:r w:rsidRPr="003525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37425">
            <w:pPr>
              <w:jc w:val="center"/>
            </w:pPr>
            <w:hyperlink r:id="rId17" w:history="1">
              <w:r w:rsidRPr="00FD16F8">
                <w:rPr>
                  <w:rStyle w:val="Hyperlink"/>
                </w:rPr>
                <w:t>http://adm-shunga.ru/file.cgi?id=1445</w:t>
              </w:r>
            </w:hyperlink>
          </w:p>
          <w:p w:rsidR="00070257" w:rsidRDefault="00070257" w:rsidP="00837425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9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5C703E">
            <w:pPr>
              <w:spacing w:before="100" w:beforeAutospacing="1" w:after="100" w:afterAutospacing="1"/>
              <w:jc w:val="both"/>
            </w:pPr>
            <w:r w:rsidRPr="00EF08C8"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EE707E"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04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40</w:t>
            </w:r>
            <w:r w:rsidRPr="005A789F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352595">
              <w:rPr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</w:t>
            </w:r>
            <w:r>
              <w:rPr>
                <w:sz w:val="22"/>
                <w:szCs w:val="22"/>
              </w:rPr>
              <w:t>н</w:t>
            </w:r>
            <w:r w:rsidRPr="00352595">
              <w:rPr>
                <w:sz w:val="22"/>
                <w:szCs w:val="22"/>
              </w:rPr>
              <w:t>азначения»</w:t>
            </w:r>
            <w:r>
              <w:rPr>
                <w:color w:val="000000"/>
                <w:sz w:val="22"/>
                <w:szCs w:val="22"/>
              </w:rPr>
              <w:t xml:space="preserve"> (в редакции Постановление № 15 от 15.04.2020)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4B6825">
            <w:pPr>
              <w:jc w:val="center"/>
            </w:pPr>
            <w:hyperlink r:id="rId18" w:history="1">
              <w:r w:rsidRPr="00F0762B">
                <w:rPr>
                  <w:rStyle w:val="Hyperlink"/>
                  <w:sz w:val="22"/>
                  <w:szCs w:val="22"/>
                </w:rPr>
                <w:t>http://adm-shunga.ru/file.cgi?id=1065</w:t>
              </w:r>
            </w:hyperlink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</w:p>
          <w:p w:rsidR="00070257" w:rsidRDefault="00070257" w:rsidP="00C93FBF">
            <w:hyperlink r:id="rId19" w:history="1">
              <w:r w:rsidRPr="00576D43">
                <w:rPr>
                  <w:rStyle w:val="Hyperlink"/>
                </w:rPr>
                <w:t>https://adm-shunga.ru/file.cgi?id=2193</w:t>
              </w:r>
            </w:hyperlink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10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120C2">
            <w:pPr>
              <w:spacing w:before="100" w:beforeAutospacing="1" w:after="100" w:afterAutospacing="1"/>
            </w:pPr>
            <w:r w:rsidRPr="00EF08C8">
              <w:t>Выдача ордер</w:t>
            </w:r>
            <w:r>
              <w:t>а</w:t>
            </w:r>
            <w:r w:rsidRPr="00EF08C8">
              <w:t xml:space="preserve"> на проведение земляных работ</w:t>
            </w:r>
            <w:r>
              <w:t xml:space="preserve"> на территории Шуньгского сельского поселения</w:t>
            </w:r>
            <w:r w:rsidRPr="00EF08C8">
              <w:t>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E54266">
              <w:rPr>
                <w:sz w:val="22"/>
                <w:szCs w:val="22"/>
              </w:rPr>
              <w:t>Постановление Администрации Шуньгского сельского поселения от 2</w:t>
            </w:r>
            <w:r>
              <w:rPr>
                <w:sz w:val="22"/>
                <w:szCs w:val="22"/>
              </w:rPr>
              <w:t>8</w:t>
            </w:r>
            <w:r w:rsidRPr="00E5426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E5426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E54266">
              <w:rPr>
                <w:sz w:val="22"/>
                <w:szCs w:val="22"/>
              </w:rPr>
              <w:t xml:space="preserve">1 № </w:t>
            </w:r>
            <w:r>
              <w:rPr>
                <w:sz w:val="22"/>
                <w:szCs w:val="22"/>
              </w:rPr>
              <w:t>60</w:t>
            </w:r>
            <w:r w:rsidRPr="00E54266">
              <w:rPr>
                <w:sz w:val="22"/>
                <w:szCs w:val="22"/>
              </w:rPr>
              <w:t xml:space="preserve"> «Об утверждении административного регламента по предоставлению муниципальной услуги «Выдача ордер</w:t>
            </w:r>
            <w:r>
              <w:rPr>
                <w:sz w:val="22"/>
                <w:szCs w:val="22"/>
              </w:rPr>
              <w:t>а</w:t>
            </w:r>
            <w:r w:rsidRPr="00E54266">
              <w:rPr>
                <w:sz w:val="22"/>
                <w:szCs w:val="22"/>
              </w:rPr>
              <w:t xml:space="preserve"> на проведение земляных работ на территории Шуньгского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473903">
            <w:hyperlink r:id="rId20" w:history="1">
              <w:r w:rsidRPr="00576D43">
                <w:rPr>
                  <w:rStyle w:val="Hyperlink"/>
                </w:rPr>
                <w:t>https://adm-shunga.ru/file.cgi?id=2496</w:t>
              </w:r>
            </w:hyperlink>
          </w:p>
          <w:p w:rsidR="00070257" w:rsidRPr="00473903" w:rsidRDefault="00070257" w:rsidP="0047390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11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B6825" w:rsidRDefault="00070257" w:rsidP="00C120C2">
            <w:pPr>
              <w:spacing w:before="100" w:beforeAutospacing="1" w:after="100" w:afterAutospacing="1"/>
            </w:pPr>
            <w:r>
              <w:t>Выдача документа о п</w:t>
            </w:r>
            <w:r w:rsidRPr="00EF08C8">
              <w:t>рисвоени</w:t>
            </w:r>
            <w:r>
              <w:t>и наименований улицам, площадям и иным территориям проживания, а также об установлении нумерации домов</w:t>
            </w:r>
            <w:r w:rsidRPr="00EF08C8">
              <w:t>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2472A3">
            <w:pPr>
              <w:jc w:val="both"/>
              <w:rPr>
                <w:color w:val="000000"/>
              </w:rPr>
            </w:pPr>
            <w:r w:rsidRPr="00E54266">
              <w:rPr>
                <w:sz w:val="22"/>
                <w:szCs w:val="22"/>
              </w:rPr>
              <w:t>Постановление Администрации Шуньгского сельского поселения от 02.11.2015 № 136 «Об утверждении административного регламента предоставления муниципальной услуги «Выдача документа о присвоении наименований улицам, площадям и иным территориям проживания,</w:t>
            </w:r>
            <w:r>
              <w:rPr>
                <w:sz w:val="22"/>
                <w:szCs w:val="22"/>
              </w:rPr>
              <w:t xml:space="preserve"> </w:t>
            </w:r>
            <w:r w:rsidRPr="00E54266">
              <w:rPr>
                <w:sz w:val="22"/>
                <w:szCs w:val="22"/>
              </w:rPr>
              <w:t>а также об установлении нумерации домов»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(в редакции Постановление </w:t>
            </w:r>
          </w:p>
          <w:p w:rsidR="00070257" w:rsidRPr="00E54266" w:rsidRDefault="00070257" w:rsidP="002472A3">
            <w:pPr>
              <w:jc w:val="both"/>
            </w:pPr>
            <w:r>
              <w:rPr>
                <w:color w:val="000000"/>
                <w:sz w:val="22"/>
                <w:szCs w:val="22"/>
              </w:rPr>
              <w:t>№ 57 от 09.11.2017)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9934CC">
            <w:pPr>
              <w:jc w:val="center"/>
            </w:pPr>
            <w:hyperlink r:id="rId21" w:history="1">
              <w:r w:rsidRPr="00FD16F8">
                <w:rPr>
                  <w:rStyle w:val="Hyperlink"/>
                </w:rPr>
                <w:t>http://adm-shunga.ru/file.cgi?id=1464</w:t>
              </w:r>
            </w:hyperlink>
          </w:p>
          <w:p w:rsidR="00070257" w:rsidRDefault="00070257" w:rsidP="009934CC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</w:p>
          <w:p w:rsidR="00070257" w:rsidRDefault="00070257" w:rsidP="00473903">
            <w:pPr>
              <w:jc w:val="center"/>
            </w:pPr>
            <w:hyperlink r:id="rId22" w:history="1">
              <w:r w:rsidRPr="00576D43">
                <w:rPr>
                  <w:rStyle w:val="Hyperlink"/>
                  <w:sz w:val="22"/>
                  <w:szCs w:val="22"/>
                </w:rPr>
                <w:t>https://adm-shunga.ru/file.cgi?id=1380</w:t>
              </w:r>
            </w:hyperlink>
          </w:p>
          <w:p w:rsidR="00070257" w:rsidRPr="00473903" w:rsidRDefault="00070257" w:rsidP="00473903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12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17336B" w:rsidRDefault="00070257" w:rsidP="00C93FB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Выдача </w:t>
            </w:r>
            <w:r w:rsidRPr="00AB4C94">
              <w:t>специального разрешения на движение по автомобильным дорогам местного значения Шуньгского сельского поселения</w:t>
            </w:r>
            <w:r>
              <w:t xml:space="preserve"> </w:t>
            </w:r>
            <w:r>
              <w:rPr>
                <w:color w:val="000000"/>
              </w:rPr>
              <w:t>тяжеловесного и (или) крупногабаритного</w:t>
            </w:r>
            <w:r>
              <w:rPr>
                <w:sz w:val="22"/>
                <w:szCs w:val="22"/>
              </w:rPr>
              <w:t xml:space="preserve"> транспортного средства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2472A3">
            <w:pPr>
              <w:jc w:val="both"/>
              <w:rPr>
                <w:color w:val="000000"/>
              </w:rPr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04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39</w:t>
            </w:r>
            <w:r w:rsidRPr="00CD189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</w:t>
            </w:r>
            <w:r w:rsidRPr="00352595">
              <w:rPr>
                <w:color w:val="000000"/>
                <w:sz w:val="22"/>
                <w:szCs w:val="22"/>
              </w:rPr>
              <w:t>Об утверждении административного регламента по предоставлению муниципальной услуги «</w:t>
            </w:r>
            <w:r w:rsidRPr="00352595">
              <w:rPr>
                <w:sz w:val="22"/>
                <w:szCs w:val="22"/>
              </w:rPr>
              <w:t>Выдача специального разрешения на движение по автомобильным дорогам местного значения Шуньгского сельского поселения транспортных средств, осуществляющих перевозки тяжеловесных и (или) крупногабаритных грузов</w:t>
            </w:r>
            <w:r w:rsidRPr="0035259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(в редакции Постановление </w:t>
            </w:r>
          </w:p>
          <w:p w:rsidR="00070257" w:rsidRPr="00E54266" w:rsidRDefault="00070257" w:rsidP="002472A3">
            <w:pPr>
              <w:jc w:val="both"/>
            </w:pPr>
            <w:r>
              <w:rPr>
                <w:color w:val="000000"/>
                <w:sz w:val="22"/>
                <w:szCs w:val="22"/>
              </w:rPr>
              <w:t>№ 47 от 20.05.2016)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4B6825">
            <w:pPr>
              <w:jc w:val="center"/>
            </w:pPr>
            <w:hyperlink r:id="rId23" w:history="1">
              <w:r w:rsidRPr="00F0762B">
                <w:rPr>
                  <w:rStyle w:val="Hyperlink"/>
                  <w:sz w:val="22"/>
                  <w:szCs w:val="22"/>
                </w:rPr>
                <w:t>http://adm-shunga.ru/file.cgi?id=1064</w:t>
              </w:r>
            </w:hyperlink>
          </w:p>
          <w:p w:rsidR="00070257" w:rsidRDefault="00070257" w:rsidP="004B6825">
            <w:pPr>
              <w:jc w:val="center"/>
            </w:pPr>
          </w:p>
          <w:p w:rsidR="00070257" w:rsidRDefault="00070257" w:rsidP="004B6825">
            <w:pPr>
              <w:jc w:val="center"/>
            </w:pPr>
            <w:hyperlink r:id="rId24" w:history="1">
              <w:r w:rsidRPr="00D00924">
                <w:rPr>
                  <w:rStyle w:val="Hyperlink"/>
                  <w:sz w:val="22"/>
                  <w:szCs w:val="22"/>
                </w:rPr>
                <w:t>http://adm-shunga.ru/file.cgi?id=1078</w:t>
              </w:r>
            </w:hyperlink>
          </w:p>
          <w:p w:rsidR="00070257" w:rsidRDefault="00070257" w:rsidP="00C93FBF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13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F08C8" w:rsidRDefault="00070257" w:rsidP="002F79D7">
            <w:pPr>
              <w:spacing w:before="100" w:beforeAutospacing="1" w:after="100" w:afterAutospacing="1"/>
              <w:jc w:val="both"/>
            </w:pPr>
            <w:r w:rsidRPr="00EF08C8">
              <w:t>Выдача разрешений на снос зеленых насаждений</w:t>
            </w:r>
            <w:r>
              <w:t>, расположенных на территории Шуньгского сельского поселения</w:t>
            </w:r>
            <w:r w:rsidRPr="00EF08C8">
              <w:t>.</w:t>
            </w:r>
          </w:p>
          <w:p w:rsidR="00070257" w:rsidRPr="0017336B" w:rsidRDefault="00070257" w:rsidP="00C93FBF">
            <w:pPr>
              <w:spacing w:before="100" w:beforeAutospacing="1" w:after="100" w:afterAutospacing="1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CC6C04">
              <w:rPr>
                <w:sz w:val="22"/>
                <w:szCs w:val="22"/>
              </w:rPr>
              <w:t>Постановление Администрации Шун</w:t>
            </w:r>
            <w:r>
              <w:rPr>
                <w:sz w:val="22"/>
                <w:szCs w:val="22"/>
              </w:rPr>
              <w:t xml:space="preserve">ьгского сельского поселения от </w:t>
            </w:r>
            <w:r w:rsidRPr="00CC6C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CC6C0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C6C0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CC6C04">
              <w:rPr>
                <w:sz w:val="22"/>
                <w:szCs w:val="22"/>
              </w:rPr>
              <w:t xml:space="preserve">1 № </w:t>
            </w:r>
            <w:r>
              <w:rPr>
                <w:sz w:val="22"/>
                <w:szCs w:val="22"/>
              </w:rPr>
              <w:t>6</w:t>
            </w:r>
            <w:r w:rsidRPr="00CC6C04">
              <w:rPr>
                <w:sz w:val="22"/>
                <w:szCs w:val="22"/>
              </w:rPr>
              <w:t xml:space="preserve">1 </w:t>
            </w:r>
            <w:r w:rsidRPr="00266117">
              <w:rPr>
                <w:sz w:val="22"/>
                <w:szCs w:val="22"/>
              </w:rPr>
              <w:t xml:space="preserve">Об утверждении Административного регламента по предоставлению </w:t>
            </w:r>
            <w:r w:rsidRPr="00266117">
              <w:rPr>
                <w:bCs/>
                <w:sz w:val="22"/>
                <w:szCs w:val="22"/>
              </w:rPr>
              <w:t xml:space="preserve"> муниципальной услуги «Выдача разрешений </w:t>
            </w:r>
            <w:r w:rsidRPr="00266117">
              <w:rPr>
                <w:bCs/>
                <w:iCs/>
                <w:sz w:val="22"/>
                <w:szCs w:val="22"/>
              </w:rPr>
              <w:t>на снос зеленых насаждений,  расположенных на территории Шуньгского сельского поселения</w:t>
            </w:r>
            <w:r w:rsidRPr="0026611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266117">
            <w:hyperlink r:id="rId25" w:history="1">
              <w:r w:rsidRPr="00576D43">
                <w:rPr>
                  <w:rStyle w:val="Hyperlink"/>
                </w:rPr>
                <w:t>https://adm-shunga.ru/file.cgi?id=2495</w:t>
              </w:r>
            </w:hyperlink>
          </w:p>
          <w:p w:rsidR="00070257" w:rsidRPr="00266117" w:rsidRDefault="00070257" w:rsidP="00266117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  <w:tr w:rsidR="00070257" w:rsidTr="008B2496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8B2496">
            <w:r>
              <w:t>14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2F79D7" w:rsidRDefault="00070257" w:rsidP="005C703E">
            <w:pPr>
              <w:spacing w:before="100" w:beforeAutospacing="1" w:after="100" w:afterAutospacing="1"/>
              <w:jc w:val="both"/>
            </w:pPr>
            <w:r w:rsidRPr="00EF08C8">
              <w:t xml:space="preserve">Предоставление информации о деятельности органов местного самоуправления </w:t>
            </w:r>
            <w:r>
              <w:t>в Шуньгском сельском поселении</w:t>
            </w:r>
            <w:r w:rsidRPr="00EF08C8">
              <w:t>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E54266" w:rsidRDefault="00070257" w:rsidP="002472A3">
            <w:pPr>
              <w:jc w:val="both"/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04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CC6C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 № 38 «</w:t>
            </w:r>
            <w:r w:rsidRPr="00CC6C04">
              <w:rPr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sz w:val="22"/>
                <w:szCs w:val="22"/>
              </w:rPr>
              <w:t xml:space="preserve"> «Предоставление информации о деятельности органов местного самоуправления в Шуньгском сельском поселении»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>
            <w:pPr>
              <w:jc w:val="center"/>
            </w:pPr>
            <w:hyperlink r:id="rId26" w:history="1">
              <w:r w:rsidRPr="00F0762B">
                <w:rPr>
                  <w:rStyle w:val="Hyperlink"/>
                  <w:sz w:val="22"/>
                  <w:szCs w:val="22"/>
                </w:rPr>
                <w:t>http://adm-shunga.ru/file.cgi?id=1063</w:t>
              </w:r>
            </w:hyperlink>
          </w:p>
          <w:p w:rsidR="00070257" w:rsidRDefault="00070257" w:rsidP="008B2496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/>
        </w:tc>
      </w:tr>
      <w:tr w:rsidR="00070257" w:rsidTr="00FA6E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Default="00070257" w:rsidP="00C93FBF">
            <w:r>
              <w:t>15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45049F" w:rsidRDefault="00070257" w:rsidP="005C703E">
            <w:pPr>
              <w:pStyle w:val="Default"/>
              <w:ind w:right="-2"/>
              <w:jc w:val="both"/>
              <w:rPr>
                <w:w w:val="80"/>
              </w:rPr>
            </w:pPr>
            <w:r>
              <w:t>Дача письменных разъяснений налогоплательщикам по вопросам применения муниципальных правовых актов о местных налогах и сборах</w:t>
            </w:r>
          </w:p>
          <w:p w:rsidR="00070257" w:rsidRPr="00EF08C8" w:rsidRDefault="00070257" w:rsidP="00FE2D49">
            <w:pPr>
              <w:spacing w:before="100" w:beforeAutospacing="1" w:after="100" w:afterAutospacing="1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57" w:rsidRPr="00CC6C04" w:rsidRDefault="00070257" w:rsidP="001D7D2A">
            <w:pPr>
              <w:pStyle w:val="Default"/>
              <w:ind w:right="-2"/>
              <w:jc w:val="both"/>
              <w:rPr>
                <w:sz w:val="22"/>
                <w:szCs w:val="22"/>
              </w:rPr>
            </w:pPr>
            <w:r w:rsidRPr="00CC6C04">
              <w:rPr>
                <w:sz w:val="22"/>
                <w:szCs w:val="22"/>
              </w:rPr>
              <w:t xml:space="preserve">Постановление Администрации Шуньгского сельского поселения от </w:t>
            </w:r>
            <w:r>
              <w:rPr>
                <w:sz w:val="22"/>
                <w:szCs w:val="22"/>
              </w:rPr>
              <w:t>20</w:t>
            </w:r>
            <w:r w:rsidRPr="00CC6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CC6C0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 № 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2F79D7">
            <w:pPr>
              <w:jc w:val="center"/>
            </w:pPr>
            <w:hyperlink r:id="rId27" w:history="1">
              <w:r w:rsidRPr="00576D43">
                <w:rPr>
                  <w:rStyle w:val="Hyperlink"/>
                </w:rPr>
                <w:t>https://adm-shunga.ru/file.cgi?id=2638</w:t>
              </w:r>
            </w:hyperlink>
          </w:p>
          <w:p w:rsidR="00070257" w:rsidRPr="00841915" w:rsidRDefault="00070257" w:rsidP="002F79D7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>
            <w:r w:rsidRPr="000F34F2">
              <w:rPr>
                <w:sz w:val="22"/>
                <w:szCs w:val="22"/>
              </w:rPr>
              <w:t>Не включена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8B2496">
            <w:r w:rsidRPr="000F34F2">
              <w:rPr>
                <w:sz w:val="22"/>
                <w:szCs w:val="22"/>
              </w:rPr>
              <w:t>Находится в стадии разработки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57" w:rsidRDefault="00070257" w:rsidP="00C93FBF"/>
        </w:tc>
      </w:tr>
    </w:tbl>
    <w:p w:rsidR="00070257" w:rsidRDefault="00070257" w:rsidP="00FA4F54">
      <w:pPr>
        <w:jc w:val="right"/>
      </w:pPr>
    </w:p>
    <w:p w:rsidR="00070257" w:rsidRPr="009F2BBA" w:rsidRDefault="00070257" w:rsidP="00FA4F54">
      <w:pPr>
        <w:ind w:firstLine="851"/>
        <w:jc w:val="center"/>
        <w:rPr>
          <w:sz w:val="28"/>
          <w:szCs w:val="28"/>
          <w:lang w:eastAsia="en-US"/>
        </w:rPr>
      </w:pPr>
    </w:p>
    <w:sectPr w:rsidR="00070257" w:rsidRPr="009F2BBA" w:rsidSect="00A44512">
      <w:pgSz w:w="16838" w:h="11906" w:orient="landscape"/>
      <w:pgMar w:top="1134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57" w:rsidRDefault="00070257" w:rsidP="00B3719F">
      <w:r>
        <w:separator/>
      </w:r>
    </w:p>
  </w:endnote>
  <w:endnote w:type="continuationSeparator" w:id="0">
    <w:p w:rsidR="00070257" w:rsidRDefault="00070257" w:rsidP="00B3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57" w:rsidRDefault="00070257" w:rsidP="00B3719F">
      <w:r>
        <w:separator/>
      </w:r>
    </w:p>
  </w:footnote>
  <w:footnote w:type="continuationSeparator" w:id="0">
    <w:p w:rsidR="00070257" w:rsidRDefault="00070257" w:rsidP="00B3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57" w:rsidRDefault="00070257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070257" w:rsidRDefault="000702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B12"/>
    <w:rsid w:val="00012699"/>
    <w:rsid w:val="00070257"/>
    <w:rsid w:val="000C66CA"/>
    <w:rsid w:val="000D0DE4"/>
    <w:rsid w:val="000F0AA0"/>
    <w:rsid w:val="000F34F2"/>
    <w:rsid w:val="0012546B"/>
    <w:rsid w:val="00130D91"/>
    <w:rsid w:val="0017336B"/>
    <w:rsid w:val="001D7D2A"/>
    <w:rsid w:val="002259E0"/>
    <w:rsid w:val="0024602E"/>
    <w:rsid w:val="002472A3"/>
    <w:rsid w:val="00262DA0"/>
    <w:rsid w:val="00262DDA"/>
    <w:rsid w:val="00266117"/>
    <w:rsid w:val="00281776"/>
    <w:rsid w:val="00286741"/>
    <w:rsid w:val="002936ED"/>
    <w:rsid w:val="002A6EC8"/>
    <w:rsid w:val="002D5960"/>
    <w:rsid w:val="002F79D7"/>
    <w:rsid w:val="00300575"/>
    <w:rsid w:val="00307FE2"/>
    <w:rsid w:val="0033671A"/>
    <w:rsid w:val="00352595"/>
    <w:rsid w:val="00356D8D"/>
    <w:rsid w:val="0039552A"/>
    <w:rsid w:val="003A47A1"/>
    <w:rsid w:val="003C118E"/>
    <w:rsid w:val="00407F01"/>
    <w:rsid w:val="00413C4F"/>
    <w:rsid w:val="00427FF2"/>
    <w:rsid w:val="0045049F"/>
    <w:rsid w:val="0046359D"/>
    <w:rsid w:val="00473903"/>
    <w:rsid w:val="004A5DA9"/>
    <w:rsid w:val="004B6825"/>
    <w:rsid w:val="004C5FE7"/>
    <w:rsid w:val="004D4EBA"/>
    <w:rsid w:val="004E6A16"/>
    <w:rsid w:val="004F67E0"/>
    <w:rsid w:val="00520095"/>
    <w:rsid w:val="00540BFC"/>
    <w:rsid w:val="0055237B"/>
    <w:rsid w:val="00576B12"/>
    <w:rsid w:val="00576D43"/>
    <w:rsid w:val="00583DAB"/>
    <w:rsid w:val="0059231D"/>
    <w:rsid w:val="00595FBB"/>
    <w:rsid w:val="005A789F"/>
    <w:rsid w:val="005C703E"/>
    <w:rsid w:val="005E0D50"/>
    <w:rsid w:val="00624AB6"/>
    <w:rsid w:val="0065603C"/>
    <w:rsid w:val="00656ED9"/>
    <w:rsid w:val="006733E0"/>
    <w:rsid w:val="00687682"/>
    <w:rsid w:val="006B1A58"/>
    <w:rsid w:val="006B7F02"/>
    <w:rsid w:val="00701DFA"/>
    <w:rsid w:val="00710187"/>
    <w:rsid w:val="00713BBD"/>
    <w:rsid w:val="00717561"/>
    <w:rsid w:val="0073557A"/>
    <w:rsid w:val="007504A7"/>
    <w:rsid w:val="00753C15"/>
    <w:rsid w:val="007735E7"/>
    <w:rsid w:val="00787726"/>
    <w:rsid w:val="00796706"/>
    <w:rsid w:val="007A0D16"/>
    <w:rsid w:val="007A65AE"/>
    <w:rsid w:val="007B0AE5"/>
    <w:rsid w:val="007F4C37"/>
    <w:rsid w:val="007F6AF2"/>
    <w:rsid w:val="0082049D"/>
    <w:rsid w:val="008319BB"/>
    <w:rsid w:val="00837425"/>
    <w:rsid w:val="00841915"/>
    <w:rsid w:val="008B2496"/>
    <w:rsid w:val="008B5101"/>
    <w:rsid w:val="008C6126"/>
    <w:rsid w:val="008F5EC2"/>
    <w:rsid w:val="0093214C"/>
    <w:rsid w:val="00957176"/>
    <w:rsid w:val="00960211"/>
    <w:rsid w:val="009934CC"/>
    <w:rsid w:val="009F2BBA"/>
    <w:rsid w:val="00A44512"/>
    <w:rsid w:val="00AA4B96"/>
    <w:rsid w:val="00AB18E3"/>
    <w:rsid w:val="00AB4C94"/>
    <w:rsid w:val="00AB5360"/>
    <w:rsid w:val="00AD4B13"/>
    <w:rsid w:val="00B17F2F"/>
    <w:rsid w:val="00B22BC0"/>
    <w:rsid w:val="00B34C40"/>
    <w:rsid w:val="00B3719F"/>
    <w:rsid w:val="00B648B3"/>
    <w:rsid w:val="00B6631C"/>
    <w:rsid w:val="00B92112"/>
    <w:rsid w:val="00B95B8F"/>
    <w:rsid w:val="00BE1363"/>
    <w:rsid w:val="00BF1486"/>
    <w:rsid w:val="00C049AA"/>
    <w:rsid w:val="00C120C2"/>
    <w:rsid w:val="00C4028D"/>
    <w:rsid w:val="00C74E7D"/>
    <w:rsid w:val="00C83F65"/>
    <w:rsid w:val="00C91AB1"/>
    <w:rsid w:val="00C93FBF"/>
    <w:rsid w:val="00CA07A7"/>
    <w:rsid w:val="00CA2817"/>
    <w:rsid w:val="00CA34B3"/>
    <w:rsid w:val="00CA39D1"/>
    <w:rsid w:val="00CC6C04"/>
    <w:rsid w:val="00CC7A80"/>
    <w:rsid w:val="00CD0363"/>
    <w:rsid w:val="00CD189F"/>
    <w:rsid w:val="00CD424D"/>
    <w:rsid w:val="00CE0663"/>
    <w:rsid w:val="00CE23BD"/>
    <w:rsid w:val="00D00924"/>
    <w:rsid w:val="00D064E4"/>
    <w:rsid w:val="00D208A9"/>
    <w:rsid w:val="00D257B9"/>
    <w:rsid w:val="00D67170"/>
    <w:rsid w:val="00D7634B"/>
    <w:rsid w:val="00DA1021"/>
    <w:rsid w:val="00DB534E"/>
    <w:rsid w:val="00DD12B5"/>
    <w:rsid w:val="00DD1A1B"/>
    <w:rsid w:val="00DE4F6A"/>
    <w:rsid w:val="00DE783B"/>
    <w:rsid w:val="00DF6647"/>
    <w:rsid w:val="00E54266"/>
    <w:rsid w:val="00E75310"/>
    <w:rsid w:val="00E80B2F"/>
    <w:rsid w:val="00E83D8E"/>
    <w:rsid w:val="00E85550"/>
    <w:rsid w:val="00E94E8C"/>
    <w:rsid w:val="00EA07A0"/>
    <w:rsid w:val="00EB6054"/>
    <w:rsid w:val="00ED20B3"/>
    <w:rsid w:val="00ED20C0"/>
    <w:rsid w:val="00ED2EBD"/>
    <w:rsid w:val="00EE707E"/>
    <w:rsid w:val="00EF08C8"/>
    <w:rsid w:val="00F0762B"/>
    <w:rsid w:val="00F07733"/>
    <w:rsid w:val="00F125AD"/>
    <w:rsid w:val="00F2310D"/>
    <w:rsid w:val="00F32CD7"/>
    <w:rsid w:val="00F33486"/>
    <w:rsid w:val="00F65C8A"/>
    <w:rsid w:val="00F71C0E"/>
    <w:rsid w:val="00FA4F54"/>
    <w:rsid w:val="00FA6E58"/>
    <w:rsid w:val="00FB7747"/>
    <w:rsid w:val="00FD16F8"/>
    <w:rsid w:val="00FE197C"/>
    <w:rsid w:val="00FE2D49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8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6B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71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719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7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719F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9F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06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A4F54"/>
    <w:pPr>
      <w:suppressAutoHyphens/>
    </w:pPr>
    <w:rPr>
      <w:kern w:val="1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rsid w:val="00C93FBF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D7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unga.ru/file.cgi?id=1043" TargetMode="External"/><Relationship Id="rId13" Type="http://schemas.openxmlformats.org/officeDocument/2006/relationships/hyperlink" Target="http://adm-shunga.ru/file.cgi?id=1004" TargetMode="External"/><Relationship Id="rId18" Type="http://schemas.openxmlformats.org/officeDocument/2006/relationships/hyperlink" Target="http://adm-shunga.ru/file.cgi?id=1065" TargetMode="External"/><Relationship Id="rId26" Type="http://schemas.openxmlformats.org/officeDocument/2006/relationships/hyperlink" Target="http://adm-shunga.ru/file.cgi?id=10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-shunga.ru/file.cgi?id=1464" TargetMode="External"/><Relationship Id="rId7" Type="http://schemas.openxmlformats.org/officeDocument/2006/relationships/header" Target="header1.xml"/><Relationship Id="rId12" Type="http://schemas.openxmlformats.org/officeDocument/2006/relationships/hyperlink" Target="http://adm-shunga.ru/file.cgi?id=963" TargetMode="External"/><Relationship Id="rId17" Type="http://schemas.openxmlformats.org/officeDocument/2006/relationships/hyperlink" Target="http://adm-shunga.ru/file.cgi?id=1445" TargetMode="External"/><Relationship Id="rId25" Type="http://schemas.openxmlformats.org/officeDocument/2006/relationships/hyperlink" Target="https://adm-shunga.ru/file.cgi?id=24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-shunga.ru/file.cgi?id=1036" TargetMode="External"/><Relationship Id="rId20" Type="http://schemas.openxmlformats.org/officeDocument/2006/relationships/hyperlink" Target="https://adm-shunga.ru/file.cgi?id=249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dm-shunga.ru/file.cgi?id=965" TargetMode="External"/><Relationship Id="rId24" Type="http://schemas.openxmlformats.org/officeDocument/2006/relationships/hyperlink" Target="http://adm-shunga.ru/file.cgi?id=10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-shunga.ru/file.cgi?id=1035" TargetMode="External"/><Relationship Id="rId23" Type="http://schemas.openxmlformats.org/officeDocument/2006/relationships/hyperlink" Target="http://adm-shunga.ru/file.cgi?id=10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m-shunga.ru/file.cgi?id=1435" TargetMode="External"/><Relationship Id="rId19" Type="http://schemas.openxmlformats.org/officeDocument/2006/relationships/hyperlink" Target="https://adm-shunga.ru/file.cgi?id=21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-shunga.ru/file.cgi?id=2647" TargetMode="External"/><Relationship Id="rId14" Type="http://schemas.openxmlformats.org/officeDocument/2006/relationships/hyperlink" Target="https://adm-shunga.ru/file.cgi?id=2163" TargetMode="External"/><Relationship Id="rId22" Type="http://schemas.openxmlformats.org/officeDocument/2006/relationships/hyperlink" Target="https://adm-shunga.ru/file.cgi?id=1380" TargetMode="External"/><Relationship Id="rId27" Type="http://schemas.openxmlformats.org/officeDocument/2006/relationships/hyperlink" Target="https://adm-shunga.ru/file.cgi?id=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7</Pages>
  <Words>1622</Words>
  <Characters>9252</Characters>
  <Application>Microsoft Office Outlook</Application>
  <DocSecurity>0</DocSecurity>
  <Lines>0</Lines>
  <Paragraphs>0</Paragraphs>
  <ScaleCrop>false</ScaleCrop>
  <Company>MERRK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12</cp:revision>
  <cp:lastPrinted>2023-01-26T05:29:00Z</cp:lastPrinted>
  <dcterms:created xsi:type="dcterms:W3CDTF">2022-11-09T08:16:00Z</dcterms:created>
  <dcterms:modified xsi:type="dcterms:W3CDTF">2023-01-26T11:12:00Z</dcterms:modified>
</cp:coreProperties>
</file>