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48" w:rsidRPr="005D1A85" w:rsidRDefault="00BD7948">
      <w:pPr>
        <w:rPr>
          <w:rFonts w:ascii="Times New Roman" w:hAnsi="Times New Roman"/>
          <w:sz w:val="28"/>
          <w:szCs w:val="28"/>
        </w:rPr>
      </w:pPr>
      <w:r w:rsidRPr="005D1A85">
        <w:rPr>
          <w:rFonts w:ascii="Times New Roman" w:hAnsi="Times New Roman"/>
          <w:sz w:val="28"/>
          <w:szCs w:val="28"/>
        </w:rPr>
        <w:t>Администрация Шуньгского сельского поселения объ</w:t>
      </w:r>
      <w:r>
        <w:rPr>
          <w:rFonts w:ascii="Times New Roman" w:hAnsi="Times New Roman"/>
          <w:sz w:val="28"/>
          <w:szCs w:val="28"/>
        </w:rPr>
        <w:t>я</w:t>
      </w:r>
      <w:r w:rsidRPr="005D1A85">
        <w:rPr>
          <w:rFonts w:ascii="Times New Roman" w:hAnsi="Times New Roman"/>
          <w:sz w:val="28"/>
          <w:szCs w:val="28"/>
        </w:rPr>
        <w:t>вляет о проведении публичных слушаний по вопросу изменения разрешенного вида использования земельного участка с кадастровым номером 10:13 0120104:14, расположенного по адресу: д. Шуньга,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5">
        <w:rPr>
          <w:rFonts w:ascii="Times New Roman" w:hAnsi="Times New Roman"/>
          <w:sz w:val="28"/>
          <w:szCs w:val="28"/>
        </w:rPr>
        <w:t xml:space="preserve">Совхозная, д.22, с «индивидуального садоводства» на «индивидуальное жилищное строительство».  </w:t>
      </w:r>
    </w:p>
    <w:p w:rsidR="00BD7948" w:rsidRPr="005D1A85" w:rsidRDefault="00BD7948">
      <w:pPr>
        <w:rPr>
          <w:rFonts w:ascii="Times New Roman" w:hAnsi="Times New Roman"/>
          <w:sz w:val="28"/>
          <w:szCs w:val="28"/>
        </w:rPr>
      </w:pPr>
      <w:r w:rsidRPr="005D1A85">
        <w:rPr>
          <w:rFonts w:ascii="Times New Roman" w:hAnsi="Times New Roman"/>
          <w:sz w:val="28"/>
          <w:szCs w:val="28"/>
        </w:rPr>
        <w:t>Слушания состоятся 8 февраля 2013 г. в 14.00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5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5">
        <w:rPr>
          <w:rFonts w:ascii="Times New Roman" w:hAnsi="Times New Roman"/>
          <w:sz w:val="28"/>
          <w:szCs w:val="28"/>
        </w:rPr>
        <w:t xml:space="preserve">Шуньга,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D1A85">
        <w:rPr>
          <w:rFonts w:ascii="Times New Roman" w:hAnsi="Times New Roman"/>
          <w:sz w:val="28"/>
          <w:szCs w:val="28"/>
        </w:rPr>
        <w:t>ул. Совхозная, д.16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5">
        <w:rPr>
          <w:rFonts w:ascii="Times New Roman" w:hAnsi="Times New Roman"/>
          <w:sz w:val="28"/>
          <w:szCs w:val="28"/>
        </w:rPr>
        <w:t xml:space="preserve">(здание администрации). </w:t>
      </w:r>
    </w:p>
    <w:sectPr w:rsidR="00BD7948" w:rsidRPr="005D1A85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A85"/>
    <w:rsid w:val="0000040E"/>
    <w:rsid w:val="00001EC7"/>
    <w:rsid w:val="00002D1C"/>
    <w:rsid w:val="00006002"/>
    <w:rsid w:val="0000601D"/>
    <w:rsid w:val="000069BE"/>
    <w:rsid w:val="00006A29"/>
    <w:rsid w:val="0000746E"/>
    <w:rsid w:val="00010BD6"/>
    <w:rsid w:val="0001226F"/>
    <w:rsid w:val="00012532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4E78"/>
    <w:rsid w:val="00025D4E"/>
    <w:rsid w:val="00025FB7"/>
    <w:rsid w:val="000262D3"/>
    <w:rsid w:val="00026B49"/>
    <w:rsid w:val="000271D8"/>
    <w:rsid w:val="00027C65"/>
    <w:rsid w:val="00027DFD"/>
    <w:rsid w:val="00030040"/>
    <w:rsid w:val="000313C0"/>
    <w:rsid w:val="00033937"/>
    <w:rsid w:val="00033C81"/>
    <w:rsid w:val="00035F10"/>
    <w:rsid w:val="0003684E"/>
    <w:rsid w:val="00036A9E"/>
    <w:rsid w:val="00036BB0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ECC"/>
    <w:rsid w:val="00050F61"/>
    <w:rsid w:val="00051DDC"/>
    <w:rsid w:val="000524FE"/>
    <w:rsid w:val="000525D3"/>
    <w:rsid w:val="000532BA"/>
    <w:rsid w:val="000541D9"/>
    <w:rsid w:val="00054698"/>
    <w:rsid w:val="000547C8"/>
    <w:rsid w:val="00054960"/>
    <w:rsid w:val="00055BA0"/>
    <w:rsid w:val="000564AA"/>
    <w:rsid w:val="000565A7"/>
    <w:rsid w:val="00056AEB"/>
    <w:rsid w:val="0006039B"/>
    <w:rsid w:val="0006100E"/>
    <w:rsid w:val="00061AE8"/>
    <w:rsid w:val="00061DAC"/>
    <w:rsid w:val="00062565"/>
    <w:rsid w:val="000629A8"/>
    <w:rsid w:val="000647FF"/>
    <w:rsid w:val="000656D2"/>
    <w:rsid w:val="00065F9F"/>
    <w:rsid w:val="0006708A"/>
    <w:rsid w:val="000679AE"/>
    <w:rsid w:val="00070FD8"/>
    <w:rsid w:val="000721B4"/>
    <w:rsid w:val="0007232C"/>
    <w:rsid w:val="00072FED"/>
    <w:rsid w:val="00073C9A"/>
    <w:rsid w:val="0007493F"/>
    <w:rsid w:val="00076460"/>
    <w:rsid w:val="00076E67"/>
    <w:rsid w:val="00081B7F"/>
    <w:rsid w:val="00082547"/>
    <w:rsid w:val="0008348D"/>
    <w:rsid w:val="000837E6"/>
    <w:rsid w:val="000871DE"/>
    <w:rsid w:val="0008750E"/>
    <w:rsid w:val="00090647"/>
    <w:rsid w:val="00090932"/>
    <w:rsid w:val="00090FD4"/>
    <w:rsid w:val="0009117C"/>
    <w:rsid w:val="000920FC"/>
    <w:rsid w:val="00092684"/>
    <w:rsid w:val="0009353D"/>
    <w:rsid w:val="00094675"/>
    <w:rsid w:val="00094CC0"/>
    <w:rsid w:val="000954B2"/>
    <w:rsid w:val="000966CE"/>
    <w:rsid w:val="000976C9"/>
    <w:rsid w:val="000A0852"/>
    <w:rsid w:val="000A0A81"/>
    <w:rsid w:val="000A0C0E"/>
    <w:rsid w:val="000A268B"/>
    <w:rsid w:val="000A3EEC"/>
    <w:rsid w:val="000A4E2C"/>
    <w:rsid w:val="000A63DB"/>
    <w:rsid w:val="000A710D"/>
    <w:rsid w:val="000A7456"/>
    <w:rsid w:val="000A7EAC"/>
    <w:rsid w:val="000B0951"/>
    <w:rsid w:val="000B0C9A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1FFD"/>
    <w:rsid w:val="000C24A6"/>
    <w:rsid w:val="000C367F"/>
    <w:rsid w:val="000C36AF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1289"/>
    <w:rsid w:val="000D146E"/>
    <w:rsid w:val="000D149F"/>
    <w:rsid w:val="000D20D2"/>
    <w:rsid w:val="000D2579"/>
    <w:rsid w:val="000D2DDC"/>
    <w:rsid w:val="000D3404"/>
    <w:rsid w:val="000D4106"/>
    <w:rsid w:val="000D4895"/>
    <w:rsid w:val="000D5904"/>
    <w:rsid w:val="000D6093"/>
    <w:rsid w:val="000D6427"/>
    <w:rsid w:val="000D7ABD"/>
    <w:rsid w:val="000E10E8"/>
    <w:rsid w:val="000E1E5D"/>
    <w:rsid w:val="000E215E"/>
    <w:rsid w:val="000E2B8A"/>
    <w:rsid w:val="000E2BC3"/>
    <w:rsid w:val="000E32C0"/>
    <w:rsid w:val="000E4B67"/>
    <w:rsid w:val="000E51CE"/>
    <w:rsid w:val="000E5CCB"/>
    <w:rsid w:val="000E5EB9"/>
    <w:rsid w:val="000E6106"/>
    <w:rsid w:val="000F0052"/>
    <w:rsid w:val="000F072A"/>
    <w:rsid w:val="000F088A"/>
    <w:rsid w:val="000F3F35"/>
    <w:rsid w:val="000F42B8"/>
    <w:rsid w:val="000F4C85"/>
    <w:rsid w:val="000F58AA"/>
    <w:rsid w:val="000F65C8"/>
    <w:rsid w:val="000F761E"/>
    <w:rsid w:val="000F7E89"/>
    <w:rsid w:val="0010004E"/>
    <w:rsid w:val="0010027A"/>
    <w:rsid w:val="001010FA"/>
    <w:rsid w:val="001026BC"/>
    <w:rsid w:val="001042A1"/>
    <w:rsid w:val="001053B3"/>
    <w:rsid w:val="001060F1"/>
    <w:rsid w:val="0010765B"/>
    <w:rsid w:val="00107BB3"/>
    <w:rsid w:val="00110F82"/>
    <w:rsid w:val="001114FB"/>
    <w:rsid w:val="001118DC"/>
    <w:rsid w:val="00111D60"/>
    <w:rsid w:val="00111ED6"/>
    <w:rsid w:val="00111FEF"/>
    <w:rsid w:val="00112141"/>
    <w:rsid w:val="00112289"/>
    <w:rsid w:val="00112335"/>
    <w:rsid w:val="001126D9"/>
    <w:rsid w:val="001132F6"/>
    <w:rsid w:val="0011411D"/>
    <w:rsid w:val="00114C9C"/>
    <w:rsid w:val="00116B25"/>
    <w:rsid w:val="00120B70"/>
    <w:rsid w:val="00120F79"/>
    <w:rsid w:val="00120FCF"/>
    <w:rsid w:val="001214A2"/>
    <w:rsid w:val="00123FF5"/>
    <w:rsid w:val="00124168"/>
    <w:rsid w:val="0012493F"/>
    <w:rsid w:val="0012639C"/>
    <w:rsid w:val="00126532"/>
    <w:rsid w:val="001270F1"/>
    <w:rsid w:val="0012726E"/>
    <w:rsid w:val="001307CE"/>
    <w:rsid w:val="00130DBE"/>
    <w:rsid w:val="00131164"/>
    <w:rsid w:val="00132F71"/>
    <w:rsid w:val="00133574"/>
    <w:rsid w:val="0013480F"/>
    <w:rsid w:val="00136062"/>
    <w:rsid w:val="00136A3F"/>
    <w:rsid w:val="00136B4D"/>
    <w:rsid w:val="00137C34"/>
    <w:rsid w:val="00140A19"/>
    <w:rsid w:val="00141499"/>
    <w:rsid w:val="00141942"/>
    <w:rsid w:val="001428E7"/>
    <w:rsid w:val="00143BFD"/>
    <w:rsid w:val="00145FB6"/>
    <w:rsid w:val="00146653"/>
    <w:rsid w:val="001503AF"/>
    <w:rsid w:val="00150A11"/>
    <w:rsid w:val="00151B24"/>
    <w:rsid w:val="001539E8"/>
    <w:rsid w:val="001544FB"/>
    <w:rsid w:val="00156294"/>
    <w:rsid w:val="00160578"/>
    <w:rsid w:val="00162309"/>
    <w:rsid w:val="00165EE2"/>
    <w:rsid w:val="0016628E"/>
    <w:rsid w:val="00166A5E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726C"/>
    <w:rsid w:val="00177992"/>
    <w:rsid w:val="00180229"/>
    <w:rsid w:val="001806AD"/>
    <w:rsid w:val="00181298"/>
    <w:rsid w:val="001829A2"/>
    <w:rsid w:val="0018367E"/>
    <w:rsid w:val="0018401A"/>
    <w:rsid w:val="001841E5"/>
    <w:rsid w:val="00184844"/>
    <w:rsid w:val="00184A7C"/>
    <w:rsid w:val="00184FB5"/>
    <w:rsid w:val="001852F9"/>
    <w:rsid w:val="0018574E"/>
    <w:rsid w:val="00185E69"/>
    <w:rsid w:val="00185F93"/>
    <w:rsid w:val="00186995"/>
    <w:rsid w:val="00186BBC"/>
    <w:rsid w:val="00187B51"/>
    <w:rsid w:val="00190112"/>
    <w:rsid w:val="00190CB7"/>
    <w:rsid w:val="00191A57"/>
    <w:rsid w:val="00191AA3"/>
    <w:rsid w:val="00191EC9"/>
    <w:rsid w:val="00192A69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97C52"/>
    <w:rsid w:val="001A1C5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1FDF"/>
    <w:rsid w:val="001B38B9"/>
    <w:rsid w:val="001B575D"/>
    <w:rsid w:val="001B5865"/>
    <w:rsid w:val="001B5C39"/>
    <w:rsid w:val="001B5FB6"/>
    <w:rsid w:val="001C06EE"/>
    <w:rsid w:val="001C12BD"/>
    <w:rsid w:val="001C15DA"/>
    <w:rsid w:val="001C3705"/>
    <w:rsid w:val="001C5CC5"/>
    <w:rsid w:val="001C6134"/>
    <w:rsid w:val="001D0590"/>
    <w:rsid w:val="001D0593"/>
    <w:rsid w:val="001D0E56"/>
    <w:rsid w:val="001D1E34"/>
    <w:rsid w:val="001D24A3"/>
    <w:rsid w:val="001D2B2C"/>
    <w:rsid w:val="001D32FF"/>
    <w:rsid w:val="001D4547"/>
    <w:rsid w:val="001D5AF0"/>
    <w:rsid w:val="001D6F6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54A8"/>
    <w:rsid w:val="001F5717"/>
    <w:rsid w:val="001F5D99"/>
    <w:rsid w:val="001F6D1C"/>
    <w:rsid w:val="001F7280"/>
    <w:rsid w:val="00200770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51CB"/>
    <w:rsid w:val="00216870"/>
    <w:rsid w:val="00217C5F"/>
    <w:rsid w:val="002204DD"/>
    <w:rsid w:val="0022051A"/>
    <w:rsid w:val="002207EC"/>
    <w:rsid w:val="00220B23"/>
    <w:rsid w:val="00221776"/>
    <w:rsid w:val="00221791"/>
    <w:rsid w:val="00222CD2"/>
    <w:rsid w:val="00223E57"/>
    <w:rsid w:val="002243BA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2E52"/>
    <w:rsid w:val="00243177"/>
    <w:rsid w:val="00243313"/>
    <w:rsid w:val="002444CD"/>
    <w:rsid w:val="002451CA"/>
    <w:rsid w:val="00245457"/>
    <w:rsid w:val="002456A3"/>
    <w:rsid w:val="00245A9C"/>
    <w:rsid w:val="00246907"/>
    <w:rsid w:val="002469FD"/>
    <w:rsid w:val="0024700D"/>
    <w:rsid w:val="00247E63"/>
    <w:rsid w:val="00250EAA"/>
    <w:rsid w:val="00251C48"/>
    <w:rsid w:val="00252D94"/>
    <w:rsid w:val="00253EAC"/>
    <w:rsid w:val="00254072"/>
    <w:rsid w:val="0025423B"/>
    <w:rsid w:val="00255D01"/>
    <w:rsid w:val="00256579"/>
    <w:rsid w:val="00260D58"/>
    <w:rsid w:val="00261376"/>
    <w:rsid w:val="0026321F"/>
    <w:rsid w:val="0026485A"/>
    <w:rsid w:val="002651E0"/>
    <w:rsid w:val="00265EA1"/>
    <w:rsid w:val="002660AC"/>
    <w:rsid w:val="002663C3"/>
    <w:rsid w:val="00267056"/>
    <w:rsid w:val="00267765"/>
    <w:rsid w:val="00267819"/>
    <w:rsid w:val="002679BD"/>
    <w:rsid w:val="00267EBC"/>
    <w:rsid w:val="002735D3"/>
    <w:rsid w:val="002740F3"/>
    <w:rsid w:val="00275150"/>
    <w:rsid w:val="0027521D"/>
    <w:rsid w:val="00275969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91BFE"/>
    <w:rsid w:val="00291EF0"/>
    <w:rsid w:val="00292BB9"/>
    <w:rsid w:val="00293894"/>
    <w:rsid w:val="00293F2A"/>
    <w:rsid w:val="002950B5"/>
    <w:rsid w:val="00296F13"/>
    <w:rsid w:val="002971BE"/>
    <w:rsid w:val="002A0DA8"/>
    <w:rsid w:val="002A151B"/>
    <w:rsid w:val="002A1865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E32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78FF"/>
    <w:rsid w:val="002C7FBA"/>
    <w:rsid w:val="002D0121"/>
    <w:rsid w:val="002D15C2"/>
    <w:rsid w:val="002D31CC"/>
    <w:rsid w:val="002D3B9F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BF5"/>
    <w:rsid w:val="002F049D"/>
    <w:rsid w:val="002F2E14"/>
    <w:rsid w:val="002F44F6"/>
    <w:rsid w:val="002F687A"/>
    <w:rsid w:val="003001AE"/>
    <w:rsid w:val="003026D9"/>
    <w:rsid w:val="00303AD8"/>
    <w:rsid w:val="00303EC0"/>
    <w:rsid w:val="0030621C"/>
    <w:rsid w:val="00307B04"/>
    <w:rsid w:val="00311465"/>
    <w:rsid w:val="003128F2"/>
    <w:rsid w:val="00314AF8"/>
    <w:rsid w:val="00315538"/>
    <w:rsid w:val="003207CA"/>
    <w:rsid w:val="00321F89"/>
    <w:rsid w:val="00323EA5"/>
    <w:rsid w:val="003254D3"/>
    <w:rsid w:val="003255B2"/>
    <w:rsid w:val="00325C9F"/>
    <w:rsid w:val="003268CD"/>
    <w:rsid w:val="003278F9"/>
    <w:rsid w:val="00330335"/>
    <w:rsid w:val="003306EC"/>
    <w:rsid w:val="003311D1"/>
    <w:rsid w:val="00331A7B"/>
    <w:rsid w:val="00331C60"/>
    <w:rsid w:val="0033358E"/>
    <w:rsid w:val="00334147"/>
    <w:rsid w:val="00334CF7"/>
    <w:rsid w:val="00336D52"/>
    <w:rsid w:val="00337E8D"/>
    <w:rsid w:val="00341875"/>
    <w:rsid w:val="00341DC8"/>
    <w:rsid w:val="00342292"/>
    <w:rsid w:val="003431B5"/>
    <w:rsid w:val="003443FC"/>
    <w:rsid w:val="00350572"/>
    <w:rsid w:val="00350F4A"/>
    <w:rsid w:val="00352324"/>
    <w:rsid w:val="00352ECB"/>
    <w:rsid w:val="003549CC"/>
    <w:rsid w:val="00354D9B"/>
    <w:rsid w:val="00355069"/>
    <w:rsid w:val="003553FE"/>
    <w:rsid w:val="0035795A"/>
    <w:rsid w:val="0036007B"/>
    <w:rsid w:val="00360BF4"/>
    <w:rsid w:val="00362069"/>
    <w:rsid w:val="003620A8"/>
    <w:rsid w:val="00362969"/>
    <w:rsid w:val="00363D6E"/>
    <w:rsid w:val="00363E5E"/>
    <w:rsid w:val="00364576"/>
    <w:rsid w:val="0036462A"/>
    <w:rsid w:val="0036737B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9DD"/>
    <w:rsid w:val="00380F9F"/>
    <w:rsid w:val="00381D44"/>
    <w:rsid w:val="003820D6"/>
    <w:rsid w:val="00382436"/>
    <w:rsid w:val="00382FC5"/>
    <w:rsid w:val="00382FEA"/>
    <w:rsid w:val="00383781"/>
    <w:rsid w:val="00386286"/>
    <w:rsid w:val="003866C3"/>
    <w:rsid w:val="00386E72"/>
    <w:rsid w:val="003871FF"/>
    <w:rsid w:val="003872E0"/>
    <w:rsid w:val="003876A4"/>
    <w:rsid w:val="0039114A"/>
    <w:rsid w:val="00392170"/>
    <w:rsid w:val="00393457"/>
    <w:rsid w:val="003934AD"/>
    <w:rsid w:val="003937B3"/>
    <w:rsid w:val="00394B3C"/>
    <w:rsid w:val="00395ED8"/>
    <w:rsid w:val="003965ED"/>
    <w:rsid w:val="00396C4F"/>
    <w:rsid w:val="00396D42"/>
    <w:rsid w:val="0039743B"/>
    <w:rsid w:val="003A0148"/>
    <w:rsid w:val="003A1485"/>
    <w:rsid w:val="003A1CC0"/>
    <w:rsid w:val="003A33E7"/>
    <w:rsid w:val="003A3AB8"/>
    <w:rsid w:val="003A40E0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2C06"/>
    <w:rsid w:val="003C35AD"/>
    <w:rsid w:val="003C40B6"/>
    <w:rsid w:val="003C45CB"/>
    <w:rsid w:val="003C5789"/>
    <w:rsid w:val="003C57B1"/>
    <w:rsid w:val="003C57B7"/>
    <w:rsid w:val="003C6254"/>
    <w:rsid w:val="003C7006"/>
    <w:rsid w:val="003C75D4"/>
    <w:rsid w:val="003D05DC"/>
    <w:rsid w:val="003D060D"/>
    <w:rsid w:val="003D33B3"/>
    <w:rsid w:val="003D35FF"/>
    <w:rsid w:val="003D5976"/>
    <w:rsid w:val="003D5C50"/>
    <w:rsid w:val="003D7949"/>
    <w:rsid w:val="003E14E6"/>
    <w:rsid w:val="003E2153"/>
    <w:rsid w:val="003E2442"/>
    <w:rsid w:val="003E45D2"/>
    <w:rsid w:val="003E460E"/>
    <w:rsid w:val="003E4B5C"/>
    <w:rsid w:val="003E6661"/>
    <w:rsid w:val="003E769F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361D"/>
    <w:rsid w:val="00403D3E"/>
    <w:rsid w:val="00404AD2"/>
    <w:rsid w:val="00404C03"/>
    <w:rsid w:val="004057E7"/>
    <w:rsid w:val="00405C92"/>
    <w:rsid w:val="00407E51"/>
    <w:rsid w:val="00411552"/>
    <w:rsid w:val="00414E24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73B"/>
    <w:rsid w:val="004319F6"/>
    <w:rsid w:val="00431AC1"/>
    <w:rsid w:val="00431FB4"/>
    <w:rsid w:val="00432096"/>
    <w:rsid w:val="004322A9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500D"/>
    <w:rsid w:val="004359AA"/>
    <w:rsid w:val="00435CCB"/>
    <w:rsid w:val="00436B81"/>
    <w:rsid w:val="00437DF1"/>
    <w:rsid w:val="004410E2"/>
    <w:rsid w:val="004422A0"/>
    <w:rsid w:val="004422C3"/>
    <w:rsid w:val="00442F03"/>
    <w:rsid w:val="0044372D"/>
    <w:rsid w:val="00443951"/>
    <w:rsid w:val="00443B9D"/>
    <w:rsid w:val="004442C3"/>
    <w:rsid w:val="00447545"/>
    <w:rsid w:val="00450236"/>
    <w:rsid w:val="00450C59"/>
    <w:rsid w:val="00450FF4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675B5"/>
    <w:rsid w:val="00470798"/>
    <w:rsid w:val="00472A83"/>
    <w:rsid w:val="00472B5A"/>
    <w:rsid w:val="00472E72"/>
    <w:rsid w:val="00473C43"/>
    <w:rsid w:val="00474390"/>
    <w:rsid w:val="00474877"/>
    <w:rsid w:val="004748A2"/>
    <w:rsid w:val="00474DEA"/>
    <w:rsid w:val="00474F0B"/>
    <w:rsid w:val="004760FA"/>
    <w:rsid w:val="0047660E"/>
    <w:rsid w:val="00476B7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4316"/>
    <w:rsid w:val="00484DAD"/>
    <w:rsid w:val="00485302"/>
    <w:rsid w:val="00486F0E"/>
    <w:rsid w:val="0048761A"/>
    <w:rsid w:val="00487C8D"/>
    <w:rsid w:val="004901CB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80F"/>
    <w:rsid w:val="004B21B3"/>
    <w:rsid w:val="004B2B08"/>
    <w:rsid w:val="004B2B86"/>
    <w:rsid w:val="004B34A2"/>
    <w:rsid w:val="004B3C64"/>
    <w:rsid w:val="004B5E7A"/>
    <w:rsid w:val="004B716E"/>
    <w:rsid w:val="004C076A"/>
    <w:rsid w:val="004C0EB3"/>
    <w:rsid w:val="004C1A0A"/>
    <w:rsid w:val="004C1D90"/>
    <w:rsid w:val="004C3258"/>
    <w:rsid w:val="004C34FB"/>
    <w:rsid w:val="004C4B41"/>
    <w:rsid w:val="004C5A18"/>
    <w:rsid w:val="004C5AC4"/>
    <w:rsid w:val="004C73F0"/>
    <w:rsid w:val="004C769E"/>
    <w:rsid w:val="004C78C1"/>
    <w:rsid w:val="004D0B0C"/>
    <w:rsid w:val="004D1229"/>
    <w:rsid w:val="004D1860"/>
    <w:rsid w:val="004D2B3B"/>
    <w:rsid w:val="004D3EEE"/>
    <w:rsid w:val="004D4B95"/>
    <w:rsid w:val="004D5A74"/>
    <w:rsid w:val="004D6836"/>
    <w:rsid w:val="004D701E"/>
    <w:rsid w:val="004D75FC"/>
    <w:rsid w:val="004D79D5"/>
    <w:rsid w:val="004D7CA9"/>
    <w:rsid w:val="004E0103"/>
    <w:rsid w:val="004E2068"/>
    <w:rsid w:val="004E33F4"/>
    <w:rsid w:val="004E34BE"/>
    <w:rsid w:val="004E57E0"/>
    <w:rsid w:val="004E5BCB"/>
    <w:rsid w:val="004E6A17"/>
    <w:rsid w:val="004F2091"/>
    <w:rsid w:val="004F2C54"/>
    <w:rsid w:val="004F3005"/>
    <w:rsid w:val="004F4D3B"/>
    <w:rsid w:val="004F5515"/>
    <w:rsid w:val="004F66A9"/>
    <w:rsid w:val="005008A3"/>
    <w:rsid w:val="0050110B"/>
    <w:rsid w:val="00501343"/>
    <w:rsid w:val="00501811"/>
    <w:rsid w:val="0050199F"/>
    <w:rsid w:val="00505D8B"/>
    <w:rsid w:val="00506085"/>
    <w:rsid w:val="00506205"/>
    <w:rsid w:val="0050632D"/>
    <w:rsid w:val="00507C65"/>
    <w:rsid w:val="00510E32"/>
    <w:rsid w:val="005113D5"/>
    <w:rsid w:val="005127DF"/>
    <w:rsid w:val="00513C37"/>
    <w:rsid w:val="005140CF"/>
    <w:rsid w:val="005148B8"/>
    <w:rsid w:val="00516102"/>
    <w:rsid w:val="00516A8E"/>
    <w:rsid w:val="00516FA2"/>
    <w:rsid w:val="00520F17"/>
    <w:rsid w:val="005226E0"/>
    <w:rsid w:val="005246ED"/>
    <w:rsid w:val="00525BAA"/>
    <w:rsid w:val="00526500"/>
    <w:rsid w:val="0052798F"/>
    <w:rsid w:val="0053031E"/>
    <w:rsid w:val="00532590"/>
    <w:rsid w:val="0053345F"/>
    <w:rsid w:val="00535F86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5648"/>
    <w:rsid w:val="0054627C"/>
    <w:rsid w:val="00546537"/>
    <w:rsid w:val="005472B4"/>
    <w:rsid w:val="00552084"/>
    <w:rsid w:val="00552C5C"/>
    <w:rsid w:val="005551EE"/>
    <w:rsid w:val="00555E1D"/>
    <w:rsid w:val="005560B4"/>
    <w:rsid w:val="0055653E"/>
    <w:rsid w:val="00556B85"/>
    <w:rsid w:val="005629FC"/>
    <w:rsid w:val="00563688"/>
    <w:rsid w:val="00563D86"/>
    <w:rsid w:val="0056458F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164"/>
    <w:rsid w:val="005852C3"/>
    <w:rsid w:val="00585362"/>
    <w:rsid w:val="005854FB"/>
    <w:rsid w:val="00585B88"/>
    <w:rsid w:val="00586344"/>
    <w:rsid w:val="00586A2A"/>
    <w:rsid w:val="00586D90"/>
    <w:rsid w:val="005928A7"/>
    <w:rsid w:val="00592B8E"/>
    <w:rsid w:val="00595B87"/>
    <w:rsid w:val="005974BC"/>
    <w:rsid w:val="005A071D"/>
    <w:rsid w:val="005A15E8"/>
    <w:rsid w:val="005A1C0A"/>
    <w:rsid w:val="005A278E"/>
    <w:rsid w:val="005A2C1F"/>
    <w:rsid w:val="005A4869"/>
    <w:rsid w:val="005A5174"/>
    <w:rsid w:val="005A5F42"/>
    <w:rsid w:val="005A7BB9"/>
    <w:rsid w:val="005A7FCA"/>
    <w:rsid w:val="005B1385"/>
    <w:rsid w:val="005B1DB7"/>
    <w:rsid w:val="005B30E2"/>
    <w:rsid w:val="005B5C7E"/>
    <w:rsid w:val="005B67AC"/>
    <w:rsid w:val="005B6A1D"/>
    <w:rsid w:val="005B79FA"/>
    <w:rsid w:val="005C09B4"/>
    <w:rsid w:val="005C2305"/>
    <w:rsid w:val="005C3348"/>
    <w:rsid w:val="005C4CB3"/>
    <w:rsid w:val="005C4F57"/>
    <w:rsid w:val="005C501A"/>
    <w:rsid w:val="005C5208"/>
    <w:rsid w:val="005C5430"/>
    <w:rsid w:val="005C5C65"/>
    <w:rsid w:val="005C6769"/>
    <w:rsid w:val="005D1A85"/>
    <w:rsid w:val="005D1CBF"/>
    <w:rsid w:val="005D435F"/>
    <w:rsid w:val="005D4BAF"/>
    <w:rsid w:val="005D4DC8"/>
    <w:rsid w:val="005D5298"/>
    <w:rsid w:val="005D549C"/>
    <w:rsid w:val="005D63A6"/>
    <w:rsid w:val="005D6490"/>
    <w:rsid w:val="005D7433"/>
    <w:rsid w:val="005D75B6"/>
    <w:rsid w:val="005E04E7"/>
    <w:rsid w:val="005E2A27"/>
    <w:rsid w:val="005E330A"/>
    <w:rsid w:val="005E457B"/>
    <w:rsid w:val="005E5799"/>
    <w:rsid w:val="005E72FE"/>
    <w:rsid w:val="005E7790"/>
    <w:rsid w:val="005E77A8"/>
    <w:rsid w:val="005E79CC"/>
    <w:rsid w:val="005F1707"/>
    <w:rsid w:val="005F2459"/>
    <w:rsid w:val="005F2928"/>
    <w:rsid w:val="005F2CB3"/>
    <w:rsid w:val="005F2DAE"/>
    <w:rsid w:val="005F3483"/>
    <w:rsid w:val="005F3801"/>
    <w:rsid w:val="005F3DDF"/>
    <w:rsid w:val="005F42B8"/>
    <w:rsid w:val="005F587D"/>
    <w:rsid w:val="005F58F4"/>
    <w:rsid w:val="005F5A44"/>
    <w:rsid w:val="005F66E2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FDA"/>
    <w:rsid w:val="006042C0"/>
    <w:rsid w:val="006044EB"/>
    <w:rsid w:val="006045EE"/>
    <w:rsid w:val="006047CE"/>
    <w:rsid w:val="0061016A"/>
    <w:rsid w:val="006120FE"/>
    <w:rsid w:val="006123AA"/>
    <w:rsid w:val="00615709"/>
    <w:rsid w:val="00615BBD"/>
    <w:rsid w:val="00616234"/>
    <w:rsid w:val="00617820"/>
    <w:rsid w:val="00617C36"/>
    <w:rsid w:val="0062182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41107"/>
    <w:rsid w:val="00643908"/>
    <w:rsid w:val="0064540A"/>
    <w:rsid w:val="00645F6C"/>
    <w:rsid w:val="00651E8C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8E"/>
    <w:rsid w:val="00674218"/>
    <w:rsid w:val="0067461D"/>
    <w:rsid w:val="00675244"/>
    <w:rsid w:val="0067588D"/>
    <w:rsid w:val="006763D2"/>
    <w:rsid w:val="00676BDB"/>
    <w:rsid w:val="00677034"/>
    <w:rsid w:val="0067706C"/>
    <w:rsid w:val="00677D3D"/>
    <w:rsid w:val="006805D7"/>
    <w:rsid w:val="00681141"/>
    <w:rsid w:val="0068210C"/>
    <w:rsid w:val="00682139"/>
    <w:rsid w:val="00682947"/>
    <w:rsid w:val="00683283"/>
    <w:rsid w:val="00683EA9"/>
    <w:rsid w:val="0068496A"/>
    <w:rsid w:val="0068597C"/>
    <w:rsid w:val="00685F8B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EE7"/>
    <w:rsid w:val="006A092C"/>
    <w:rsid w:val="006A16D4"/>
    <w:rsid w:val="006A1C2B"/>
    <w:rsid w:val="006A2509"/>
    <w:rsid w:val="006A2938"/>
    <w:rsid w:val="006A4A04"/>
    <w:rsid w:val="006A5E22"/>
    <w:rsid w:val="006A7E1C"/>
    <w:rsid w:val="006B0C9B"/>
    <w:rsid w:val="006B1D33"/>
    <w:rsid w:val="006B2795"/>
    <w:rsid w:val="006B29C1"/>
    <w:rsid w:val="006B2BC9"/>
    <w:rsid w:val="006B3344"/>
    <w:rsid w:val="006B36A4"/>
    <w:rsid w:val="006B3BD3"/>
    <w:rsid w:val="006B3D2A"/>
    <w:rsid w:val="006B5639"/>
    <w:rsid w:val="006B6AC7"/>
    <w:rsid w:val="006B7618"/>
    <w:rsid w:val="006B7D42"/>
    <w:rsid w:val="006B7E0A"/>
    <w:rsid w:val="006C0512"/>
    <w:rsid w:val="006C0D1A"/>
    <w:rsid w:val="006C1379"/>
    <w:rsid w:val="006C1869"/>
    <w:rsid w:val="006C1EFE"/>
    <w:rsid w:val="006C2DB9"/>
    <w:rsid w:val="006C5675"/>
    <w:rsid w:val="006C5C81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112"/>
    <w:rsid w:val="006D6671"/>
    <w:rsid w:val="006D66CA"/>
    <w:rsid w:val="006E12AA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F0289"/>
    <w:rsid w:val="006F466B"/>
    <w:rsid w:val="006F4958"/>
    <w:rsid w:val="006F4AA4"/>
    <w:rsid w:val="006F585A"/>
    <w:rsid w:val="006F622B"/>
    <w:rsid w:val="006F6F7E"/>
    <w:rsid w:val="006F71C6"/>
    <w:rsid w:val="006F71F7"/>
    <w:rsid w:val="006F7E69"/>
    <w:rsid w:val="00700095"/>
    <w:rsid w:val="00700301"/>
    <w:rsid w:val="007020E1"/>
    <w:rsid w:val="007020F2"/>
    <w:rsid w:val="0070299E"/>
    <w:rsid w:val="00702D0A"/>
    <w:rsid w:val="007031AC"/>
    <w:rsid w:val="00704BFF"/>
    <w:rsid w:val="0070678D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5BF6"/>
    <w:rsid w:val="00716285"/>
    <w:rsid w:val="0071681D"/>
    <w:rsid w:val="00716CD3"/>
    <w:rsid w:val="0071744E"/>
    <w:rsid w:val="00721306"/>
    <w:rsid w:val="00721A63"/>
    <w:rsid w:val="00721CB0"/>
    <w:rsid w:val="00722B84"/>
    <w:rsid w:val="007237EB"/>
    <w:rsid w:val="007243B5"/>
    <w:rsid w:val="007244CA"/>
    <w:rsid w:val="0072488F"/>
    <w:rsid w:val="00725C1F"/>
    <w:rsid w:val="00725D42"/>
    <w:rsid w:val="0072698B"/>
    <w:rsid w:val="007307E3"/>
    <w:rsid w:val="0073082B"/>
    <w:rsid w:val="0073085A"/>
    <w:rsid w:val="00731025"/>
    <w:rsid w:val="0073107F"/>
    <w:rsid w:val="007339BB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376"/>
    <w:rsid w:val="0074454D"/>
    <w:rsid w:val="007459A5"/>
    <w:rsid w:val="0074601C"/>
    <w:rsid w:val="00746660"/>
    <w:rsid w:val="007468D3"/>
    <w:rsid w:val="00747387"/>
    <w:rsid w:val="00747643"/>
    <w:rsid w:val="0074786E"/>
    <w:rsid w:val="00747A7D"/>
    <w:rsid w:val="00747CC6"/>
    <w:rsid w:val="00751192"/>
    <w:rsid w:val="0075314D"/>
    <w:rsid w:val="00753D59"/>
    <w:rsid w:val="0075587D"/>
    <w:rsid w:val="0075592A"/>
    <w:rsid w:val="0075609A"/>
    <w:rsid w:val="00756A03"/>
    <w:rsid w:val="00756A97"/>
    <w:rsid w:val="00757A05"/>
    <w:rsid w:val="00757A26"/>
    <w:rsid w:val="00760736"/>
    <w:rsid w:val="00760810"/>
    <w:rsid w:val="007613A4"/>
    <w:rsid w:val="007624BF"/>
    <w:rsid w:val="00763943"/>
    <w:rsid w:val="00763CEC"/>
    <w:rsid w:val="00764D41"/>
    <w:rsid w:val="00764D6E"/>
    <w:rsid w:val="00764F99"/>
    <w:rsid w:val="00766877"/>
    <w:rsid w:val="00766B82"/>
    <w:rsid w:val="007704E1"/>
    <w:rsid w:val="0077052D"/>
    <w:rsid w:val="00771030"/>
    <w:rsid w:val="00773BD4"/>
    <w:rsid w:val="00773FD6"/>
    <w:rsid w:val="00774835"/>
    <w:rsid w:val="00774B0A"/>
    <w:rsid w:val="007752C7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D71"/>
    <w:rsid w:val="007A0FAD"/>
    <w:rsid w:val="007A1414"/>
    <w:rsid w:val="007A25FF"/>
    <w:rsid w:val="007A2765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592E"/>
    <w:rsid w:val="007B6426"/>
    <w:rsid w:val="007B6AA7"/>
    <w:rsid w:val="007B6DCC"/>
    <w:rsid w:val="007C0216"/>
    <w:rsid w:val="007C0A55"/>
    <w:rsid w:val="007C1720"/>
    <w:rsid w:val="007C25FC"/>
    <w:rsid w:val="007C36A5"/>
    <w:rsid w:val="007C39E9"/>
    <w:rsid w:val="007C51E7"/>
    <w:rsid w:val="007C5EDA"/>
    <w:rsid w:val="007C61DA"/>
    <w:rsid w:val="007C6DAD"/>
    <w:rsid w:val="007C7CA8"/>
    <w:rsid w:val="007D00EA"/>
    <w:rsid w:val="007D0EB0"/>
    <w:rsid w:val="007D0F6C"/>
    <w:rsid w:val="007D20E5"/>
    <w:rsid w:val="007D24B3"/>
    <w:rsid w:val="007D2ABC"/>
    <w:rsid w:val="007D5E03"/>
    <w:rsid w:val="007E0B7B"/>
    <w:rsid w:val="007E1A4B"/>
    <w:rsid w:val="007E26E4"/>
    <w:rsid w:val="007E2C87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633"/>
    <w:rsid w:val="007F7889"/>
    <w:rsid w:val="007F792A"/>
    <w:rsid w:val="007F7B1B"/>
    <w:rsid w:val="00801E57"/>
    <w:rsid w:val="00801F2F"/>
    <w:rsid w:val="00802581"/>
    <w:rsid w:val="0080503D"/>
    <w:rsid w:val="0080556D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986"/>
    <w:rsid w:val="00814EF0"/>
    <w:rsid w:val="0081593E"/>
    <w:rsid w:val="008159DD"/>
    <w:rsid w:val="00815CA1"/>
    <w:rsid w:val="00816F33"/>
    <w:rsid w:val="00817388"/>
    <w:rsid w:val="00817AA5"/>
    <w:rsid w:val="008218CD"/>
    <w:rsid w:val="00822185"/>
    <w:rsid w:val="008233C8"/>
    <w:rsid w:val="0082354B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99D"/>
    <w:rsid w:val="00835D74"/>
    <w:rsid w:val="00836B28"/>
    <w:rsid w:val="008416F5"/>
    <w:rsid w:val="008447DB"/>
    <w:rsid w:val="00845C13"/>
    <w:rsid w:val="008471D6"/>
    <w:rsid w:val="00850CB3"/>
    <w:rsid w:val="008512A7"/>
    <w:rsid w:val="00851306"/>
    <w:rsid w:val="00851A12"/>
    <w:rsid w:val="00852050"/>
    <w:rsid w:val="0085327F"/>
    <w:rsid w:val="008545DC"/>
    <w:rsid w:val="00854DC9"/>
    <w:rsid w:val="008552EF"/>
    <w:rsid w:val="008558F6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3EC6"/>
    <w:rsid w:val="00874B82"/>
    <w:rsid w:val="00875DB6"/>
    <w:rsid w:val="00875E8B"/>
    <w:rsid w:val="008763ED"/>
    <w:rsid w:val="0087788A"/>
    <w:rsid w:val="00877E05"/>
    <w:rsid w:val="00877FF2"/>
    <w:rsid w:val="008819F6"/>
    <w:rsid w:val="008830D1"/>
    <w:rsid w:val="0088310E"/>
    <w:rsid w:val="008837EB"/>
    <w:rsid w:val="008861F3"/>
    <w:rsid w:val="008864D6"/>
    <w:rsid w:val="00886DB6"/>
    <w:rsid w:val="00890245"/>
    <w:rsid w:val="0089081F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A0E68"/>
    <w:rsid w:val="008A0F2A"/>
    <w:rsid w:val="008A261E"/>
    <w:rsid w:val="008A2AC7"/>
    <w:rsid w:val="008A2CDC"/>
    <w:rsid w:val="008A2D2B"/>
    <w:rsid w:val="008A2F79"/>
    <w:rsid w:val="008A3670"/>
    <w:rsid w:val="008A4532"/>
    <w:rsid w:val="008A4748"/>
    <w:rsid w:val="008A4DB2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1CEE"/>
    <w:rsid w:val="008C2755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1C4C"/>
    <w:rsid w:val="008D1F46"/>
    <w:rsid w:val="008D2367"/>
    <w:rsid w:val="008D2FEA"/>
    <w:rsid w:val="008D563B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ADF"/>
    <w:rsid w:val="008F3100"/>
    <w:rsid w:val="008F401D"/>
    <w:rsid w:val="008F47CD"/>
    <w:rsid w:val="008F4A76"/>
    <w:rsid w:val="008F5127"/>
    <w:rsid w:val="008F5438"/>
    <w:rsid w:val="008F6BFB"/>
    <w:rsid w:val="008F71E4"/>
    <w:rsid w:val="00900CED"/>
    <w:rsid w:val="00900F4D"/>
    <w:rsid w:val="00901325"/>
    <w:rsid w:val="00901502"/>
    <w:rsid w:val="0090152A"/>
    <w:rsid w:val="00903FF8"/>
    <w:rsid w:val="00904623"/>
    <w:rsid w:val="009078AD"/>
    <w:rsid w:val="00907AAA"/>
    <w:rsid w:val="0091020E"/>
    <w:rsid w:val="00910619"/>
    <w:rsid w:val="00911C0A"/>
    <w:rsid w:val="009128D8"/>
    <w:rsid w:val="009147AC"/>
    <w:rsid w:val="009148D1"/>
    <w:rsid w:val="00915697"/>
    <w:rsid w:val="00915C39"/>
    <w:rsid w:val="00916747"/>
    <w:rsid w:val="00916A7D"/>
    <w:rsid w:val="00921269"/>
    <w:rsid w:val="00921E72"/>
    <w:rsid w:val="00922681"/>
    <w:rsid w:val="0092444D"/>
    <w:rsid w:val="00926CD3"/>
    <w:rsid w:val="00927D57"/>
    <w:rsid w:val="00927F06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0DF"/>
    <w:rsid w:val="009352CA"/>
    <w:rsid w:val="009366EA"/>
    <w:rsid w:val="00937670"/>
    <w:rsid w:val="00941E5A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5D18"/>
    <w:rsid w:val="009605C0"/>
    <w:rsid w:val="00961A20"/>
    <w:rsid w:val="00962C93"/>
    <w:rsid w:val="00962DB9"/>
    <w:rsid w:val="00963BA5"/>
    <w:rsid w:val="00964E30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E"/>
    <w:rsid w:val="00977ECA"/>
    <w:rsid w:val="009815F3"/>
    <w:rsid w:val="00982817"/>
    <w:rsid w:val="00982C51"/>
    <w:rsid w:val="00982FC8"/>
    <w:rsid w:val="00986FC8"/>
    <w:rsid w:val="00987EDF"/>
    <w:rsid w:val="00990EAA"/>
    <w:rsid w:val="00990F49"/>
    <w:rsid w:val="009912F8"/>
    <w:rsid w:val="00991AE8"/>
    <w:rsid w:val="00992530"/>
    <w:rsid w:val="00993064"/>
    <w:rsid w:val="0099432C"/>
    <w:rsid w:val="009944D1"/>
    <w:rsid w:val="00995E81"/>
    <w:rsid w:val="009969B9"/>
    <w:rsid w:val="00997115"/>
    <w:rsid w:val="00997866"/>
    <w:rsid w:val="009A0108"/>
    <w:rsid w:val="009A0ACC"/>
    <w:rsid w:val="009A0D44"/>
    <w:rsid w:val="009A1000"/>
    <w:rsid w:val="009A29BC"/>
    <w:rsid w:val="009A2A98"/>
    <w:rsid w:val="009A4A5A"/>
    <w:rsid w:val="009A4E8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90"/>
    <w:rsid w:val="009B4DAD"/>
    <w:rsid w:val="009B53CE"/>
    <w:rsid w:val="009B58E8"/>
    <w:rsid w:val="009B5DD0"/>
    <w:rsid w:val="009B5DE7"/>
    <w:rsid w:val="009B640D"/>
    <w:rsid w:val="009B6A68"/>
    <w:rsid w:val="009B6A6E"/>
    <w:rsid w:val="009B6E58"/>
    <w:rsid w:val="009C0F1D"/>
    <w:rsid w:val="009C19E9"/>
    <w:rsid w:val="009C28C7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88"/>
    <w:rsid w:val="009D174B"/>
    <w:rsid w:val="009D1F93"/>
    <w:rsid w:val="009D2927"/>
    <w:rsid w:val="009D2B05"/>
    <w:rsid w:val="009D2F2D"/>
    <w:rsid w:val="009D4248"/>
    <w:rsid w:val="009D46EE"/>
    <w:rsid w:val="009D64F1"/>
    <w:rsid w:val="009D7659"/>
    <w:rsid w:val="009D7A11"/>
    <w:rsid w:val="009D7A72"/>
    <w:rsid w:val="009E05D9"/>
    <w:rsid w:val="009E12C8"/>
    <w:rsid w:val="009E1AB5"/>
    <w:rsid w:val="009E1EC5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E07"/>
    <w:rsid w:val="00A0044B"/>
    <w:rsid w:val="00A0046E"/>
    <w:rsid w:val="00A01EF2"/>
    <w:rsid w:val="00A034F8"/>
    <w:rsid w:val="00A05244"/>
    <w:rsid w:val="00A0536A"/>
    <w:rsid w:val="00A06330"/>
    <w:rsid w:val="00A06DC7"/>
    <w:rsid w:val="00A075AF"/>
    <w:rsid w:val="00A07F1F"/>
    <w:rsid w:val="00A10D15"/>
    <w:rsid w:val="00A11863"/>
    <w:rsid w:val="00A11B33"/>
    <w:rsid w:val="00A12AE2"/>
    <w:rsid w:val="00A13022"/>
    <w:rsid w:val="00A13935"/>
    <w:rsid w:val="00A14250"/>
    <w:rsid w:val="00A159B6"/>
    <w:rsid w:val="00A15C88"/>
    <w:rsid w:val="00A160C1"/>
    <w:rsid w:val="00A20798"/>
    <w:rsid w:val="00A213F3"/>
    <w:rsid w:val="00A216B2"/>
    <w:rsid w:val="00A22669"/>
    <w:rsid w:val="00A2299F"/>
    <w:rsid w:val="00A24236"/>
    <w:rsid w:val="00A252D3"/>
    <w:rsid w:val="00A31DF2"/>
    <w:rsid w:val="00A31E2D"/>
    <w:rsid w:val="00A32CF7"/>
    <w:rsid w:val="00A3364B"/>
    <w:rsid w:val="00A363C9"/>
    <w:rsid w:val="00A40B3B"/>
    <w:rsid w:val="00A40EA8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65C"/>
    <w:rsid w:val="00A529AF"/>
    <w:rsid w:val="00A52B9D"/>
    <w:rsid w:val="00A53E1A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301"/>
    <w:rsid w:val="00A66868"/>
    <w:rsid w:val="00A670B3"/>
    <w:rsid w:val="00A70FD6"/>
    <w:rsid w:val="00A72CD4"/>
    <w:rsid w:val="00A74B00"/>
    <w:rsid w:val="00A74C6A"/>
    <w:rsid w:val="00A74D3A"/>
    <w:rsid w:val="00A760BF"/>
    <w:rsid w:val="00A76386"/>
    <w:rsid w:val="00A777B2"/>
    <w:rsid w:val="00A77968"/>
    <w:rsid w:val="00A77984"/>
    <w:rsid w:val="00A804C1"/>
    <w:rsid w:val="00A80E1B"/>
    <w:rsid w:val="00A812CB"/>
    <w:rsid w:val="00A81915"/>
    <w:rsid w:val="00A8198C"/>
    <w:rsid w:val="00A81D67"/>
    <w:rsid w:val="00A825BA"/>
    <w:rsid w:val="00A86227"/>
    <w:rsid w:val="00A86E79"/>
    <w:rsid w:val="00A871B7"/>
    <w:rsid w:val="00A87430"/>
    <w:rsid w:val="00A91492"/>
    <w:rsid w:val="00A9214D"/>
    <w:rsid w:val="00A94A0D"/>
    <w:rsid w:val="00A94B37"/>
    <w:rsid w:val="00A94D3F"/>
    <w:rsid w:val="00A950FB"/>
    <w:rsid w:val="00A959E8"/>
    <w:rsid w:val="00A9606E"/>
    <w:rsid w:val="00A96769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6EF7"/>
    <w:rsid w:val="00AA6FE9"/>
    <w:rsid w:val="00AB01B6"/>
    <w:rsid w:val="00AB0AC8"/>
    <w:rsid w:val="00AB1CD0"/>
    <w:rsid w:val="00AB2A6D"/>
    <w:rsid w:val="00AB540E"/>
    <w:rsid w:val="00AC012B"/>
    <w:rsid w:val="00AC25F4"/>
    <w:rsid w:val="00AC26F9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35B7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B6D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2591"/>
    <w:rsid w:val="00B15D65"/>
    <w:rsid w:val="00B16282"/>
    <w:rsid w:val="00B16E9A"/>
    <w:rsid w:val="00B173BF"/>
    <w:rsid w:val="00B204DE"/>
    <w:rsid w:val="00B20ABF"/>
    <w:rsid w:val="00B21B86"/>
    <w:rsid w:val="00B21C40"/>
    <w:rsid w:val="00B229E5"/>
    <w:rsid w:val="00B2382F"/>
    <w:rsid w:val="00B23C7F"/>
    <w:rsid w:val="00B23E05"/>
    <w:rsid w:val="00B2616E"/>
    <w:rsid w:val="00B264D9"/>
    <w:rsid w:val="00B27476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4B9D"/>
    <w:rsid w:val="00B450F4"/>
    <w:rsid w:val="00B45C55"/>
    <w:rsid w:val="00B45C7A"/>
    <w:rsid w:val="00B46803"/>
    <w:rsid w:val="00B46CFD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7B04"/>
    <w:rsid w:val="00B70862"/>
    <w:rsid w:val="00B72715"/>
    <w:rsid w:val="00B73B9B"/>
    <w:rsid w:val="00B74267"/>
    <w:rsid w:val="00B751E2"/>
    <w:rsid w:val="00B75CFC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5D4C"/>
    <w:rsid w:val="00B86C34"/>
    <w:rsid w:val="00B8713E"/>
    <w:rsid w:val="00B871C9"/>
    <w:rsid w:val="00B87759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2F3"/>
    <w:rsid w:val="00B976BB"/>
    <w:rsid w:val="00BA0662"/>
    <w:rsid w:val="00BA09A6"/>
    <w:rsid w:val="00BA0C83"/>
    <w:rsid w:val="00BA1856"/>
    <w:rsid w:val="00BA2B8D"/>
    <w:rsid w:val="00BA3E49"/>
    <w:rsid w:val="00BA3E7D"/>
    <w:rsid w:val="00BA4890"/>
    <w:rsid w:val="00BA497D"/>
    <w:rsid w:val="00BA53F5"/>
    <w:rsid w:val="00BA7916"/>
    <w:rsid w:val="00BB08D2"/>
    <w:rsid w:val="00BB0938"/>
    <w:rsid w:val="00BB1000"/>
    <w:rsid w:val="00BB1993"/>
    <w:rsid w:val="00BB2741"/>
    <w:rsid w:val="00BB366D"/>
    <w:rsid w:val="00BB3707"/>
    <w:rsid w:val="00BB4262"/>
    <w:rsid w:val="00BB434A"/>
    <w:rsid w:val="00BB45BB"/>
    <w:rsid w:val="00BB6755"/>
    <w:rsid w:val="00BB6923"/>
    <w:rsid w:val="00BB7CD8"/>
    <w:rsid w:val="00BB7F6B"/>
    <w:rsid w:val="00BC0043"/>
    <w:rsid w:val="00BC017B"/>
    <w:rsid w:val="00BC1DF7"/>
    <w:rsid w:val="00BC381A"/>
    <w:rsid w:val="00BC3B02"/>
    <w:rsid w:val="00BC4F5F"/>
    <w:rsid w:val="00BC540A"/>
    <w:rsid w:val="00BC639B"/>
    <w:rsid w:val="00BC7CA4"/>
    <w:rsid w:val="00BC7DC6"/>
    <w:rsid w:val="00BC7F6F"/>
    <w:rsid w:val="00BD07D2"/>
    <w:rsid w:val="00BD0FE9"/>
    <w:rsid w:val="00BD17F7"/>
    <w:rsid w:val="00BD2220"/>
    <w:rsid w:val="00BD2F77"/>
    <w:rsid w:val="00BD435C"/>
    <w:rsid w:val="00BD4925"/>
    <w:rsid w:val="00BD53D8"/>
    <w:rsid w:val="00BD5D40"/>
    <w:rsid w:val="00BD6B0F"/>
    <w:rsid w:val="00BD74E0"/>
    <w:rsid w:val="00BD77DB"/>
    <w:rsid w:val="00BD7948"/>
    <w:rsid w:val="00BE0D20"/>
    <w:rsid w:val="00BE1E68"/>
    <w:rsid w:val="00BE1F68"/>
    <w:rsid w:val="00BE267C"/>
    <w:rsid w:val="00BE2919"/>
    <w:rsid w:val="00BE6485"/>
    <w:rsid w:val="00BE67F5"/>
    <w:rsid w:val="00BE6D00"/>
    <w:rsid w:val="00BF01DD"/>
    <w:rsid w:val="00BF0BB2"/>
    <w:rsid w:val="00BF0D4A"/>
    <w:rsid w:val="00BF3A3F"/>
    <w:rsid w:val="00BF4808"/>
    <w:rsid w:val="00BF50C2"/>
    <w:rsid w:val="00BF59D7"/>
    <w:rsid w:val="00BF5D80"/>
    <w:rsid w:val="00BF7020"/>
    <w:rsid w:val="00BF7DF9"/>
    <w:rsid w:val="00C0013F"/>
    <w:rsid w:val="00C017BD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32D3"/>
    <w:rsid w:val="00C172C7"/>
    <w:rsid w:val="00C175CD"/>
    <w:rsid w:val="00C176C2"/>
    <w:rsid w:val="00C20A68"/>
    <w:rsid w:val="00C22B57"/>
    <w:rsid w:val="00C238FB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E5C"/>
    <w:rsid w:val="00C37FD9"/>
    <w:rsid w:val="00C40C08"/>
    <w:rsid w:val="00C41190"/>
    <w:rsid w:val="00C414A6"/>
    <w:rsid w:val="00C417D7"/>
    <w:rsid w:val="00C41C3C"/>
    <w:rsid w:val="00C4280D"/>
    <w:rsid w:val="00C43F04"/>
    <w:rsid w:val="00C43F65"/>
    <w:rsid w:val="00C4407C"/>
    <w:rsid w:val="00C45BDD"/>
    <w:rsid w:val="00C45DF4"/>
    <w:rsid w:val="00C464DD"/>
    <w:rsid w:val="00C46904"/>
    <w:rsid w:val="00C52EE9"/>
    <w:rsid w:val="00C546EC"/>
    <w:rsid w:val="00C54C2F"/>
    <w:rsid w:val="00C54DD4"/>
    <w:rsid w:val="00C552F6"/>
    <w:rsid w:val="00C557D9"/>
    <w:rsid w:val="00C55AA0"/>
    <w:rsid w:val="00C56BB6"/>
    <w:rsid w:val="00C6063A"/>
    <w:rsid w:val="00C60C30"/>
    <w:rsid w:val="00C6274D"/>
    <w:rsid w:val="00C62958"/>
    <w:rsid w:val="00C63FCB"/>
    <w:rsid w:val="00C64197"/>
    <w:rsid w:val="00C64926"/>
    <w:rsid w:val="00C650E2"/>
    <w:rsid w:val="00C6554F"/>
    <w:rsid w:val="00C65C3E"/>
    <w:rsid w:val="00C6669D"/>
    <w:rsid w:val="00C700DC"/>
    <w:rsid w:val="00C70AC7"/>
    <w:rsid w:val="00C70D71"/>
    <w:rsid w:val="00C714AF"/>
    <w:rsid w:val="00C7249D"/>
    <w:rsid w:val="00C72EC5"/>
    <w:rsid w:val="00C73942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27F9"/>
    <w:rsid w:val="00C93144"/>
    <w:rsid w:val="00C93C03"/>
    <w:rsid w:val="00C947BB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B1D"/>
    <w:rsid w:val="00CA7C34"/>
    <w:rsid w:val="00CB19E2"/>
    <w:rsid w:val="00CB2AA1"/>
    <w:rsid w:val="00CB2AEF"/>
    <w:rsid w:val="00CB2D98"/>
    <w:rsid w:val="00CB4357"/>
    <w:rsid w:val="00CB4A2F"/>
    <w:rsid w:val="00CB5168"/>
    <w:rsid w:val="00CB603C"/>
    <w:rsid w:val="00CC267E"/>
    <w:rsid w:val="00CC3732"/>
    <w:rsid w:val="00CC59CF"/>
    <w:rsid w:val="00CC6F5D"/>
    <w:rsid w:val="00CD0022"/>
    <w:rsid w:val="00CD15D1"/>
    <w:rsid w:val="00CD20CD"/>
    <w:rsid w:val="00CD30FC"/>
    <w:rsid w:val="00CD34AF"/>
    <w:rsid w:val="00CD4444"/>
    <w:rsid w:val="00CD5EA4"/>
    <w:rsid w:val="00CD5F7F"/>
    <w:rsid w:val="00CD5FBF"/>
    <w:rsid w:val="00CD693D"/>
    <w:rsid w:val="00CD6C41"/>
    <w:rsid w:val="00CD7112"/>
    <w:rsid w:val="00CD773C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1A51"/>
    <w:rsid w:val="00CF1DC1"/>
    <w:rsid w:val="00CF1E61"/>
    <w:rsid w:val="00CF1F8A"/>
    <w:rsid w:val="00CF2B64"/>
    <w:rsid w:val="00CF329E"/>
    <w:rsid w:val="00CF3B34"/>
    <w:rsid w:val="00CF3FE6"/>
    <w:rsid w:val="00CF57E3"/>
    <w:rsid w:val="00CF5D2B"/>
    <w:rsid w:val="00CF7255"/>
    <w:rsid w:val="00CF7653"/>
    <w:rsid w:val="00CF7AC6"/>
    <w:rsid w:val="00D00A47"/>
    <w:rsid w:val="00D00E1D"/>
    <w:rsid w:val="00D00FF7"/>
    <w:rsid w:val="00D010E1"/>
    <w:rsid w:val="00D029C7"/>
    <w:rsid w:val="00D053E7"/>
    <w:rsid w:val="00D05AAC"/>
    <w:rsid w:val="00D0622C"/>
    <w:rsid w:val="00D068F0"/>
    <w:rsid w:val="00D0707E"/>
    <w:rsid w:val="00D0732A"/>
    <w:rsid w:val="00D10656"/>
    <w:rsid w:val="00D10A56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2E18"/>
    <w:rsid w:val="00D247EE"/>
    <w:rsid w:val="00D25EF7"/>
    <w:rsid w:val="00D26CB4"/>
    <w:rsid w:val="00D2757D"/>
    <w:rsid w:val="00D27DFF"/>
    <w:rsid w:val="00D27E82"/>
    <w:rsid w:val="00D306DA"/>
    <w:rsid w:val="00D321D2"/>
    <w:rsid w:val="00D32345"/>
    <w:rsid w:val="00D34E97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5F35"/>
    <w:rsid w:val="00D46276"/>
    <w:rsid w:val="00D47E4F"/>
    <w:rsid w:val="00D47FC6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7C64"/>
    <w:rsid w:val="00D617EB"/>
    <w:rsid w:val="00D61DFC"/>
    <w:rsid w:val="00D62597"/>
    <w:rsid w:val="00D62894"/>
    <w:rsid w:val="00D630B7"/>
    <w:rsid w:val="00D643E5"/>
    <w:rsid w:val="00D64D40"/>
    <w:rsid w:val="00D65184"/>
    <w:rsid w:val="00D653D2"/>
    <w:rsid w:val="00D65CBB"/>
    <w:rsid w:val="00D65E09"/>
    <w:rsid w:val="00D66CB8"/>
    <w:rsid w:val="00D66D2D"/>
    <w:rsid w:val="00D700FB"/>
    <w:rsid w:val="00D72260"/>
    <w:rsid w:val="00D72786"/>
    <w:rsid w:val="00D728F9"/>
    <w:rsid w:val="00D72C9F"/>
    <w:rsid w:val="00D76CCA"/>
    <w:rsid w:val="00D8089C"/>
    <w:rsid w:val="00D81548"/>
    <w:rsid w:val="00D81D1A"/>
    <w:rsid w:val="00D83B10"/>
    <w:rsid w:val="00D87AFF"/>
    <w:rsid w:val="00D87B4C"/>
    <w:rsid w:val="00D87E4F"/>
    <w:rsid w:val="00D90B91"/>
    <w:rsid w:val="00D9133E"/>
    <w:rsid w:val="00D93474"/>
    <w:rsid w:val="00D9392E"/>
    <w:rsid w:val="00D947A2"/>
    <w:rsid w:val="00D94CA6"/>
    <w:rsid w:val="00D950D4"/>
    <w:rsid w:val="00D9559A"/>
    <w:rsid w:val="00D95DD8"/>
    <w:rsid w:val="00D97BA3"/>
    <w:rsid w:val="00DA03F3"/>
    <w:rsid w:val="00DA0556"/>
    <w:rsid w:val="00DA0DCF"/>
    <w:rsid w:val="00DA29C2"/>
    <w:rsid w:val="00DA30D6"/>
    <w:rsid w:val="00DA4576"/>
    <w:rsid w:val="00DA4E25"/>
    <w:rsid w:val="00DA589D"/>
    <w:rsid w:val="00DA69D8"/>
    <w:rsid w:val="00DA79CB"/>
    <w:rsid w:val="00DB0768"/>
    <w:rsid w:val="00DB0B1F"/>
    <w:rsid w:val="00DB0FDF"/>
    <w:rsid w:val="00DB177E"/>
    <w:rsid w:val="00DB19F0"/>
    <w:rsid w:val="00DB38B9"/>
    <w:rsid w:val="00DB3F04"/>
    <w:rsid w:val="00DB483A"/>
    <w:rsid w:val="00DB5D3F"/>
    <w:rsid w:val="00DB7296"/>
    <w:rsid w:val="00DC0807"/>
    <w:rsid w:val="00DC12E4"/>
    <w:rsid w:val="00DC1AE1"/>
    <w:rsid w:val="00DC20BE"/>
    <w:rsid w:val="00DC287C"/>
    <w:rsid w:val="00DC307C"/>
    <w:rsid w:val="00DC37A3"/>
    <w:rsid w:val="00DC393C"/>
    <w:rsid w:val="00DC4F91"/>
    <w:rsid w:val="00DC52B1"/>
    <w:rsid w:val="00DC5EEC"/>
    <w:rsid w:val="00DC6B97"/>
    <w:rsid w:val="00DC6BB0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67B"/>
    <w:rsid w:val="00DE242F"/>
    <w:rsid w:val="00DE27EF"/>
    <w:rsid w:val="00DE57B8"/>
    <w:rsid w:val="00DE5DE9"/>
    <w:rsid w:val="00DE6A2F"/>
    <w:rsid w:val="00DE73B3"/>
    <w:rsid w:val="00DE7525"/>
    <w:rsid w:val="00DE7EB4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1243"/>
    <w:rsid w:val="00E01BAC"/>
    <w:rsid w:val="00E02294"/>
    <w:rsid w:val="00E05183"/>
    <w:rsid w:val="00E063C7"/>
    <w:rsid w:val="00E07637"/>
    <w:rsid w:val="00E116B0"/>
    <w:rsid w:val="00E11D11"/>
    <w:rsid w:val="00E11EE8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3345"/>
    <w:rsid w:val="00E235E9"/>
    <w:rsid w:val="00E23840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9B8"/>
    <w:rsid w:val="00E422D1"/>
    <w:rsid w:val="00E439FB"/>
    <w:rsid w:val="00E4432B"/>
    <w:rsid w:val="00E444A6"/>
    <w:rsid w:val="00E44DC3"/>
    <w:rsid w:val="00E457B4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6FF"/>
    <w:rsid w:val="00E5588F"/>
    <w:rsid w:val="00E569CA"/>
    <w:rsid w:val="00E56C3A"/>
    <w:rsid w:val="00E5722F"/>
    <w:rsid w:val="00E57309"/>
    <w:rsid w:val="00E60058"/>
    <w:rsid w:val="00E61168"/>
    <w:rsid w:val="00E6259F"/>
    <w:rsid w:val="00E63942"/>
    <w:rsid w:val="00E63EB5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75EDE"/>
    <w:rsid w:val="00E76E81"/>
    <w:rsid w:val="00E77B39"/>
    <w:rsid w:val="00E8073C"/>
    <w:rsid w:val="00E80D9C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819"/>
    <w:rsid w:val="00E87CB1"/>
    <w:rsid w:val="00E87E28"/>
    <w:rsid w:val="00E90368"/>
    <w:rsid w:val="00E90ED1"/>
    <w:rsid w:val="00E91568"/>
    <w:rsid w:val="00E91DE2"/>
    <w:rsid w:val="00E924D0"/>
    <w:rsid w:val="00E95264"/>
    <w:rsid w:val="00E95C2B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3FD8"/>
    <w:rsid w:val="00EA544C"/>
    <w:rsid w:val="00EA5592"/>
    <w:rsid w:val="00EA682D"/>
    <w:rsid w:val="00EA7067"/>
    <w:rsid w:val="00EA779C"/>
    <w:rsid w:val="00EA7AFC"/>
    <w:rsid w:val="00EB0926"/>
    <w:rsid w:val="00EB0C74"/>
    <w:rsid w:val="00EB17ED"/>
    <w:rsid w:val="00EB2860"/>
    <w:rsid w:val="00EB347C"/>
    <w:rsid w:val="00EB397C"/>
    <w:rsid w:val="00EB3FB1"/>
    <w:rsid w:val="00EB76B4"/>
    <w:rsid w:val="00EB7C53"/>
    <w:rsid w:val="00EC0CFB"/>
    <w:rsid w:val="00EC3E2A"/>
    <w:rsid w:val="00EC4BDA"/>
    <w:rsid w:val="00EC4DA3"/>
    <w:rsid w:val="00EC5091"/>
    <w:rsid w:val="00EC54BE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7BB2"/>
    <w:rsid w:val="00EF0768"/>
    <w:rsid w:val="00EF1883"/>
    <w:rsid w:val="00EF236C"/>
    <w:rsid w:val="00EF46CC"/>
    <w:rsid w:val="00EF4A34"/>
    <w:rsid w:val="00F004EE"/>
    <w:rsid w:val="00F00BBC"/>
    <w:rsid w:val="00F00C9F"/>
    <w:rsid w:val="00F01944"/>
    <w:rsid w:val="00F01F3B"/>
    <w:rsid w:val="00F04003"/>
    <w:rsid w:val="00F05010"/>
    <w:rsid w:val="00F058E3"/>
    <w:rsid w:val="00F05D8E"/>
    <w:rsid w:val="00F07094"/>
    <w:rsid w:val="00F075C6"/>
    <w:rsid w:val="00F07F20"/>
    <w:rsid w:val="00F1103D"/>
    <w:rsid w:val="00F11CFE"/>
    <w:rsid w:val="00F12415"/>
    <w:rsid w:val="00F13A20"/>
    <w:rsid w:val="00F13AF8"/>
    <w:rsid w:val="00F14B0F"/>
    <w:rsid w:val="00F152A8"/>
    <w:rsid w:val="00F15F1A"/>
    <w:rsid w:val="00F1656E"/>
    <w:rsid w:val="00F166BD"/>
    <w:rsid w:val="00F17526"/>
    <w:rsid w:val="00F205C4"/>
    <w:rsid w:val="00F20875"/>
    <w:rsid w:val="00F218F7"/>
    <w:rsid w:val="00F22C58"/>
    <w:rsid w:val="00F233F1"/>
    <w:rsid w:val="00F2365C"/>
    <w:rsid w:val="00F25271"/>
    <w:rsid w:val="00F253F8"/>
    <w:rsid w:val="00F25E9D"/>
    <w:rsid w:val="00F27966"/>
    <w:rsid w:val="00F306EB"/>
    <w:rsid w:val="00F3124A"/>
    <w:rsid w:val="00F31F49"/>
    <w:rsid w:val="00F326BE"/>
    <w:rsid w:val="00F361C6"/>
    <w:rsid w:val="00F36575"/>
    <w:rsid w:val="00F36DC6"/>
    <w:rsid w:val="00F4181F"/>
    <w:rsid w:val="00F4275F"/>
    <w:rsid w:val="00F43BFF"/>
    <w:rsid w:val="00F43D21"/>
    <w:rsid w:val="00F44A9E"/>
    <w:rsid w:val="00F457DD"/>
    <w:rsid w:val="00F46930"/>
    <w:rsid w:val="00F46EFB"/>
    <w:rsid w:val="00F50040"/>
    <w:rsid w:val="00F514A3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38A7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EDC"/>
    <w:rsid w:val="00F82C6C"/>
    <w:rsid w:val="00F83632"/>
    <w:rsid w:val="00F83682"/>
    <w:rsid w:val="00F83A35"/>
    <w:rsid w:val="00F843E5"/>
    <w:rsid w:val="00F85B72"/>
    <w:rsid w:val="00F86295"/>
    <w:rsid w:val="00F869D5"/>
    <w:rsid w:val="00F9064F"/>
    <w:rsid w:val="00F90F69"/>
    <w:rsid w:val="00F91144"/>
    <w:rsid w:val="00F9760F"/>
    <w:rsid w:val="00F97825"/>
    <w:rsid w:val="00FA0525"/>
    <w:rsid w:val="00FA226D"/>
    <w:rsid w:val="00FA4EA2"/>
    <w:rsid w:val="00FA52B0"/>
    <w:rsid w:val="00FA6447"/>
    <w:rsid w:val="00FA655C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4981"/>
    <w:rsid w:val="00FB568F"/>
    <w:rsid w:val="00FB5A37"/>
    <w:rsid w:val="00FB7034"/>
    <w:rsid w:val="00FB747C"/>
    <w:rsid w:val="00FB7B7E"/>
    <w:rsid w:val="00FB7CA7"/>
    <w:rsid w:val="00FC0854"/>
    <w:rsid w:val="00FC0BDE"/>
    <w:rsid w:val="00FC21C6"/>
    <w:rsid w:val="00FC2DA3"/>
    <w:rsid w:val="00FC3720"/>
    <w:rsid w:val="00FC39BC"/>
    <w:rsid w:val="00FC4A3B"/>
    <w:rsid w:val="00FC57BA"/>
    <w:rsid w:val="00FC59B8"/>
    <w:rsid w:val="00FC5CCD"/>
    <w:rsid w:val="00FD03B8"/>
    <w:rsid w:val="00FD1ABB"/>
    <w:rsid w:val="00FD2048"/>
    <w:rsid w:val="00FD3189"/>
    <w:rsid w:val="00FD42BE"/>
    <w:rsid w:val="00FD4E3D"/>
    <w:rsid w:val="00FD4F44"/>
    <w:rsid w:val="00FD5D2C"/>
    <w:rsid w:val="00FD5E72"/>
    <w:rsid w:val="00FD78BB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68</Words>
  <Characters>392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Ангелина</cp:lastModifiedBy>
  <cp:revision>4</cp:revision>
  <dcterms:created xsi:type="dcterms:W3CDTF">2013-02-12T09:42:00Z</dcterms:created>
  <dcterms:modified xsi:type="dcterms:W3CDTF">2013-02-12T16:42:00Z</dcterms:modified>
</cp:coreProperties>
</file>