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Pr="0095456F" w:rsidRDefault="00F86288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F86288" w:rsidRDefault="00F86288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20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20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F86288" w:rsidTr="00D350FD">
        <w:trPr>
          <w:trHeight w:val="1234"/>
        </w:trPr>
        <w:tc>
          <w:tcPr>
            <w:tcW w:w="1728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</w:t>
            </w:r>
            <w:r>
              <w:rPr>
                <w:sz w:val="24"/>
              </w:rPr>
              <w:t>20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F86288" w:rsidTr="00D350FD">
        <w:trPr>
          <w:trHeight w:val="426"/>
        </w:trPr>
        <w:tc>
          <w:tcPr>
            <w:tcW w:w="1728" w:type="dxa"/>
            <w:vMerge/>
          </w:tcPr>
          <w:p w:rsidR="00F86288" w:rsidRPr="00CA6910" w:rsidRDefault="00F86288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F86288" w:rsidRPr="00CA6910" w:rsidRDefault="00F86288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F86288" w:rsidRPr="00CA6910" w:rsidRDefault="00F86288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Транспортные средства (вид,</w:t>
            </w: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F86288" w:rsidTr="00D350FD">
        <w:trPr>
          <w:trHeight w:val="426"/>
        </w:trPr>
        <w:tc>
          <w:tcPr>
            <w:tcW w:w="1728" w:type="dxa"/>
            <w:vMerge/>
          </w:tcPr>
          <w:p w:rsidR="00F86288" w:rsidRDefault="00F86288" w:rsidP="00D350FD"/>
        </w:tc>
        <w:tc>
          <w:tcPr>
            <w:tcW w:w="1933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2084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600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152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028" w:type="dxa"/>
            <w:vMerge/>
          </w:tcPr>
          <w:p w:rsidR="00F86288" w:rsidRDefault="00F86288" w:rsidP="00D350FD">
            <w:pPr>
              <w:jc w:val="right"/>
            </w:pPr>
          </w:p>
        </w:tc>
      </w:tr>
      <w:tr w:rsidR="00F86288" w:rsidTr="00D350FD">
        <w:tc>
          <w:tcPr>
            <w:tcW w:w="1728" w:type="dxa"/>
          </w:tcPr>
          <w:p w:rsidR="00F86288" w:rsidRPr="00CA6910" w:rsidRDefault="00F86288" w:rsidP="00D350FD">
            <w:pPr>
              <w:rPr>
                <w:sz w:val="24"/>
              </w:rPr>
            </w:pPr>
          </w:p>
          <w:p w:rsidR="00F86288" w:rsidRPr="00CA6910" w:rsidRDefault="00F86288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F86288" w:rsidRDefault="00F86288" w:rsidP="00D350FD"/>
        </w:tc>
        <w:tc>
          <w:tcPr>
            <w:tcW w:w="1933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325D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700648</w:t>
            </w:r>
            <w:r w:rsidRPr="00CA6910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  <w:r w:rsidRPr="00CA6910"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F86288" w:rsidRDefault="00F86288"/>
    <w:sectPr w:rsidR="00F86288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5D3"/>
    <w:rsid w:val="00003FD3"/>
    <w:rsid w:val="000F6756"/>
    <w:rsid w:val="00133A6A"/>
    <w:rsid w:val="00155D24"/>
    <w:rsid w:val="00185174"/>
    <w:rsid w:val="00325D5F"/>
    <w:rsid w:val="003F5AD6"/>
    <w:rsid w:val="00495A34"/>
    <w:rsid w:val="004A191D"/>
    <w:rsid w:val="00562A50"/>
    <w:rsid w:val="00642D79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5456F"/>
    <w:rsid w:val="00954C5D"/>
    <w:rsid w:val="00986D9E"/>
    <w:rsid w:val="009B3C15"/>
    <w:rsid w:val="00A048ED"/>
    <w:rsid w:val="00A1653F"/>
    <w:rsid w:val="00A84956"/>
    <w:rsid w:val="00AB62F4"/>
    <w:rsid w:val="00BC4C34"/>
    <w:rsid w:val="00C243B8"/>
    <w:rsid w:val="00C33507"/>
    <w:rsid w:val="00C532E8"/>
    <w:rsid w:val="00C7170D"/>
    <w:rsid w:val="00CA6910"/>
    <w:rsid w:val="00D350FD"/>
    <w:rsid w:val="00D600C6"/>
    <w:rsid w:val="00D902DE"/>
    <w:rsid w:val="00E12C91"/>
    <w:rsid w:val="00EF1C59"/>
    <w:rsid w:val="00F70F16"/>
    <w:rsid w:val="00F8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D3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123</Words>
  <Characters>706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Шуньга</dc:creator>
  <cp:keywords/>
  <dc:description/>
  <cp:lastModifiedBy>1</cp:lastModifiedBy>
  <cp:revision>5</cp:revision>
  <dcterms:created xsi:type="dcterms:W3CDTF">2020-04-27T04:53:00Z</dcterms:created>
  <dcterms:modified xsi:type="dcterms:W3CDTF">2021-04-16T07:27:00Z</dcterms:modified>
</cp:coreProperties>
</file>