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E" w:rsidRDefault="003A63FE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</w:rPr>
      </w:pPr>
    </w:p>
    <w:p w:rsidR="003A63FE" w:rsidRDefault="003A63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  </w:t>
      </w:r>
    </w:p>
    <w:p w:rsidR="003A63FE" w:rsidRDefault="003A63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30"/>
        <w:gridCol w:w="4643"/>
      </w:tblGrid>
      <w:tr w:rsidR="003A63FE" w:rsidRPr="002920E6" w:rsidTr="004059A0">
        <w:trPr>
          <w:trHeight w:val="1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3FE" w:rsidRDefault="003A63FE">
            <w:pPr>
              <w:keepLines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 Собранием жителей</w:t>
            </w:r>
          </w:p>
          <w:p w:rsidR="003A63FE" w:rsidRDefault="003A63FE">
            <w:pPr>
              <w:keepLines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территориального общественного </w:t>
            </w:r>
          </w:p>
          <w:p w:rsidR="003A63FE" w:rsidRDefault="003A63FE">
            <w:pPr>
              <w:keepLines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самоуправления «Домино»</w:t>
            </w:r>
          </w:p>
          <w:p w:rsidR="003A63FE" w:rsidRPr="002920E6" w:rsidRDefault="003A63FE" w:rsidP="008C3328">
            <w:pPr>
              <w:keepLines/>
              <w:spacing w:after="0" w:line="240" w:lineRule="auto"/>
              <w:ind w:firstLine="42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протокол № 1 от 28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</w:rPr>
              <w:t xml:space="preserve">.            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3FE" w:rsidRDefault="003A63F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Утвержден Распоряжением Главы</w:t>
            </w:r>
          </w:p>
          <w:p w:rsidR="003A63FE" w:rsidRDefault="003A63F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Шуньгского  сельского поселения       </w:t>
            </w:r>
          </w:p>
          <w:p w:rsidR="003A63FE" w:rsidRDefault="003A63F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30 декабря 2019  г. № 43</w:t>
            </w:r>
          </w:p>
          <w:p w:rsidR="003A63FE" w:rsidRPr="002920E6" w:rsidRDefault="003A63FE" w:rsidP="0039318E">
            <w:pPr>
              <w:keepLines/>
              <w:tabs>
                <w:tab w:val="left" w:pos="19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ab/>
              <w:t>МП</w:t>
            </w:r>
          </w:p>
        </w:tc>
      </w:tr>
    </w:tbl>
    <w:p w:rsidR="003A63FE" w:rsidRDefault="003A63FE">
      <w:pPr>
        <w:tabs>
          <w:tab w:val="left" w:pos="3280"/>
        </w:tabs>
        <w:ind w:right="-108"/>
        <w:jc w:val="center"/>
        <w:rPr>
          <w:rFonts w:cs="Calibri"/>
          <w:b/>
        </w:rPr>
      </w:pPr>
    </w:p>
    <w:p w:rsidR="003A63FE" w:rsidRDefault="003A63FE">
      <w:pPr>
        <w:tabs>
          <w:tab w:val="left" w:pos="3280"/>
        </w:tabs>
        <w:ind w:right="-108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3A63FE" w:rsidRDefault="003A63FE">
      <w:pPr>
        <w:tabs>
          <w:tab w:val="left" w:pos="3280"/>
        </w:tabs>
        <w:ind w:right="-1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УСТАВ</w:t>
      </w:r>
    </w:p>
    <w:p w:rsidR="003A63FE" w:rsidRDefault="003A63FE">
      <w:pPr>
        <w:tabs>
          <w:tab w:val="left" w:pos="3280"/>
        </w:tabs>
        <w:ind w:right="-1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территориального общественного самоуправления </w:t>
      </w:r>
    </w:p>
    <w:p w:rsidR="003A63FE" w:rsidRDefault="003A63FE">
      <w:pPr>
        <w:tabs>
          <w:tab w:val="left" w:pos="3280"/>
        </w:tabs>
        <w:ind w:right="-1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«Домино» </w:t>
      </w:r>
    </w:p>
    <w:p w:rsidR="003A63FE" w:rsidRDefault="003A63FE">
      <w:pPr>
        <w:tabs>
          <w:tab w:val="left" w:pos="9180"/>
        </w:tabs>
        <w:ind w:right="-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</w:rPr>
        <w:t>Шуньгского сельского поселения</w:t>
      </w:r>
    </w:p>
    <w:p w:rsidR="003A63FE" w:rsidRDefault="003A63FE">
      <w:pPr>
        <w:tabs>
          <w:tab w:val="left" w:pos="9180"/>
        </w:tabs>
        <w:ind w:right="-109"/>
        <w:jc w:val="center"/>
        <w:rPr>
          <w:rFonts w:ascii="Times New Roman" w:hAnsi="Times New Roman"/>
          <w:b/>
          <w:sz w:val="24"/>
        </w:rPr>
      </w:pPr>
    </w:p>
    <w:p w:rsidR="003A63FE" w:rsidRDefault="003A63FE">
      <w:pPr>
        <w:tabs>
          <w:tab w:val="left" w:pos="9180"/>
        </w:tabs>
        <w:ind w:right="-1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3A63FE" w:rsidRDefault="003A63FE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1.1. Территориальное общественное самоуправление «Домино» является формой осуществления населением местного самоуправления, выражает интересы жителей, осуществляет свои полномочия в пределах территории, утвержденной решением Совета Шуньгского сельского поселения от  26.12.2019  г.  № 67 «Об установлении границ территорий для осуществления территориального общественного самоуправления в Шуньгском сельском поселении».</w:t>
      </w:r>
    </w:p>
    <w:p w:rsidR="003A63FE" w:rsidRDefault="003A63FE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Территориальное общественное самоуправление «Домино» включает в себя территорию многоквартирных жилых домов №54, №61, №63, №65.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Организационно-правовая форма – некоммерческая организация.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Полное официальное наименование: Территориальное общественное самоуправление «Домино».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наименование: ТОС «Домино».</w:t>
      </w:r>
    </w:p>
    <w:p w:rsidR="003A63FE" w:rsidRDefault="003A63FE">
      <w:pPr>
        <w:tabs>
          <w:tab w:val="left" w:pos="-900"/>
          <w:tab w:val="left" w:pos="-720"/>
          <w:tab w:val="left" w:pos="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1..5. ТОС «Домино»  действует в соответствии с настоящим Уставом.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Место нахождения ТОС: Республика Карелия, Медвежьегорский район, 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Кажма, многоквартирные жилые дома №54, №61, №63, №65.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Правовую основу деятельности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ТОС «Домино» составляют: Конституция Российской Федерации, законодательство Российской Федерации, Устав Шуньгского сельского поселения, правовые акты Шуньгского сельского поселения, правовые акты органов местного самоуправления Шуньгского сельского поселения, Положение о территориальном общественном самоуправлении в Шуньгском сельском поселении, а также настоящий Устав.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В осуществлении деятельности ТОС «Домино» могут принимать участие граждане, проживающие (зарегистрированные по месту жительства) на данной территории, достигшие 16-летнего возраста.</w:t>
      </w:r>
    </w:p>
    <w:p w:rsidR="003A63FE" w:rsidRDefault="003A63FE">
      <w:p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/>
          <w:sz w:val="24"/>
        </w:rPr>
        <w:t>.     ЗАДАЧИ И ПОЛНОМОЧИЯ</w:t>
      </w:r>
    </w:p>
    <w:p w:rsidR="003A63FE" w:rsidRDefault="003A63FE">
      <w:pPr>
        <w:spacing w:after="0" w:line="240" w:lineRule="auto"/>
        <w:ind w:left="360" w:firstLine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ТЕРРИТОРИАЛЬНОГО ОБЩЕСТВЕННОГО САМОУПРАВЛЕНИЯ</w:t>
      </w:r>
    </w:p>
    <w:p w:rsidR="003A63FE" w:rsidRDefault="003A63F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2.1. Основной задачей ТОС «Домино»  является самоорганизация жителей на основе коллективных и личных интересов, взаимной помощи и поддержки, для развития инфраструктуры территории и улучшения условий проживания.</w:t>
      </w:r>
    </w:p>
    <w:p w:rsidR="003A63FE" w:rsidRDefault="003A63FE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 целях реализации поставленной задачи, ТОС «Домино» выполняет следующие полномочия:</w:t>
      </w:r>
    </w:p>
    <w:p w:rsidR="003A63FE" w:rsidRDefault="003A63FE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Представляет интересы жителей, проживающих на территории ТОС «Домино», защищает их права и интересы.</w:t>
      </w:r>
    </w:p>
    <w:p w:rsidR="003A63FE" w:rsidRDefault="003A63FE">
      <w:pPr>
        <w:tabs>
          <w:tab w:val="left" w:pos="-720"/>
          <w:tab w:val="left" w:pos="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Участвует в подготовке и реализации планов социально-экономического развития территории ТОС «Домино», социальных программ, затрагивающих интересы жителей; осуществляет общественный контроль за исполнением планов и программ.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Содействует в проведении благотворительных акций, проводимых на территории ТОС «Домино».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Участвует в поддержании общественного порядка, вносит предложения по организации охраны общественного порядка.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2.2.5. Изучает общественное мнение по проектам строительства, реконструкции и ремонта объектов социально-культурного и бытового значения, жилых домов, объектов благоустройства, производственной и социальной сферы, временных зданий и сооружений, парковок, автостоянок, рынков и торговых площадок, доводит полученную информацию до сведения органов местного самоуправления, заинтересованных лиц.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Вносит предложения по использованию свободных земельных участков под детские и оздоровительные площадки, скверы, площадки для выгула собак и для других общественно-полезных целей.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2.2.7. Осуществляет общественный контроль за содержанием и благоустройством территории.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2.2.8. Совместно с уполномоченными органами осуществляет общественный контроль за соблюдением правил торговли, чистоты и порядка, санитарно-гигиенических норм в сфере торговли, общественного питания, бытового обслуживания населения на территории ТОС «Домино».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2.2.9. Осуществляет общественный контроль за санитарно-эпидемиологической обстановкой и пожарной безопасностью на территории ТОС «Домино».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2.2.10. Организует отдых населения, проводит культурно-массовые и спортивные мероприятия и праздники, создает клубы по интересам, центры досуга, места отдыха, физкультурно-спортивные комплексы, сооружения, содействует внедрению в быт новых обрядов и традиций, развитию народного творчества.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2.2.11. Организует работу с детьми и подростками, содействует в организации отдыха детей в каникулярное время, содействует в работе детских клубов, детских площадок.</w:t>
      </w:r>
    </w:p>
    <w:p w:rsidR="003A63FE" w:rsidRDefault="003A63FE">
      <w:pPr>
        <w:tabs>
          <w:tab w:val="left" w:pos="-720"/>
          <w:tab w:val="left" w:pos="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2.2.12. Участвует в общественных работах, мероприятиях по благоустройству и озеленению.</w:t>
      </w:r>
    </w:p>
    <w:p w:rsidR="003A63FE" w:rsidRDefault="003A63FE">
      <w:pPr>
        <w:tabs>
          <w:tab w:val="left" w:pos="-720"/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2.2.13. Привлекает на добровольной основе средства жителей, организаций для развития социальной инфраструктуры территории ТОС «Домино».</w:t>
      </w:r>
    </w:p>
    <w:p w:rsidR="003A63FE" w:rsidRDefault="003A63FE">
      <w:pPr>
        <w:tabs>
          <w:tab w:val="left" w:pos="-720"/>
          <w:tab w:val="left" w:pos="0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2.2.14. Вносит в органы местного самоуправления проекты муниципальных правовых актов, информирует население о решениях органов местного самоуправления, принятых по предложению или при участии ТОС "Домино".</w:t>
      </w:r>
    </w:p>
    <w:p w:rsidR="003A63FE" w:rsidRDefault="003A63FE">
      <w:pPr>
        <w:tabs>
          <w:tab w:val="left" w:pos="-720"/>
          <w:tab w:val="left" w:pos="720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2.2.15.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«Домино».</w:t>
      </w:r>
    </w:p>
    <w:p w:rsidR="003A63FE" w:rsidRDefault="003A63FE">
      <w:pPr>
        <w:tabs>
          <w:tab w:val="left" w:pos="-720"/>
          <w:tab w:val="left" w:pos="720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2.2.16. Создает объекты недвижимости, осуществляет функции заказчика по работам, производимым за счет собственных средств.</w:t>
      </w:r>
    </w:p>
    <w:p w:rsidR="003A63FE" w:rsidRDefault="003A63FE">
      <w:pPr>
        <w:tabs>
          <w:tab w:val="left" w:pos="-720"/>
          <w:tab w:val="left" w:pos="720"/>
        </w:tabs>
        <w:jc w:val="both"/>
        <w:rPr>
          <w:rFonts w:ascii="Times New Roman" w:hAnsi="Times New Roman"/>
          <w:sz w:val="24"/>
        </w:rPr>
      </w:pPr>
    </w:p>
    <w:p w:rsidR="003A63FE" w:rsidRDefault="003A63FE">
      <w:pPr>
        <w:tabs>
          <w:tab w:val="left" w:pos="-720"/>
          <w:tab w:val="left" w:pos="0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ТОС «Домино» осуществляет иные полномочия, предусмотренные законодательством, Уставом Шуньгского сельского поселения, договорами с органами местного самоуправления.</w:t>
      </w:r>
    </w:p>
    <w:p w:rsidR="003A63FE" w:rsidRDefault="003A63FE">
      <w:pPr>
        <w:tabs>
          <w:tab w:val="left" w:pos="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ФОРМЫ ОСУЩЕСТВЛЕНИЯ</w:t>
      </w:r>
    </w:p>
    <w:p w:rsidR="003A63FE" w:rsidRDefault="003A63FE">
      <w:pPr>
        <w:tabs>
          <w:tab w:val="left" w:pos="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ТЕРРИТОРИАЛЬНОГО ОБЩЕСТВЕННОГО САМОУПРАВЛЕНИЯ</w:t>
      </w:r>
    </w:p>
    <w:p w:rsidR="003A63FE" w:rsidRDefault="003A63FE">
      <w:pPr>
        <w:tabs>
          <w:tab w:val="left" w:pos="-1620"/>
          <w:tab w:val="left" w:pos="-900"/>
        </w:tabs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3.1. ТОС "Домино"  включает в себя собрания граждан и органы территориального общественного самоуправления.</w:t>
      </w:r>
    </w:p>
    <w:p w:rsidR="003A63FE" w:rsidRDefault="003A63FE">
      <w:pPr>
        <w:tabs>
          <w:tab w:val="left" w:pos="-1620"/>
          <w:tab w:val="left" w:pos="-900"/>
        </w:tabs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3.2. Проведение собраний  граждан является обязательным. </w:t>
      </w:r>
    </w:p>
    <w:p w:rsidR="003A63FE" w:rsidRDefault="003A63FE">
      <w:pPr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4"/>
          <w:shd w:val="clear" w:color="auto" w:fill="FFFFFF"/>
        </w:rPr>
        <w:t>3.3. Для организации и осуществления территориального общественного самоуправления, исполнения решений собраний  избираются подотчетные собранию  органы территориального общественного самоуправления.</w:t>
      </w:r>
      <w:r>
        <w:rPr>
          <w:rFonts w:ascii="Times New Roman" w:hAnsi="Times New Roman"/>
          <w:color w:val="000000"/>
          <w:spacing w:val="-5"/>
          <w:sz w:val="24"/>
          <w:shd w:val="clear" w:color="auto" w:fill="FFFFFF"/>
        </w:rPr>
        <w:t xml:space="preserve"> Органами территориального общественного самоуправления являются исполнительный орган и контрольный орган.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3.4. Исполнительным органом ТОС «Домино» </w:t>
      </w:r>
      <w:r>
        <w:rPr>
          <w:rFonts w:ascii="Times New Roman" w:hAnsi="Times New Roman"/>
          <w:spacing w:val="-1"/>
          <w:sz w:val="24"/>
          <w:shd w:val="clear" w:color="auto" w:fill="FFFFFF"/>
        </w:rPr>
        <w:t>является Совет общественного самоуправления</w:t>
      </w:r>
      <w:r>
        <w:rPr>
          <w:rFonts w:ascii="Times New Roman" w:hAnsi="Times New Roman"/>
          <w:spacing w:val="-11"/>
          <w:sz w:val="24"/>
          <w:shd w:val="clear" w:color="auto" w:fill="FFFFFF"/>
        </w:rPr>
        <w:t xml:space="preserve"> (далее – Совет).</w:t>
      </w:r>
    </w:p>
    <w:p w:rsidR="003A63FE" w:rsidRDefault="003A63FE">
      <w:pPr>
        <w:ind w:firstLine="540"/>
        <w:jc w:val="both"/>
        <w:rPr>
          <w:rFonts w:ascii="Times New Roman" w:hAnsi="Times New Roman"/>
          <w:spacing w:val="-3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3.5. Контрольным органом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 является </w:t>
      </w:r>
      <w:r>
        <w:rPr>
          <w:rFonts w:ascii="Times New Roman" w:hAnsi="Times New Roman"/>
          <w:spacing w:val="-3"/>
          <w:sz w:val="24"/>
          <w:shd w:val="clear" w:color="auto" w:fill="FFFFFF"/>
        </w:rPr>
        <w:t>Контрольно-ревизионная комиссия (далее - Комиссия).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</w:p>
    <w:p w:rsidR="003A63FE" w:rsidRDefault="003A63FE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hd w:val="clear" w:color="auto" w:fill="FFFFFF"/>
        </w:rPr>
        <w:t>4.</w:t>
      </w:r>
      <w:r>
        <w:rPr>
          <w:rFonts w:ascii="Times New Roman" w:hAnsi="Times New Roman"/>
          <w:b/>
          <w:caps/>
          <w:spacing w:val="-2"/>
          <w:sz w:val="24"/>
          <w:shd w:val="clear" w:color="auto" w:fill="FFFFFF"/>
        </w:rPr>
        <w:t xml:space="preserve">  СОБРАНИяграждан по вопросам осуществления</w:t>
      </w:r>
    </w:p>
    <w:p w:rsidR="003A63FE" w:rsidRDefault="003A63FE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caps/>
          <w:spacing w:val="-1"/>
          <w:sz w:val="24"/>
          <w:shd w:val="clear" w:color="auto" w:fill="FFFFFF"/>
        </w:rPr>
        <w:t>территориального</w:t>
      </w:r>
      <w:r>
        <w:rPr>
          <w:rFonts w:ascii="Times New Roman" w:hAnsi="Times New Roman"/>
          <w:caps/>
          <w:spacing w:val="-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aps/>
          <w:spacing w:val="-1"/>
          <w:sz w:val="24"/>
          <w:shd w:val="clear" w:color="auto" w:fill="FFFFFF"/>
        </w:rPr>
        <w:t>общественного самоуправления</w:t>
      </w:r>
    </w:p>
    <w:p w:rsidR="003A63FE" w:rsidRDefault="003A63FE">
      <w:pPr>
        <w:ind w:right="5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hd w:val="clear" w:color="auto" w:fill="FFFFFF"/>
        </w:rPr>
        <w:t xml:space="preserve">4.1. Для осуществления </w:t>
      </w:r>
      <w:r>
        <w:rPr>
          <w:rFonts w:ascii="Times New Roman" w:hAnsi="Times New Roman"/>
          <w:sz w:val="24"/>
          <w:shd w:val="clear" w:color="auto" w:fill="FFFFFF"/>
        </w:rPr>
        <w:t xml:space="preserve">ТОС «Домино» </w:t>
      </w:r>
      <w:r>
        <w:rPr>
          <w:rFonts w:ascii="Times New Roman" w:hAnsi="Times New Roman"/>
          <w:spacing w:val="-4"/>
          <w:sz w:val="24"/>
          <w:shd w:val="clear" w:color="auto" w:fill="FFFFFF"/>
        </w:rPr>
        <w:t>проводятся собрания граждан.</w:t>
      </w:r>
    </w:p>
    <w:p w:rsidR="003A63FE" w:rsidRDefault="003A63FE">
      <w:pPr>
        <w:ind w:right="5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>Собрание  граждан проводится не реже одного раза в год.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4.2. К полномочиям собрания  граждан относится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решение следующих вопросов: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4"/>
          <w:sz w:val="24"/>
          <w:shd w:val="clear" w:color="auto" w:fill="FFFFFF"/>
        </w:rPr>
        <w:t xml:space="preserve">4.2.1. Принятие решения об учреждении или прекращении деятельности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, принятие предложений по установлению границ </w:t>
      </w:r>
      <w:r>
        <w:rPr>
          <w:rFonts w:ascii="Times New Roman" w:hAnsi="Times New Roman"/>
          <w:sz w:val="24"/>
          <w:shd w:val="clear" w:color="auto" w:fill="FFFFFF"/>
        </w:rPr>
        <w:t xml:space="preserve">ТОС «Домино»,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в том числе при его разделении или объединении с другим территориальным общественным самоуправлением, образовании нового территориального общественного самоуправления в границах действующего.</w:t>
      </w:r>
    </w:p>
    <w:p w:rsidR="003A63FE" w:rsidRDefault="003A63FE">
      <w:pPr>
        <w:ind w:right="29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3"/>
          <w:sz w:val="24"/>
          <w:shd w:val="clear" w:color="auto" w:fill="FFFFFF"/>
        </w:rPr>
        <w:t xml:space="preserve">4.2.2. Установление структуры органов </w:t>
      </w:r>
      <w:r>
        <w:rPr>
          <w:rFonts w:ascii="Times New Roman" w:hAnsi="Times New Roman"/>
          <w:sz w:val="24"/>
          <w:shd w:val="clear" w:color="auto" w:fill="FFFFFF"/>
        </w:rPr>
        <w:t>ТОС  «Домино»</w:t>
      </w:r>
      <w:r>
        <w:rPr>
          <w:rFonts w:ascii="Times New Roman" w:hAnsi="Times New Roman"/>
          <w:spacing w:val="3"/>
          <w:sz w:val="24"/>
          <w:shd w:val="clear" w:color="auto" w:fill="FFFFFF"/>
        </w:rPr>
        <w:t>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3"/>
          <w:sz w:val="24"/>
          <w:shd w:val="clear" w:color="auto" w:fill="FFFFFF"/>
        </w:rPr>
        <w:t xml:space="preserve">4.2.3. Принятие Устава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3"/>
          <w:sz w:val="24"/>
          <w:shd w:val="clear" w:color="auto" w:fill="FFFFFF"/>
        </w:rPr>
        <w:t xml:space="preserve">, внесение в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него изменений.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4.2.4. Принятие решения о регистрации ТОС «Домино»</w:t>
      </w:r>
      <w:r>
        <w:rPr>
          <w:rFonts w:ascii="Times New Roman" w:hAnsi="Times New Roman"/>
          <w:spacing w:val="3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в качестве юридического лица.</w:t>
      </w:r>
    </w:p>
    <w:p w:rsidR="003A63FE" w:rsidRDefault="003A63FE">
      <w:pPr>
        <w:ind w:right="3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4.2.5. Избрание органов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, досрочное 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прекращение их деятельности, отзыв отдельных членов органов </w:t>
      </w:r>
      <w:r>
        <w:rPr>
          <w:rFonts w:ascii="Times New Roman" w:hAnsi="Times New Roman"/>
          <w:spacing w:val="3"/>
          <w:sz w:val="24"/>
          <w:shd w:val="clear" w:color="auto" w:fill="FFFFFF"/>
        </w:rPr>
        <w:t>ТОС.</w:t>
      </w:r>
    </w:p>
    <w:p w:rsidR="003A63FE" w:rsidRDefault="003A63FE">
      <w:pPr>
        <w:ind w:right="29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4"/>
          <w:sz w:val="24"/>
          <w:shd w:val="clear" w:color="auto" w:fill="FFFFFF"/>
        </w:rPr>
        <w:t xml:space="preserve">4.2.6. Определение основных направлений деятельности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, утверждение планов и программ работы органов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ТОС и отчетов по их исполнению.</w:t>
      </w:r>
    </w:p>
    <w:p w:rsidR="003A63FE" w:rsidRDefault="003A63FE">
      <w:pPr>
        <w:ind w:right="29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hd w:val="clear" w:color="auto" w:fill="FFFFFF"/>
        </w:rPr>
        <w:t xml:space="preserve">4.2.7. Утверждение сметы доходов и расходов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 и отчета о её исполнении.</w:t>
      </w:r>
    </w:p>
    <w:p w:rsidR="003A63FE" w:rsidRDefault="003A63FE">
      <w:pPr>
        <w:ind w:right="29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4.2.8. Рассмотрение и утверждение отчетов о деятельности органов </w:t>
      </w:r>
      <w:r>
        <w:rPr>
          <w:rFonts w:ascii="Times New Roman" w:hAnsi="Times New Roman"/>
          <w:sz w:val="24"/>
          <w:shd w:val="clear" w:color="auto" w:fill="FFFFFF"/>
        </w:rPr>
        <w:t>ТОС  «Домино»</w:t>
      </w:r>
      <w:r>
        <w:rPr>
          <w:rFonts w:ascii="Times New Roman" w:hAnsi="Times New Roman"/>
          <w:spacing w:val="-5"/>
          <w:sz w:val="24"/>
          <w:shd w:val="clear" w:color="auto" w:fill="FFFFFF"/>
        </w:rPr>
        <w:t>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6"/>
          <w:sz w:val="24"/>
          <w:shd w:val="clear" w:color="auto" w:fill="FFFFFF"/>
        </w:rPr>
        <w:t>4.2.9. Решение иных вопросов, отнесенных к компетенции Собрания настоящим Уставом.</w:t>
      </w:r>
    </w:p>
    <w:p w:rsidR="003A63FE" w:rsidRDefault="003A63FE">
      <w:pPr>
        <w:spacing w:before="274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caps/>
          <w:sz w:val="24"/>
          <w:shd w:val="clear" w:color="auto" w:fill="FFFFFF"/>
        </w:rPr>
        <w:t>5. Порядок проведения СОБРАНИЯ  граждан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5.1. В работе собраний могут принимать участие жители, проживающие на территории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"/>
          <w:sz w:val="24"/>
          <w:shd w:val="clear" w:color="auto" w:fill="FFFFFF"/>
        </w:rPr>
        <w:t>, достигшие 16-летнего возраста,</w:t>
      </w:r>
      <w:r>
        <w:rPr>
          <w:rFonts w:ascii="Times New Roman" w:hAnsi="Times New Roman"/>
          <w:spacing w:val="3"/>
          <w:sz w:val="24"/>
          <w:shd w:val="clear" w:color="auto" w:fill="FFFFFF"/>
        </w:rPr>
        <w:t xml:space="preserve"> депутаты, избранные жителями территории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 представители органов государственной власти  и местного </w:t>
      </w: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самоуправления. 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Граждане, не постоянно проживающие на территории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, могут </w:t>
      </w:r>
      <w:r>
        <w:rPr>
          <w:rFonts w:ascii="Times New Roman" w:hAnsi="Times New Roman"/>
          <w:spacing w:val="-4"/>
          <w:sz w:val="24"/>
          <w:shd w:val="clear" w:color="auto" w:fill="FFFFFF"/>
        </w:rPr>
        <w:t>участвовать в работе собраний  с правом совещательного голоса.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>5.2. Подготовка проведения собрания  осуществляется Советом.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>Внеочередные собрания созываются по письменному заявлению Совета, председателя Совета или по письменному заявлению не менее 1/3 постоянно проживающих жителей, поданного в Совет.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Собрание правомочно, если в нем принимает участие не менее одной трети жителей, проживающих на территории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"/>
          <w:sz w:val="24"/>
          <w:shd w:val="clear" w:color="auto" w:fill="FFFFFF"/>
        </w:rPr>
        <w:t>, достигших 16-летнего возраста.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>5.3. Перед началом собрания  проводится регистрация участников с правом решающего голоса и участников с правом совещательного голоса.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5.4. Решения собраний граждан принимаются большинством голосов присутств</w:t>
      </w:r>
      <w:r>
        <w:rPr>
          <w:rFonts w:ascii="Times New Roman" w:hAnsi="Times New Roman"/>
          <w:spacing w:val="-4"/>
          <w:sz w:val="24"/>
          <w:shd w:val="clear" w:color="auto" w:fill="FFFFFF"/>
        </w:rPr>
        <w:t>ующих при открытом голосовании.</w:t>
      </w:r>
    </w:p>
    <w:p w:rsidR="003A63FE" w:rsidRDefault="003A63FE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     5.5. На собрании  избирается председатель и секретарь. 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hd w:val="clear" w:color="auto" w:fill="FFFFFF"/>
        </w:rPr>
        <w:t xml:space="preserve">5.6. На собрании  ведется протокол, в котором указываются дата, место проведения, </w:t>
      </w:r>
      <w:r>
        <w:rPr>
          <w:rFonts w:ascii="Times New Roman" w:hAnsi="Times New Roman"/>
          <w:spacing w:val="1"/>
          <w:sz w:val="24"/>
          <w:shd w:val="clear" w:color="auto" w:fill="FFFFFF"/>
        </w:rPr>
        <w:t>общее число жителей, имеющих право принимать участие в собрании</w:t>
      </w:r>
      <w:r>
        <w:rPr>
          <w:rFonts w:ascii="Times New Roman" w:hAnsi="Times New Roman"/>
          <w:spacing w:val="-4"/>
          <w:sz w:val="24"/>
          <w:shd w:val="clear" w:color="auto" w:fill="FFFFFF"/>
        </w:rPr>
        <w:t>, число присутствующих, рассматриваемые вопросы и принят</w:t>
      </w: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ые решения. 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>5.8. Решения собраний  в течение 10 дней доводятся до сведения органов местного самоуправления, а также заинтересованных лиц и организаций.</w:t>
      </w:r>
    </w:p>
    <w:p w:rsidR="003A63FE" w:rsidRDefault="003A63FE">
      <w:pPr>
        <w:ind w:left="540" w:hanging="540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1"/>
          <w:sz w:val="24"/>
          <w:shd w:val="clear" w:color="auto" w:fill="FFFFFF"/>
        </w:rPr>
        <w:t xml:space="preserve">6. </w:t>
      </w:r>
      <w:r>
        <w:rPr>
          <w:rFonts w:ascii="Times New Roman" w:hAnsi="Times New Roman"/>
          <w:b/>
          <w:caps/>
          <w:spacing w:val="-1"/>
          <w:sz w:val="24"/>
          <w:shd w:val="clear" w:color="auto" w:fill="FFFFFF"/>
        </w:rPr>
        <w:t>Совет общественного самоуправления</w:t>
      </w:r>
    </w:p>
    <w:p w:rsidR="003A63FE" w:rsidRDefault="003A63FE">
      <w:pPr>
        <w:tabs>
          <w:tab w:val="left" w:pos="-561"/>
        </w:tabs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6.1. Совет общественного самоуправления является коллегиальным </w:t>
      </w:r>
      <w:r>
        <w:rPr>
          <w:rFonts w:ascii="Times New Roman" w:hAnsi="Times New Roman"/>
          <w:spacing w:val="9"/>
          <w:sz w:val="24"/>
          <w:shd w:val="clear" w:color="auto" w:fill="FFFFFF"/>
        </w:rPr>
        <w:t xml:space="preserve">исполнительным органом ТОС «Домино», 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осуществляющим организационно - распорядительные функции по реализации собственных </w:t>
      </w:r>
      <w:r>
        <w:rPr>
          <w:rFonts w:ascii="Times New Roman" w:hAnsi="Times New Roman"/>
          <w:spacing w:val="1"/>
          <w:sz w:val="24"/>
          <w:shd w:val="clear" w:color="auto" w:fill="FFFFFF"/>
        </w:rPr>
        <w:t>инициатив граждан по решению вопросов местного значения.</w:t>
      </w:r>
    </w:p>
    <w:p w:rsidR="003A63FE" w:rsidRDefault="003A63FE">
      <w:pPr>
        <w:tabs>
          <w:tab w:val="left" w:pos="-561"/>
        </w:tabs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3"/>
          <w:sz w:val="24"/>
          <w:shd w:val="clear" w:color="auto" w:fill="FFFFFF"/>
        </w:rPr>
        <w:t xml:space="preserve">6.2. Совет подотчетен собранию  граждан, избирается и действует в 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соответствии с  настоящим Уставом. 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>6.3. Полномочия Совета: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hd w:val="clear" w:color="auto" w:fill="FFFFFF"/>
        </w:rPr>
        <w:t xml:space="preserve">6.3.1. Представляет интересы населения, проживающего на территории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2"/>
          <w:sz w:val="24"/>
          <w:shd w:val="clear" w:color="auto" w:fill="FFFFFF"/>
        </w:rPr>
        <w:t>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6.3.2. Обеспечивает исполнение решений, принятых на собраниях </w:t>
      </w:r>
      <w:r>
        <w:rPr>
          <w:rFonts w:ascii="Times New Roman" w:hAnsi="Times New Roman"/>
          <w:spacing w:val="-7"/>
          <w:sz w:val="24"/>
          <w:shd w:val="clear" w:color="auto" w:fill="FFFFFF"/>
        </w:rPr>
        <w:t>граждан.</w:t>
      </w:r>
    </w:p>
    <w:p w:rsidR="003A63FE" w:rsidRDefault="003A63FE">
      <w:pPr>
        <w:spacing w:before="5"/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7"/>
          <w:sz w:val="24"/>
          <w:shd w:val="clear" w:color="auto" w:fill="FFFFFF"/>
        </w:rPr>
        <w:t xml:space="preserve">6.3.3. Может осуществлять хозяйственную деятельность по 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благоустройству территории, иную хозяйственную деятельность, направленную на </w:t>
      </w:r>
      <w:r>
        <w:rPr>
          <w:rFonts w:ascii="Times New Roman" w:hAnsi="Times New Roman"/>
          <w:spacing w:val="7"/>
          <w:sz w:val="24"/>
          <w:shd w:val="clear" w:color="auto" w:fill="FFFFFF"/>
        </w:rPr>
        <w:t xml:space="preserve">удовлетворение социально-бытовых потребностей граждан, проживающих на 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территории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, как за счет средств указанных граждан, так и на основании </w:t>
      </w:r>
      <w:r>
        <w:rPr>
          <w:rFonts w:ascii="Times New Roman" w:hAnsi="Times New Roman"/>
          <w:spacing w:val="2"/>
          <w:sz w:val="24"/>
          <w:shd w:val="clear" w:color="auto" w:fill="FFFFFF"/>
        </w:rPr>
        <w:t xml:space="preserve">договора между органами территориального общественного самоуправления и органами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местного самоуправления.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3"/>
          <w:sz w:val="24"/>
          <w:shd w:val="clear" w:color="auto" w:fill="FFFFFF"/>
        </w:rPr>
        <w:t xml:space="preserve">6.3.4. Вправе вносить в органы местного самоуправления проекты муниципальных </w:t>
      </w:r>
      <w:r>
        <w:rPr>
          <w:rFonts w:ascii="Times New Roman" w:hAnsi="Times New Roman"/>
          <w:spacing w:val="-6"/>
          <w:sz w:val="24"/>
          <w:shd w:val="clear" w:color="auto" w:fill="FFFFFF"/>
        </w:rPr>
        <w:t>правовых актов.</w:t>
      </w:r>
    </w:p>
    <w:p w:rsidR="003A63FE" w:rsidRDefault="003A63FE">
      <w:pPr>
        <w:spacing w:before="10"/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>6.4. Срок полномочий Совета составляет пять лет.</w:t>
      </w:r>
    </w:p>
    <w:p w:rsidR="003A63FE" w:rsidRDefault="003A63FE">
      <w:pPr>
        <w:spacing w:after="120" w:line="480" w:lineRule="auto"/>
        <w:ind w:firstLine="5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6.5. Численный состав Совета составляет 3 (три) человека.</w:t>
      </w:r>
    </w:p>
    <w:p w:rsidR="003A63FE" w:rsidRDefault="003A63FE">
      <w:pPr>
        <w:spacing w:before="14"/>
        <w:ind w:firstLine="539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>6.6. Избранными в состав Совета считаются граждане</w:t>
      </w:r>
      <w:r>
        <w:rPr>
          <w:rFonts w:ascii="Times New Roman" w:hAnsi="Times New Roman"/>
          <w:spacing w:val="-5"/>
          <w:sz w:val="24"/>
          <w:shd w:val="clear" w:color="auto" w:fill="FFFFFF"/>
        </w:rPr>
        <w:t>,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 за которых проголосовало более </w:t>
      </w: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половины граждан, присутствующих на собрании. </w:t>
      </w:r>
    </w:p>
    <w:p w:rsidR="003A63FE" w:rsidRDefault="003A63FE">
      <w:pPr>
        <w:spacing w:before="14"/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6.7. Полномочия Совета досрочно прекращаются: 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>6.7.1. По решению собрания граждан.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hd w:val="clear" w:color="auto" w:fill="FFFFFF"/>
        </w:rPr>
        <w:t xml:space="preserve">6.7.2. По решению Совета, принятому двумя третями голосов от числа избранных </w:t>
      </w:r>
      <w:r>
        <w:rPr>
          <w:rFonts w:ascii="Times New Roman" w:hAnsi="Times New Roman"/>
          <w:spacing w:val="-7"/>
          <w:sz w:val="24"/>
          <w:shd w:val="clear" w:color="auto" w:fill="FFFFFF"/>
        </w:rPr>
        <w:t>членов Совета, в случае его самороспуска.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>6.7.3. По решению суда.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>6.7.4. В случае прекращения осуществления территориального общественного самоуправления.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pacing w:val="-5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6.8. Руководителем Совета является Председатель Совета, избранный членами Совета из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своего состава на срок полномочий Совета двумя третями голосов членов Совета.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 Также  двумя третями голосов членов Совета избирается заместитель председателя Совета.</w:t>
      </w:r>
    </w:p>
    <w:p w:rsidR="003A63FE" w:rsidRDefault="003A63FE">
      <w:pPr>
        <w:ind w:left="720" w:right="-84" w:hanging="18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>6.9. Председатель Совета:</w:t>
      </w:r>
    </w:p>
    <w:p w:rsidR="003A63FE" w:rsidRDefault="003A63FE">
      <w:pPr>
        <w:tabs>
          <w:tab w:val="left" w:pos="0"/>
        </w:tabs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6.9.1. Представляет Совет в отношениях с органами государственной власти, </w:t>
      </w:r>
      <w:r>
        <w:rPr>
          <w:rFonts w:ascii="Times New Roman" w:hAnsi="Times New Roman"/>
          <w:sz w:val="24"/>
          <w:shd w:val="clear" w:color="auto" w:fill="FFFFFF"/>
        </w:rPr>
        <w:t>органами местного самоуправления, организациями независимо от форм собственности и гражд</w:t>
      </w:r>
      <w:r>
        <w:rPr>
          <w:rFonts w:ascii="Times New Roman" w:hAnsi="Times New Roman"/>
          <w:spacing w:val="-14"/>
          <w:sz w:val="24"/>
          <w:shd w:val="clear" w:color="auto" w:fill="FFFFFF"/>
        </w:rPr>
        <w:t>анами.</w:t>
      </w:r>
    </w:p>
    <w:p w:rsidR="003A63FE" w:rsidRDefault="003A63FE">
      <w:pPr>
        <w:tabs>
          <w:tab w:val="left" w:pos="0"/>
        </w:tabs>
        <w:spacing w:before="5"/>
        <w:ind w:left="540" w:right="-84" w:hanging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7"/>
          <w:sz w:val="24"/>
          <w:shd w:val="clear" w:color="auto" w:fill="FFFFFF"/>
        </w:rPr>
        <w:tab/>
        <w:t>6.9.2. Организует деятельность Совета.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3"/>
          <w:sz w:val="24"/>
          <w:shd w:val="clear" w:color="auto" w:fill="FFFFFF"/>
        </w:rPr>
        <w:t xml:space="preserve">6.9.3. Организует подготовку и проведение собраний  граждан,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осуществляет контроль за  реализацией принятых на них решений.</w:t>
      </w:r>
    </w:p>
    <w:p w:rsidR="003A63FE" w:rsidRDefault="003A63FE">
      <w:pPr>
        <w:spacing w:before="5"/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3"/>
          <w:sz w:val="24"/>
          <w:shd w:val="clear" w:color="auto" w:fill="FFFFFF"/>
        </w:rPr>
        <w:t>6.9.4. Представляет ежегодный отчет о деятельности Совета собранию  граждан.</w:t>
      </w:r>
    </w:p>
    <w:p w:rsidR="003A63FE" w:rsidRDefault="003A63FE">
      <w:pPr>
        <w:spacing w:before="5"/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7"/>
          <w:sz w:val="24"/>
          <w:shd w:val="clear" w:color="auto" w:fill="FFFFFF"/>
        </w:rPr>
        <w:t xml:space="preserve">6.9.5. Проводит прием граждан, проживающих на территории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7"/>
          <w:sz w:val="24"/>
          <w:shd w:val="clear" w:color="auto" w:fill="FFFFFF"/>
        </w:rPr>
        <w:t xml:space="preserve">. </w:t>
      </w:r>
    </w:p>
    <w:p w:rsidR="003A63FE" w:rsidRDefault="003A63FE">
      <w:pPr>
        <w:spacing w:before="5"/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>6.9.6. Проводит заседания Совета.</w:t>
      </w:r>
    </w:p>
    <w:p w:rsidR="003A63FE" w:rsidRDefault="003A63FE">
      <w:pPr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>6.9.7. Подписывает решения, протоколы заседаний и другие документы Совета.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hd w:val="clear" w:color="auto" w:fill="FFFFFF"/>
        </w:rPr>
        <w:t>6.9.8. Решает иные вопросы, порученные ему собранием  граждан, Советом.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6.10. Совет из своего состава избирает заместителя председателя Совета, образует </w:t>
      </w: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рабочие комиссии по направлениям своей деятельности, утверждает их состав, полномочия и </w:t>
      </w:r>
      <w:r>
        <w:rPr>
          <w:rFonts w:ascii="Times New Roman" w:hAnsi="Times New Roman"/>
          <w:spacing w:val="-4"/>
          <w:sz w:val="24"/>
          <w:shd w:val="clear" w:color="auto" w:fill="FFFFFF"/>
        </w:rPr>
        <w:t>порядок работы.</w:t>
      </w:r>
    </w:p>
    <w:p w:rsidR="003A63FE" w:rsidRDefault="003A63FE">
      <w:pPr>
        <w:spacing w:before="19"/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6.11. Полномочия председателя Совета, его заместителя могут быть досрочно </w:t>
      </w:r>
      <w:r>
        <w:rPr>
          <w:rFonts w:ascii="Times New Roman" w:hAnsi="Times New Roman"/>
          <w:spacing w:val="-5"/>
          <w:sz w:val="24"/>
          <w:shd w:val="clear" w:color="auto" w:fill="FFFFFF"/>
        </w:rPr>
        <w:t>прекращены:</w:t>
      </w:r>
    </w:p>
    <w:p w:rsidR="003A63FE" w:rsidRDefault="003A63FE">
      <w:pPr>
        <w:spacing w:before="19"/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6"/>
          <w:sz w:val="24"/>
          <w:shd w:val="clear" w:color="auto" w:fill="FFFFFF"/>
        </w:rPr>
        <w:t>6.11.1. На основании личного заявления.</w:t>
      </w:r>
    </w:p>
    <w:p w:rsidR="003A63FE" w:rsidRDefault="003A63FE">
      <w:pPr>
        <w:spacing w:before="19"/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6"/>
          <w:sz w:val="24"/>
          <w:shd w:val="clear" w:color="auto" w:fill="FFFFFF"/>
        </w:rPr>
        <w:t>6.11.2. По инициативе членов Совета, принятой двумя третями голосов от числа избранных членов Совета.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6.11.3. При выезде на новое место жительства. 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>6.11.4. В случае смерти.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>6.11.5. При прекращении полномочий Совета.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6.12. В случае досрочного прекращения полномочий председателя Совета, заместитель </w:t>
      </w:r>
      <w:r>
        <w:rPr>
          <w:rFonts w:ascii="Times New Roman" w:hAnsi="Times New Roman"/>
          <w:spacing w:val="2"/>
          <w:sz w:val="24"/>
          <w:shd w:val="clear" w:color="auto" w:fill="FFFFFF"/>
        </w:rPr>
        <w:t xml:space="preserve">председателя Совета или один из членов Совета исполняет полномочия председателя до </w:t>
      </w:r>
      <w:r>
        <w:rPr>
          <w:rFonts w:ascii="Times New Roman" w:hAnsi="Times New Roman"/>
          <w:spacing w:val="-4"/>
          <w:sz w:val="24"/>
          <w:shd w:val="clear" w:color="auto" w:fill="FFFFFF"/>
        </w:rPr>
        <w:t>избрания нового председателя Совета.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Во время исполнения заместителем председателя Совета или членом Совета обязанностей 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председателя, на него распространяются права, обязанности и ответственность председателя </w:t>
      </w:r>
      <w:r>
        <w:rPr>
          <w:rFonts w:ascii="Times New Roman" w:hAnsi="Times New Roman"/>
          <w:spacing w:val="-6"/>
          <w:sz w:val="24"/>
          <w:shd w:val="clear" w:color="auto" w:fill="FFFFFF"/>
        </w:rPr>
        <w:t>Совета.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hd w:val="clear" w:color="auto" w:fill="FFFFFF"/>
        </w:rPr>
        <w:t>Избрание председателя Совета производится не позднее двух месяцев с момента досрочного прекращения полномочий предыдущего председателя Совета.</w:t>
      </w:r>
    </w:p>
    <w:p w:rsidR="003A63FE" w:rsidRDefault="003A63FE">
      <w:pPr>
        <w:ind w:left="720" w:right="-84" w:hanging="18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6"/>
          <w:sz w:val="24"/>
          <w:shd w:val="clear" w:color="auto" w:fill="FFFFFF"/>
        </w:rPr>
        <w:t xml:space="preserve">6.13. Полномочия членов Совета прекращаются досрочно в случаях: </w:t>
      </w:r>
    </w:p>
    <w:p w:rsidR="003A63FE" w:rsidRDefault="003A63FE">
      <w:pPr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>6.13.1. Личного заявления о прекращении полномочий.</w:t>
      </w:r>
    </w:p>
    <w:p w:rsidR="003A63FE" w:rsidRDefault="003A63FE">
      <w:pPr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>6.13.2. Выезда на новое место жительства</w:t>
      </w:r>
      <w:r>
        <w:rPr>
          <w:rFonts w:ascii="Times New Roman" w:hAnsi="Times New Roman"/>
          <w:spacing w:val="-12"/>
          <w:sz w:val="24"/>
          <w:shd w:val="clear" w:color="auto" w:fill="FFFFFF"/>
        </w:rPr>
        <w:t>.</w:t>
      </w:r>
    </w:p>
    <w:p w:rsidR="003A63FE" w:rsidRDefault="003A63FE">
      <w:pPr>
        <w:ind w:right="-8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2"/>
          <w:sz w:val="24"/>
          <w:shd w:val="clear" w:color="auto" w:fill="FFFFFF"/>
        </w:rPr>
        <w:t>6.13.3. В случае смерти.</w:t>
      </w:r>
    </w:p>
    <w:p w:rsidR="003A63FE" w:rsidRDefault="003A63FE">
      <w:pPr>
        <w:spacing w:before="5"/>
        <w:ind w:left="561" w:right="-84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hd w:val="clear" w:color="auto" w:fill="FFFFFF"/>
        </w:rPr>
        <w:t>6.13.4. При прекращении полномочий Совета.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>6.14. При досрочном прекращении полномочий членов Совета при наличии более половины  числа членов Совета, выборы членов Совета вместо выбывших производятся на очередном (ой) собрании  граждан.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6.15. Совет проводит свои заседания по мере </w:t>
      </w:r>
      <w:r>
        <w:rPr>
          <w:rFonts w:ascii="Times New Roman" w:hAnsi="Times New Roman"/>
          <w:sz w:val="24"/>
          <w:shd w:val="clear" w:color="auto" w:fill="FFFFFF"/>
        </w:rPr>
        <w:t xml:space="preserve">необходимости, но не реже одного раза в два месяца. 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8"/>
          <w:sz w:val="24"/>
          <w:shd w:val="clear" w:color="auto" w:fill="FFFFFF"/>
        </w:rPr>
        <w:t xml:space="preserve">6.16. Заседания Совета считаются правомочными при участии в них более половины </w:t>
      </w:r>
      <w:r>
        <w:rPr>
          <w:rFonts w:ascii="Times New Roman" w:hAnsi="Times New Roman"/>
          <w:sz w:val="24"/>
          <w:shd w:val="clear" w:color="auto" w:fill="FFFFFF"/>
        </w:rPr>
        <w:t>членов Совета.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6.17. Вопросы, находящиеся в компетенции Совета, за исключением предусмотренных пунктами 6.7.2, 6.8, 6.11.2 настоящего Устава, решаются простым большинством </w:t>
      </w:r>
      <w:r>
        <w:rPr>
          <w:rFonts w:ascii="Times New Roman" w:hAnsi="Times New Roman"/>
          <w:sz w:val="24"/>
          <w:shd w:val="clear" w:color="auto" w:fill="FFFFFF"/>
        </w:rPr>
        <w:t>голосов присутствующих на заседании членов Совета и оформляются протоколом.</w:t>
      </w:r>
    </w:p>
    <w:p w:rsidR="003A63FE" w:rsidRDefault="003A63FE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3"/>
          <w:sz w:val="24"/>
          <w:shd w:val="clear" w:color="auto" w:fill="FFFFFF"/>
        </w:rPr>
        <w:t xml:space="preserve">7. </w:t>
      </w:r>
      <w:r>
        <w:rPr>
          <w:rFonts w:ascii="Times New Roman" w:hAnsi="Times New Roman"/>
          <w:b/>
          <w:caps/>
          <w:spacing w:val="-3"/>
          <w:sz w:val="24"/>
          <w:shd w:val="clear" w:color="auto" w:fill="FFFFFF"/>
        </w:rPr>
        <w:t>Контрольно-ревизионная комиссия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3"/>
          <w:sz w:val="24"/>
          <w:shd w:val="clear" w:color="auto" w:fill="FFFFFF"/>
        </w:rPr>
        <w:t xml:space="preserve">7.1. Контрольно-ревизионная комиссия </w:t>
      </w:r>
      <w:r>
        <w:rPr>
          <w:rFonts w:ascii="Times New Roman" w:hAnsi="Times New Roman"/>
          <w:spacing w:val="8"/>
          <w:sz w:val="24"/>
          <w:shd w:val="clear" w:color="auto" w:fill="FFFFFF"/>
        </w:rPr>
        <w:t xml:space="preserve">является органом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, созданным для контроля и проверки финансово-хозяйственной деятельности </w:t>
      </w:r>
      <w:r>
        <w:rPr>
          <w:rFonts w:ascii="Times New Roman" w:hAnsi="Times New Roman"/>
          <w:sz w:val="24"/>
          <w:shd w:val="clear" w:color="auto" w:fill="FFFFFF"/>
        </w:rPr>
        <w:t>Совета.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0"/>
          <w:sz w:val="24"/>
          <w:shd w:val="clear" w:color="auto" w:fill="FFFFFF"/>
        </w:rPr>
        <w:t>7.2. Комиссия избирается собранием граждан и подотчетна только</w:t>
      </w:r>
      <w:r>
        <w:rPr>
          <w:rFonts w:ascii="Times New Roman" w:hAnsi="Times New Roman"/>
          <w:sz w:val="24"/>
          <w:shd w:val="clear" w:color="auto" w:fill="FFFFFF"/>
        </w:rPr>
        <w:t xml:space="preserve"> собранию.</w:t>
      </w:r>
    </w:p>
    <w:p w:rsidR="003A63FE" w:rsidRDefault="003A63FE">
      <w:pPr>
        <w:ind w:left="561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4"/>
          <w:sz w:val="24"/>
          <w:shd w:val="clear" w:color="auto" w:fill="FFFFFF"/>
        </w:rPr>
        <w:t xml:space="preserve">7.3. Численный состав Комиссии составляет 1 (один) </w:t>
      </w:r>
      <w:r>
        <w:rPr>
          <w:rFonts w:ascii="Times New Roman" w:hAnsi="Times New Roman"/>
          <w:spacing w:val="-1"/>
          <w:sz w:val="24"/>
          <w:shd w:val="clear" w:color="auto" w:fill="FFFFFF"/>
        </w:rPr>
        <w:t>человек.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6"/>
          <w:sz w:val="24"/>
          <w:shd w:val="clear" w:color="auto" w:fill="FFFFFF"/>
        </w:rPr>
        <w:t xml:space="preserve">7.4. Комиссия осуществляет текущую проверку финансово-хозяйственной </w:t>
      </w:r>
      <w:r>
        <w:rPr>
          <w:rFonts w:ascii="Times New Roman" w:hAnsi="Times New Roman"/>
          <w:spacing w:val="8"/>
          <w:sz w:val="24"/>
          <w:shd w:val="clear" w:color="auto" w:fill="FFFFFF"/>
        </w:rPr>
        <w:t xml:space="preserve">деятельности Совета по поручению собрания граждан и по собственной </w:t>
      </w:r>
      <w:r>
        <w:rPr>
          <w:rFonts w:ascii="Times New Roman" w:hAnsi="Times New Roman"/>
          <w:sz w:val="24"/>
          <w:shd w:val="clear" w:color="auto" w:fill="FFFFFF"/>
        </w:rPr>
        <w:t>инициативе.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7.5. Ревизия финансово-хозяйственной деятельности ТОС «Домино» </w:t>
      </w:r>
      <w:r>
        <w:rPr>
          <w:rFonts w:ascii="Times New Roman" w:hAnsi="Times New Roman"/>
          <w:sz w:val="24"/>
          <w:shd w:val="clear" w:color="auto" w:fill="FFFFFF"/>
        </w:rPr>
        <w:t>проводится Комиссией не реже одного раза в год.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hd w:val="clear" w:color="auto" w:fill="FFFFFF"/>
        </w:rPr>
        <w:t xml:space="preserve">7.6. Результаты ревизии, проверок и отчеты Комиссии рассматриваются на собраниях </w:t>
      </w:r>
      <w:r>
        <w:rPr>
          <w:rFonts w:ascii="Times New Roman" w:hAnsi="Times New Roman"/>
          <w:sz w:val="24"/>
          <w:shd w:val="clear" w:color="auto" w:fill="FFFFFF"/>
        </w:rPr>
        <w:t xml:space="preserve"> граждан и доводятся до населения, проживающего на территории ТОС «Домино».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7.7. Для проверки финансовой деятельности Совета Комиссией могут привлекаться аудиторские организации.</w:t>
      </w:r>
    </w:p>
    <w:p w:rsidR="003A63FE" w:rsidRDefault="003A63FE">
      <w:pPr>
        <w:ind w:left="561" w:hanging="2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5"/>
          <w:sz w:val="24"/>
          <w:shd w:val="clear" w:color="auto" w:fill="FFFFFF"/>
        </w:rPr>
        <w:t>7.8. Член Комиссии не может являться членом Совета.</w:t>
      </w:r>
    </w:p>
    <w:p w:rsidR="003A63FE" w:rsidRDefault="003A63FE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5"/>
          <w:sz w:val="24"/>
          <w:shd w:val="clear" w:color="auto" w:fill="FFFFFF"/>
        </w:rPr>
        <w:t xml:space="preserve">8. </w:t>
      </w:r>
      <w:r>
        <w:rPr>
          <w:rFonts w:ascii="Times New Roman" w:hAnsi="Times New Roman"/>
          <w:b/>
          <w:caps/>
          <w:spacing w:val="-5"/>
          <w:sz w:val="24"/>
          <w:shd w:val="clear" w:color="auto" w:fill="FFFFFF"/>
        </w:rPr>
        <w:t>Финансы и имущество</w:t>
      </w:r>
    </w:p>
    <w:p w:rsidR="003A63FE" w:rsidRDefault="003A63FE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caps/>
          <w:spacing w:val="-5"/>
          <w:sz w:val="24"/>
          <w:shd w:val="clear" w:color="auto" w:fill="FFFFFF"/>
        </w:rPr>
        <w:t>территориального общественного самоуправления</w:t>
      </w:r>
    </w:p>
    <w:p w:rsidR="003A63FE" w:rsidRDefault="003A63FE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8.1.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 осуществляется за счет </w:t>
      </w:r>
      <w:r>
        <w:rPr>
          <w:rFonts w:ascii="Times New Roman" w:hAnsi="Times New Roman"/>
          <w:spacing w:val="6"/>
          <w:sz w:val="24"/>
          <w:shd w:val="clear" w:color="auto" w:fill="FFFFFF"/>
        </w:rPr>
        <w:t xml:space="preserve">добровольных взносов и пожертвований организаций, граждан, средств, выделяемых 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органами государственной власти и местного самоуправления, средств, полученных от </w:t>
      </w:r>
      <w:r>
        <w:rPr>
          <w:rFonts w:ascii="Times New Roman" w:hAnsi="Times New Roman"/>
          <w:sz w:val="24"/>
          <w:shd w:val="clear" w:color="auto" w:fill="FFFFFF"/>
        </w:rPr>
        <w:t>осуществления хозяйственной деятельности.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8.2. В собственности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 может находиться</w:t>
      </w:r>
      <w:r>
        <w:rPr>
          <w:rFonts w:ascii="Times New Roman" w:hAnsi="Times New Roman"/>
          <w:spacing w:val="-1"/>
          <w:sz w:val="24"/>
          <w:shd w:val="clear" w:color="auto" w:fill="FFFFFF"/>
        </w:rPr>
        <w:t>:</w:t>
      </w:r>
    </w:p>
    <w:p w:rsidR="003A63FE" w:rsidRDefault="003A63FE">
      <w:pPr>
        <w:spacing w:before="5"/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8.2.1. Имущество и финансовые средства, приобретенные в результате хозяйственной </w:t>
      </w:r>
      <w:r>
        <w:rPr>
          <w:rFonts w:ascii="Times New Roman" w:hAnsi="Times New Roman"/>
          <w:spacing w:val="2"/>
          <w:sz w:val="24"/>
          <w:shd w:val="clear" w:color="auto" w:fill="FFFFFF"/>
        </w:rPr>
        <w:t>деятельности.</w:t>
      </w:r>
    </w:p>
    <w:p w:rsidR="003A63FE" w:rsidRDefault="003A63FE">
      <w:pPr>
        <w:spacing w:before="10"/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hd w:val="clear" w:color="auto" w:fill="FFFFFF"/>
        </w:rPr>
        <w:t xml:space="preserve">8.2.2. Имущество и финансовые средства, переданные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"/>
          <w:sz w:val="24"/>
          <w:shd w:val="clear" w:color="auto" w:fill="FFFFFF"/>
        </w:rPr>
        <w:t xml:space="preserve"> органами государственной власти, местного самоу</w:t>
      </w:r>
      <w:r>
        <w:rPr>
          <w:rFonts w:ascii="Times New Roman" w:hAnsi="Times New Roman"/>
          <w:sz w:val="24"/>
          <w:shd w:val="clear" w:color="auto" w:fill="FFFFFF"/>
        </w:rPr>
        <w:t>правления, гражданами и организациями.</w:t>
      </w:r>
    </w:p>
    <w:p w:rsidR="003A63FE" w:rsidRDefault="003A63FE">
      <w:pPr>
        <w:spacing w:before="5"/>
        <w:ind w:right="5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8.3. Правом владения, пользования и распоряжения собственностью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5"/>
          <w:sz w:val="24"/>
          <w:shd w:val="clear" w:color="auto" w:fill="FFFFFF"/>
        </w:rPr>
        <w:t xml:space="preserve"> от имени населения обладает Совет</w:t>
      </w:r>
      <w:r>
        <w:rPr>
          <w:rFonts w:ascii="Times New Roman" w:hAnsi="Times New Roman"/>
          <w:spacing w:val="1"/>
          <w:sz w:val="24"/>
          <w:shd w:val="clear" w:color="auto" w:fill="FFFFFF"/>
        </w:rPr>
        <w:t>.</w:t>
      </w:r>
    </w:p>
    <w:p w:rsidR="003A63FE" w:rsidRDefault="003A63FE">
      <w:pPr>
        <w:spacing w:before="19"/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11"/>
          <w:sz w:val="24"/>
          <w:shd w:val="clear" w:color="auto" w:fill="FFFFFF"/>
        </w:rPr>
        <w:t xml:space="preserve">8.4. </w:t>
      </w:r>
      <w:r>
        <w:rPr>
          <w:rFonts w:ascii="Times New Roman" w:hAnsi="Times New Roman"/>
          <w:sz w:val="24"/>
          <w:shd w:val="clear" w:color="auto" w:fill="FFFFFF"/>
        </w:rPr>
        <w:t>ТОС «Домино»</w:t>
      </w:r>
      <w:r>
        <w:rPr>
          <w:rFonts w:ascii="Times New Roman" w:hAnsi="Times New Roman"/>
          <w:spacing w:val="11"/>
          <w:sz w:val="24"/>
          <w:shd w:val="clear" w:color="auto" w:fill="FFFFFF"/>
        </w:rPr>
        <w:t xml:space="preserve"> может кооперировать </w:t>
      </w:r>
      <w:r>
        <w:rPr>
          <w:rFonts w:ascii="Times New Roman" w:hAnsi="Times New Roman"/>
          <w:sz w:val="24"/>
          <w:shd w:val="clear" w:color="auto" w:fill="FFFFFF"/>
        </w:rPr>
        <w:t>финансовые средства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территории ТОС «Домино».</w:t>
      </w:r>
    </w:p>
    <w:p w:rsidR="003A63FE" w:rsidRDefault="003A63FE">
      <w:pPr>
        <w:spacing w:before="19"/>
        <w:ind w:right="1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6"/>
          <w:sz w:val="24"/>
          <w:shd w:val="clear" w:color="auto" w:fill="FFFFFF"/>
        </w:rPr>
        <w:t xml:space="preserve">8.5. По окончанию финансового года органы ТОС «Домино» </w:t>
      </w:r>
      <w:r>
        <w:rPr>
          <w:rFonts w:ascii="Times New Roman" w:hAnsi="Times New Roman"/>
          <w:spacing w:val="1"/>
          <w:sz w:val="24"/>
          <w:shd w:val="clear" w:color="auto" w:fill="FFFFFF"/>
        </w:rPr>
        <w:t>отчитывается о финансовых результатах деятельности перед собранием граждан.</w:t>
      </w:r>
    </w:p>
    <w:p w:rsidR="003A63FE" w:rsidRDefault="003A63FE">
      <w:pPr>
        <w:ind w:right="14"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8.6. В случае использования имущества, средств, предоставленных органами власти и </w:t>
      </w: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местного самоуправления, представляется отчет в соответствующие органы в порядке и сроки, </w:t>
      </w:r>
      <w:r>
        <w:rPr>
          <w:rFonts w:ascii="Times New Roman" w:hAnsi="Times New Roman"/>
          <w:sz w:val="24"/>
          <w:shd w:val="clear" w:color="auto" w:fill="FFFFFF"/>
        </w:rPr>
        <w:t>установленные правовыми актами этих органов.</w:t>
      </w:r>
    </w:p>
    <w:p w:rsidR="003A63FE" w:rsidRDefault="003A63FE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5"/>
          <w:sz w:val="24"/>
          <w:shd w:val="clear" w:color="auto" w:fill="FFFFFF"/>
        </w:rPr>
        <w:t>9. ПРЕКРАЩЕНИЕ ОСУЩЕСТВЛЕНИЯ</w:t>
      </w:r>
    </w:p>
    <w:p w:rsidR="003A63FE" w:rsidRDefault="003A63FE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5"/>
          <w:sz w:val="24"/>
          <w:shd w:val="clear" w:color="auto" w:fill="FFFFFF"/>
        </w:rPr>
        <w:t>ТЕРРИТОРИАЛЬНОГО ОБЩЕСТВЕННОГО САМОУПРАВЛЕНИЯ</w:t>
      </w:r>
    </w:p>
    <w:p w:rsidR="003A63FE" w:rsidRDefault="003A63FE">
      <w:pPr>
        <w:ind w:firstLine="54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9.1. Деятельность </w:t>
      </w:r>
      <w:r>
        <w:rPr>
          <w:rFonts w:ascii="Times New Roman" w:hAnsi="Times New Roman"/>
          <w:sz w:val="24"/>
          <w:shd w:val="clear" w:color="auto" w:fill="FFFFFF"/>
        </w:rPr>
        <w:t xml:space="preserve">ТОС «Домино» </w:t>
      </w:r>
      <w:r>
        <w:rPr>
          <w:rFonts w:ascii="Times New Roman" w:hAnsi="Times New Roman"/>
          <w:spacing w:val="-4"/>
          <w:sz w:val="24"/>
          <w:shd w:val="clear" w:color="auto" w:fill="FFFFFF"/>
        </w:rPr>
        <w:t>прекращается на основании решения собрания (</w:t>
      </w:r>
      <w:r>
        <w:rPr>
          <w:rFonts w:ascii="Times New Roman" w:hAnsi="Times New Roman"/>
          <w:spacing w:val="-2"/>
          <w:sz w:val="24"/>
          <w:shd w:val="clear" w:color="auto" w:fill="FFFFFF"/>
        </w:rPr>
        <w:t>конференции) граждан либо на основании решения суда.</w:t>
      </w:r>
    </w:p>
    <w:p w:rsidR="003A63FE" w:rsidRDefault="003A63FE" w:rsidP="00DC72AC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  <w:shd w:val="clear" w:color="auto" w:fill="FFFFFF"/>
        </w:rPr>
        <w:t xml:space="preserve">9.2. При ликвидации </w:t>
      </w:r>
      <w:r>
        <w:rPr>
          <w:rFonts w:ascii="Times New Roman" w:hAnsi="Times New Roman"/>
          <w:sz w:val="24"/>
          <w:shd w:val="clear" w:color="auto" w:fill="FFFFFF"/>
        </w:rPr>
        <w:t xml:space="preserve">ТОС «Домино» </w:t>
      </w: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 финансовые средства и имущество, оставшиеся после удовлетворения 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требований кредиторов направляются на цели, </w:t>
      </w:r>
      <w:r>
        <w:rPr>
          <w:rFonts w:ascii="Times New Roman" w:hAnsi="Times New Roman"/>
          <w:spacing w:val="2"/>
          <w:sz w:val="24"/>
          <w:shd w:val="clear" w:color="auto" w:fill="FFFFFF"/>
        </w:rPr>
        <w:t>определяемые решением собрания</w:t>
      </w:r>
      <w:r>
        <w:rPr>
          <w:rFonts w:ascii="Times New Roman" w:hAnsi="Times New Roman"/>
          <w:spacing w:val="-5"/>
          <w:sz w:val="24"/>
          <w:shd w:val="clear" w:color="auto" w:fill="FFFFFF"/>
        </w:rPr>
        <w:t xml:space="preserve"> граждан о ликвидации ТОС «Домино»,  а в </w:t>
      </w:r>
      <w:r>
        <w:rPr>
          <w:rFonts w:ascii="Times New Roman" w:hAnsi="Times New Roman"/>
          <w:spacing w:val="-4"/>
          <w:sz w:val="24"/>
          <w:shd w:val="clear" w:color="auto" w:fill="FFFFFF"/>
        </w:rPr>
        <w:t>спорных случаях - в порядке, определенном решением суда.</w:t>
      </w:r>
    </w:p>
    <w:p w:rsidR="003A63FE" w:rsidRDefault="003A63FE">
      <w:pPr>
        <w:rPr>
          <w:rFonts w:ascii="Times New Roman" w:hAnsi="Times New Roman"/>
          <w:b/>
          <w:sz w:val="24"/>
        </w:rPr>
      </w:pPr>
    </w:p>
    <w:p w:rsidR="003A63FE" w:rsidRDefault="003A63FE">
      <w:pPr>
        <w:rPr>
          <w:rFonts w:ascii="Times New Roman" w:hAnsi="Times New Roman"/>
          <w:b/>
          <w:sz w:val="24"/>
        </w:rPr>
      </w:pPr>
    </w:p>
    <w:sectPr w:rsidR="003A63FE" w:rsidSect="0075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CEB"/>
    <w:rsid w:val="002920E6"/>
    <w:rsid w:val="0039318E"/>
    <w:rsid w:val="003A63FE"/>
    <w:rsid w:val="003E6CEB"/>
    <w:rsid w:val="004059A0"/>
    <w:rsid w:val="00597939"/>
    <w:rsid w:val="007538E0"/>
    <w:rsid w:val="00795CCD"/>
    <w:rsid w:val="008263E7"/>
    <w:rsid w:val="008C3328"/>
    <w:rsid w:val="009341AC"/>
    <w:rsid w:val="00A406C4"/>
    <w:rsid w:val="00C1457F"/>
    <w:rsid w:val="00CC2985"/>
    <w:rsid w:val="00DC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8</Pages>
  <Words>2386</Words>
  <Characters>13602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10</cp:revision>
  <dcterms:created xsi:type="dcterms:W3CDTF">2019-12-27T06:24:00Z</dcterms:created>
  <dcterms:modified xsi:type="dcterms:W3CDTF">2021-03-24T08:42:00Z</dcterms:modified>
</cp:coreProperties>
</file>